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66" w:rsidRPr="00316C0E" w:rsidRDefault="00040866" w:rsidP="002A6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0866" w:rsidRDefault="00040866" w:rsidP="001833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12.12.2018 года в</w:t>
      </w:r>
      <w:r w:rsidRPr="00B31FE0">
        <w:rPr>
          <w:rFonts w:ascii="Times New Roman" w:hAnsi="Times New Roman"/>
          <w:sz w:val="28"/>
          <w:szCs w:val="28"/>
        </w:rPr>
        <w:t xml:space="preserve">о исполнение распоряжения прокуратуры области </w:t>
      </w:r>
      <w:r>
        <w:rPr>
          <w:rFonts w:ascii="Times New Roman" w:hAnsi="Times New Roman"/>
          <w:sz w:val="28"/>
          <w:szCs w:val="28"/>
        </w:rPr>
        <w:t>в период времени с 12:00 до 20:00 в прокуратуре района, расположенной по адресу с. Беляевка, ул. Ленинская д.42е, будет проводится общероссийский день приема граждан в органах прокуратуры Оренбургской области.</w:t>
      </w:r>
    </w:p>
    <w:p w:rsidR="00040866" w:rsidRPr="00183391" w:rsidRDefault="00040866" w:rsidP="001833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имеющихся нарушений Ваших прав (в т.ч. конституционных) Вы можете обратиться в указанное время в прокуратуру района.</w:t>
      </w:r>
    </w:p>
    <w:sectPr w:rsidR="00040866" w:rsidRPr="00183391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0866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6617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85C79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3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0C7B78"/>
    <w:rPr>
      <w:rFonts w:eastAsia="Times New Roman"/>
    </w:rPr>
  </w:style>
  <w:style w:type="character" w:styleId="Hyperlink">
    <w:name w:val="Hyperlink"/>
    <w:basedOn w:val="DefaultParagraphFont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</Words>
  <Characters>341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Admin</dc:creator>
  <cp:keywords/>
  <dc:description/>
  <cp:lastModifiedBy>Пользователь</cp:lastModifiedBy>
  <cp:revision>2</cp:revision>
  <cp:lastPrinted>2018-12-10T05:01:00Z</cp:lastPrinted>
  <dcterms:created xsi:type="dcterms:W3CDTF">2018-12-10T05:35:00Z</dcterms:created>
  <dcterms:modified xsi:type="dcterms:W3CDTF">2018-12-10T05:35:00Z</dcterms:modified>
</cp:coreProperties>
</file>