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0C5" w:rsidRPr="00C622CF" w:rsidRDefault="008970C5" w:rsidP="000A0C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622CF">
        <w:rPr>
          <w:rFonts w:ascii="Times New Roman" w:hAnsi="Times New Roman"/>
          <w:b/>
          <w:sz w:val="28"/>
          <w:szCs w:val="28"/>
        </w:rPr>
        <w:t>АДМИНИСТРАЦИЯ</w:t>
      </w:r>
    </w:p>
    <w:p w:rsidR="008970C5" w:rsidRPr="00C622CF" w:rsidRDefault="008970C5" w:rsidP="000A0CBC">
      <w:pPr>
        <w:spacing w:after="0" w:line="240" w:lineRule="auto"/>
        <w:ind w:left="-360"/>
        <w:jc w:val="center"/>
        <w:rPr>
          <w:rFonts w:ascii="Times New Roman" w:hAnsi="Times New Roman"/>
          <w:b/>
          <w:sz w:val="28"/>
          <w:szCs w:val="28"/>
        </w:rPr>
      </w:pPr>
      <w:r w:rsidRPr="00C622CF">
        <w:rPr>
          <w:rFonts w:ascii="Times New Roman" w:hAnsi="Times New Roman"/>
          <w:b/>
          <w:sz w:val="28"/>
          <w:szCs w:val="28"/>
        </w:rPr>
        <w:t>МУНИЦИПАЛЬНОГО  ОБРАЗОВАНИЯ  ДНЕПРОВСКИЙ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622CF">
        <w:rPr>
          <w:rFonts w:ascii="Times New Roman" w:hAnsi="Times New Roman"/>
          <w:b/>
          <w:sz w:val="28"/>
          <w:szCs w:val="28"/>
        </w:rPr>
        <w:t>СЕЛЬСОВЕТ</w:t>
      </w:r>
    </w:p>
    <w:p w:rsidR="008970C5" w:rsidRPr="00C622CF" w:rsidRDefault="008970C5" w:rsidP="000A0CB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622CF">
        <w:rPr>
          <w:rFonts w:ascii="Times New Roman" w:hAnsi="Times New Roman"/>
          <w:b/>
          <w:sz w:val="28"/>
          <w:szCs w:val="28"/>
        </w:rPr>
        <w:t>БЕЛЯЕВСКОГО  РАЙОНА  ОРЕНБУРГСКОЙ  ОБЛАСТИ</w:t>
      </w:r>
    </w:p>
    <w:p w:rsidR="008970C5" w:rsidRPr="00C622CF" w:rsidRDefault="008970C5" w:rsidP="000A0CB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622CF">
        <w:rPr>
          <w:rFonts w:ascii="Times New Roman" w:hAnsi="Times New Roman"/>
          <w:b/>
          <w:sz w:val="28"/>
          <w:szCs w:val="28"/>
        </w:rPr>
        <w:t>ПОСТАНОВЛЕНИЕ</w:t>
      </w:r>
    </w:p>
    <w:p w:rsidR="008970C5" w:rsidRPr="00C622CF" w:rsidRDefault="008970C5" w:rsidP="000A0CBC">
      <w:pPr>
        <w:jc w:val="center"/>
        <w:rPr>
          <w:rFonts w:ascii="Times New Roman" w:hAnsi="Times New Roman"/>
          <w:b/>
          <w:sz w:val="28"/>
          <w:szCs w:val="28"/>
        </w:rPr>
      </w:pPr>
      <w:r w:rsidRPr="00C622CF">
        <w:rPr>
          <w:rFonts w:ascii="Times New Roman" w:hAnsi="Times New Roman"/>
        </w:rPr>
        <w:t>с.Днепровка</w:t>
      </w:r>
    </w:p>
    <w:p w:rsidR="008970C5" w:rsidRPr="009B2AFE" w:rsidRDefault="008970C5" w:rsidP="000A0CBC">
      <w:pPr>
        <w:pStyle w:val="NoSpacing"/>
        <w:jc w:val="both"/>
        <w:rPr>
          <w:rFonts w:ascii="Times New Roman" w:hAnsi="Times New Roman"/>
          <w:lang w:eastAsia="en-US"/>
        </w:rPr>
      </w:pPr>
    </w:p>
    <w:p w:rsidR="008970C5" w:rsidRPr="00BB51DA" w:rsidRDefault="008970C5" w:rsidP="000A0CBC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8970C5" w:rsidRPr="00BB51DA" w:rsidRDefault="008970C5" w:rsidP="000A0CB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Pr="00BB51DA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7</w:t>
      </w:r>
      <w:r w:rsidRPr="00BB51DA">
        <w:rPr>
          <w:rFonts w:ascii="Times New Roman" w:hAnsi="Times New Roman"/>
          <w:sz w:val="28"/>
          <w:szCs w:val="28"/>
        </w:rPr>
        <w:t xml:space="preserve">.2015              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40-п</w:t>
      </w:r>
      <w:r w:rsidRPr="00BB51DA">
        <w:rPr>
          <w:rFonts w:ascii="Times New Roman" w:hAnsi="Times New Roman"/>
          <w:sz w:val="28"/>
          <w:szCs w:val="28"/>
        </w:rPr>
        <w:t xml:space="preserve">                                     </w:t>
      </w:r>
    </w:p>
    <w:p w:rsidR="008970C5" w:rsidRPr="00BB51DA" w:rsidRDefault="008970C5" w:rsidP="000A0CB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B51DA">
        <w:rPr>
          <w:rFonts w:ascii="Times New Roman" w:hAnsi="Times New Roman"/>
          <w:sz w:val="28"/>
          <w:szCs w:val="28"/>
        </w:rPr>
        <w:t xml:space="preserve">             </w:t>
      </w:r>
    </w:p>
    <w:p w:rsidR="008970C5" w:rsidRPr="00BB51DA" w:rsidRDefault="008970C5" w:rsidP="000A0CBC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8970C5" w:rsidRDefault="008970C5" w:rsidP="000A0CBC">
      <w:pPr>
        <w:pStyle w:val="NoSpacing"/>
        <w:jc w:val="center"/>
        <w:rPr>
          <w:rStyle w:val="Strong"/>
          <w:rFonts w:ascii="Times New Roman" w:hAnsi="Times New Roman"/>
          <w:b w:val="0"/>
          <w:sz w:val="28"/>
          <w:szCs w:val="28"/>
        </w:rPr>
      </w:pPr>
      <w:r w:rsidRPr="00BB51DA">
        <w:rPr>
          <w:rStyle w:val="Strong"/>
          <w:rFonts w:ascii="Times New Roman" w:hAnsi="Times New Roman"/>
          <w:b w:val="0"/>
          <w:sz w:val="28"/>
          <w:szCs w:val="28"/>
        </w:rPr>
        <w:t>Об утверждении Правил присвоения,</w:t>
      </w:r>
    </w:p>
    <w:p w:rsidR="008970C5" w:rsidRPr="00BB51DA" w:rsidRDefault="008970C5" w:rsidP="000A0CBC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BB51DA">
        <w:rPr>
          <w:rStyle w:val="Strong"/>
          <w:rFonts w:ascii="Times New Roman" w:hAnsi="Times New Roman"/>
          <w:b w:val="0"/>
          <w:sz w:val="28"/>
          <w:szCs w:val="28"/>
        </w:rPr>
        <w:t>изменения и аннулирования адресов</w:t>
      </w:r>
    </w:p>
    <w:p w:rsidR="008970C5" w:rsidRPr="00BB51DA" w:rsidRDefault="008970C5" w:rsidP="000A0CB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B51DA">
        <w:rPr>
          <w:rStyle w:val="Strong"/>
          <w:rFonts w:ascii="Times New Roman" w:hAnsi="Times New Roman"/>
          <w:sz w:val="28"/>
          <w:szCs w:val="28"/>
        </w:rPr>
        <w:t> </w:t>
      </w:r>
    </w:p>
    <w:p w:rsidR="008970C5" w:rsidRPr="00BB51DA" w:rsidRDefault="008970C5" w:rsidP="000A0CB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B51DA">
        <w:rPr>
          <w:rFonts w:ascii="Times New Roman" w:hAnsi="Times New Roman"/>
          <w:sz w:val="28"/>
          <w:szCs w:val="28"/>
        </w:rPr>
        <w:t xml:space="preserve">             В соответствии с п. 4 ч. 1 ст.5 Федерального закона « О федеральной информационной системе и о внесении изменений в Федеральный закон «Об общих принципах организации местного самоуправления в Российской Федерации»;</w:t>
      </w:r>
    </w:p>
    <w:p w:rsidR="008970C5" w:rsidRPr="00BB51DA" w:rsidRDefault="008970C5" w:rsidP="000A0CB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</w:t>
      </w:r>
      <w:r w:rsidRPr="00BB51DA">
        <w:rPr>
          <w:rFonts w:ascii="Times New Roman" w:hAnsi="Times New Roman"/>
          <w:sz w:val="28"/>
          <w:szCs w:val="28"/>
        </w:rPr>
        <w:t>:</w:t>
      </w:r>
    </w:p>
    <w:p w:rsidR="008970C5" w:rsidRDefault="008970C5" w:rsidP="000A0CB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1. </w:t>
      </w:r>
      <w:r w:rsidRPr="00BB51DA">
        <w:rPr>
          <w:rFonts w:ascii="Times New Roman" w:hAnsi="Times New Roman"/>
          <w:sz w:val="28"/>
          <w:szCs w:val="28"/>
        </w:rPr>
        <w:t>Утвердить «Правила присвоения, изменения и аннулирования адресов (согласно приложению)</w:t>
      </w:r>
    </w:p>
    <w:p w:rsidR="008970C5" w:rsidRPr="00BB51DA" w:rsidRDefault="008970C5" w:rsidP="000A0CB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2. </w:t>
      </w:r>
      <w:r w:rsidRPr="00BB51DA">
        <w:rPr>
          <w:rFonts w:ascii="Times New Roman" w:hAnsi="Times New Roman"/>
          <w:sz w:val="28"/>
          <w:szCs w:val="28"/>
        </w:rPr>
        <w:t>Контроль за исполнением  постановления оставляю за собой.</w:t>
      </w:r>
    </w:p>
    <w:p w:rsidR="008970C5" w:rsidRPr="00BB51DA" w:rsidRDefault="008970C5" w:rsidP="000A0CB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3</w:t>
      </w:r>
      <w:r w:rsidRPr="00BB51DA">
        <w:rPr>
          <w:rFonts w:ascii="Times New Roman" w:hAnsi="Times New Roman"/>
          <w:sz w:val="28"/>
          <w:szCs w:val="28"/>
        </w:rPr>
        <w:t>. Постановление вступает в силу с момента официального опубликования.</w:t>
      </w:r>
    </w:p>
    <w:p w:rsidR="008970C5" w:rsidRPr="00BB51DA" w:rsidRDefault="008970C5" w:rsidP="000A0CB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B51DA">
        <w:rPr>
          <w:rFonts w:ascii="Times New Roman" w:hAnsi="Times New Roman"/>
          <w:sz w:val="28"/>
          <w:szCs w:val="28"/>
        </w:rPr>
        <w:t xml:space="preserve">         </w:t>
      </w:r>
    </w:p>
    <w:p w:rsidR="008970C5" w:rsidRPr="00BB51DA" w:rsidRDefault="008970C5" w:rsidP="000A0CBC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8970C5" w:rsidRPr="00BB51DA" w:rsidRDefault="008970C5" w:rsidP="000A0CBC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8970C5" w:rsidRPr="00BB51DA" w:rsidRDefault="008970C5" w:rsidP="000A0CBC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8970C5" w:rsidRPr="00BB51DA" w:rsidRDefault="008970C5" w:rsidP="000A0CB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B51DA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    </w:t>
      </w:r>
      <w:r w:rsidRPr="00BB51DA">
        <w:rPr>
          <w:rFonts w:ascii="Times New Roman" w:hAnsi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/>
          <w:sz w:val="28"/>
          <w:szCs w:val="28"/>
        </w:rPr>
        <w:t xml:space="preserve"> С.А.Федотов</w:t>
      </w:r>
    </w:p>
    <w:p w:rsidR="008970C5" w:rsidRPr="00BB51DA" w:rsidRDefault="008970C5" w:rsidP="000A0CBC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8970C5" w:rsidRPr="00BB51DA" w:rsidRDefault="008970C5" w:rsidP="000A0CBC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8970C5" w:rsidRDefault="008970C5" w:rsidP="000A0CBC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8970C5" w:rsidRDefault="008970C5" w:rsidP="000A0CBC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8970C5" w:rsidRDefault="008970C5" w:rsidP="000A0CBC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8970C5" w:rsidRDefault="008970C5" w:rsidP="000A0CBC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8970C5" w:rsidRDefault="008970C5" w:rsidP="000A0CBC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8970C5" w:rsidRDefault="008970C5" w:rsidP="000A0CBC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8970C5" w:rsidRDefault="008970C5" w:rsidP="000A0CBC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8970C5" w:rsidRDefault="008970C5" w:rsidP="000A0CBC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8970C5" w:rsidRDefault="008970C5" w:rsidP="000A0CBC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8970C5" w:rsidRDefault="008970C5" w:rsidP="000A0CBC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8970C5" w:rsidRDefault="008970C5" w:rsidP="000A0CBC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8970C5" w:rsidRDefault="008970C5" w:rsidP="000A0CBC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8970C5" w:rsidRPr="00BB51DA" w:rsidRDefault="008970C5" w:rsidP="000A0CBC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8970C5" w:rsidRDefault="008970C5" w:rsidP="000A0CBC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8970C5" w:rsidRDefault="008970C5" w:rsidP="000A0CBC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970C5" w:rsidRDefault="008970C5" w:rsidP="000A0CBC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970C5" w:rsidRDefault="008970C5" w:rsidP="000A0CBC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970C5" w:rsidRPr="00005C20" w:rsidRDefault="008970C5" w:rsidP="000A0CBC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005C20">
        <w:rPr>
          <w:rFonts w:ascii="Times New Roman" w:hAnsi="Times New Roman"/>
          <w:sz w:val="24"/>
          <w:szCs w:val="24"/>
        </w:rPr>
        <w:t xml:space="preserve">Приложение </w:t>
      </w:r>
    </w:p>
    <w:p w:rsidR="008970C5" w:rsidRPr="00005C20" w:rsidRDefault="008970C5" w:rsidP="000A0CBC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005C20">
        <w:rPr>
          <w:rFonts w:ascii="Times New Roman" w:hAnsi="Times New Roman"/>
          <w:sz w:val="24"/>
          <w:szCs w:val="24"/>
        </w:rPr>
        <w:t>к постановлению</w:t>
      </w:r>
    </w:p>
    <w:p w:rsidR="008970C5" w:rsidRPr="00005C20" w:rsidRDefault="008970C5" w:rsidP="000A0CBC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005C2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главы администрации </w:t>
      </w:r>
    </w:p>
    <w:p w:rsidR="008970C5" w:rsidRPr="00005C20" w:rsidRDefault="008970C5" w:rsidP="000A0CBC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005C2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005C20">
        <w:rPr>
          <w:rFonts w:ascii="Times New Roman" w:hAnsi="Times New Roman"/>
          <w:sz w:val="24"/>
          <w:szCs w:val="24"/>
        </w:rPr>
        <w:t>от 22.07.2015  № 4</w:t>
      </w:r>
      <w:r>
        <w:rPr>
          <w:rFonts w:ascii="Times New Roman" w:hAnsi="Times New Roman"/>
          <w:sz w:val="24"/>
          <w:szCs w:val="24"/>
        </w:rPr>
        <w:t>0</w:t>
      </w:r>
      <w:r w:rsidRPr="00005C20">
        <w:rPr>
          <w:rFonts w:ascii="Times New Roman" w:hAnsi="Times New Roman"/>
          <w:sz w:val="24"/>
          <w:szCs w:val="24"/>
        </w:rPr>
        <w:t>-п</w:t>
      </w:r>
    </w:p>
    <w:p w:rsidR="008970C5" w:rsidRPr="00005C20" w:rsidRDefault="008970C5" w:rsidP="000A0CBC">
      <w:pPr>
        <w:pStyle w:val="NoSpacing"/>
        <w:jc w:val="both"/>
        <w:rPr>
          <w:rStyle w:val="Strong"/>
          <w:rFonts w:ascii="Times New Roman" w:hAnsi="Times New Roman"/>
          <w:sz w:val="24"/>
          <w:szCs w:val="24"/>
        </w:rPr>
      </w:pPr>
    </w:p>
    <w:p w:rsidR="008970C5" w:rsidRPr="009B2AFE" w:rsidRDefault="008970C5" w:rsidP="000A0CBC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9B2AFE">
        <w:rPr>
          <w:rStyle w:val="Strong"/>
          <w:rFonts w:ascii="Times New Roman" w:hAnsi="Times New Roman"/>
          <w:sz w:val="28"/>
          <w:szCs w:val="28"/>
        </w:rPr>
        <w:t>ПРАВИЛА</w:t>
      </w:r>
    </w:p>
    <w:p w:rsidR="008970C5" w:rsidRPr="009B2AFE" w:rsidRDefault="008970C5" w:rsidP="000A0CBC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9B2AFE">
        <w:rPr>
          <w:rStyle w:val="Strong"/>
          <w:rFonts w:ascii="Times New Roman" w:hAnsi="Times New Roman"/>
          <w:sz w:val="28"/>
          <w:szCs w:val="28"/>
        </w:rPr>
        <w:t>присвоения, изменения и аннулирования адресов</w:t>
      </w:r>
    </w:p>
    <w:p w:rsidR="008970C5" w:rsidRPr="009B2AFE" w:rsidRDefault="008970C5" w:rsidP="000A0CBC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8970C5" w:rsidRPr="009B2AFE" w:rsidRDefault="008970C5" w:rsidP="000A0CBC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9B2AFE">
        <w:rPr>
          <w:rStyle w:val="Strong"/>
          <w:rFonts w:ascii="Times New Roman" w:hAnsi="Times New Roman"/>
          <w:sz w:val="28"/>
          <w:szCs w:val="28"/>
        </w:rPr>
        <w:t>I. Общие положения</w:t>
      </w:r>
    </w:p>
    <w:p w:rsidR="008970C5" w:rsidRPr="009B2AFE" w:rsidRDefault="008970C5" w:rsidP="000A0CB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B2AFE">
        <w:rPr>
          <w:rFonts w:ascii="Times New Roman" w:hAnsi="Times New Roman"/>
          <w:sz w:val="28"/>
          <w:szCs w:val="28"/>
        </w:rPr>
        <w:t>     1. Настоящие Правила устанавливают порядок присвоения, изменения и аннулирования адресов, включая требования к структуре адреса.</w:t>
      </w:r>
    </w:p>
    <w:p w:rsidR="008970C5" w:rsidRPr="009B2AFE" w:rsidRDefault="008970C5" w:rsidP="000A0CB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B2AFE">
        <w:rPr>
          <w:rFonts w:ascii="Times New Roman" w:hAnsi="Times New Roman"/>
          <w:sz w:val="28"/>
          <w:szCs w:val="28"/>
        </w:rPr>
        <w:t>     2. Понятия, используемые в настоящих Правилах, означают следующее:</w:t>
      </w:r>
    </w:p>
    <w:p w:rsidR="008970C5" w:rsidRPr="009B2AFE" w:rsidRDefault="008970C5" w:rsidP="000A0CB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B2AFE">
        <w:rPr>
          <w:rFonts w:ascii="Times New Roman" w:hAnsi="Times New Roman"/>
          <w:sz w:val="28"/>
          <w:szCs w:val="28"/>
        </w:rPr>
        <w:t>     «адресообразующие элементы» — страна, субъект Российской Федерации, муниципальное образование, населенный пункт, элемент улично-дорожной сети, элемент планировочной структуры и идентификационный элемент (элементы) объекта адресации;</w:t>
      </w:r>
    </w:p>
    <w:p w:rsidR="008970C5" w:rsidRPr="009B2AFE" w:rsidRDefault="008970C5" w:rsidP="000A0CB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B2AFE">
        <w:rPr>
          <w:rFonts w:ascii="Times New Roman" w:hAnsi="Times New Roman"/>
          <w:sz w:val="28"/>
          <w:szCs w:val="28"/>
        </w:rPr>
        <w:t>     «идентификационные элементы объекта адресации» – номер земельного участка, типы и номера зданий (сооружений), помещений и объектов незавершенного строительства;</w:t>
      </w:r>
    </w:p>
    <w:p w:rsidR="008970C5" w:rsidRPr="009B2AFE" w:rsidRDefault="008970C5" w:rsidP="000A0CB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B2AFE">
        <w:rPr>
          <w:rFonts w:ascii="Times New Roman" w:hAnsi="Times New Roman"/>
          <w:sz w:val="28"/>
          <w:szCs w:val="28"/>
        </w:rPr>
        <w:t>     «уникальный номер адреса объекта адресации в государственном адресном реестре» — номер записи, который присваивается адресу объекта адресации в государственном адресном реестре;</w:t>
      </w:r>
    </w:p>
    <w:p w:rsidR="008970C5" w:rsidRPr="009B2AFE" w:rsidRDefault="008970C5" w:rsidP="000A0CB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B2AFE">
        <w:rPr>
          <w:rFonts w:ascii="Times New Roman" w:hAnsi="Times New Roman"/>
          <w:sz w:val="28"/>
          <w:szCs w:val="28"/>
        </w:rPr>
        <w:t>     «элемент планировочной структуры» — зона (массив), район (в том числе жилой район, микрорайон,  квартал, промышленный  район),</w:t>
      </w:r>
    </w:p>
    <w:p w:rsidR="008970C5" w:rsidRPr="009B2AFE" w:rsidRDefault="008970C5" w:rsidP="000A0CB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B2AFE">
        <w:rPr>
          <w:rFonts w:ascii="Times New Roman" w:hAnsi="Times New Roman"/>
          <w:sz w:val="28"/>
          <w:szCs w:val="28"/>
        </w:rPr>
        <w:t>территории  размещения садоводческих, огороднических и дачных некоммерческих объединений;</w:t>
      </w:r>
    </w:p>
    <w:p w:rsidR="008970C5" w:rsidRPr="009B2AFE" w:rsidRDefault="008970C5" w:rsidP="000A0CB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B2AFE">
        <w:rPr>
          <w:rFonts w:ascii="Times New Roman" w:hAnsi="Times New Roman"/>
          <w:sz w:val="28"/>
          <w:szCs w:val="28"/>
        </w:rPr>
        <w:t>     «элемент улично-дорожной сети» — улица, проспект, переулок, проезд, набережная, площадь, бульвар, тупик, съезд, шоссе, аллея и иное.</w:t>
      </w:r>
    </w:p>
    <w:p w:rsidR="008970C5" w:rsidRPr="009B2AFE" w:rsidRDefault="008970C5" w:rsidP="000A0CB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B2AFE">
        <w:rPr>
          <w:rFonts w:ascii="Times New Roman" w:hAnsi="Times New Roman"/>
          <w:sz w:val="28"/>
          <w:szCs w:val="28"/>
        </w:rPr>
        <w:t>     3. Адрес, присвоенный объекту адресации, должен отвечать следующим требованиям:</w:t>
      </w:r>
    </w:p>
    <w:p w:rsidR="008970C5" w:rsidRPr="009B2AFE" w:rsidRDefault="008970C5" w:rsidP="000A0CB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B2AFE">
        <w:rPr>
          <w:rFonts w:ascii="Times New Roman" w:hAnsi="Times New Roman"/>
          <w:sz w:val="28"/>
          <w:szCs w:val="28"/>
        </w:rPr>
        <w:t>     а) уникальность. Один и тот же адрес не может быть присвоен более чем одному объекту адресации, за исключением случаев повторного присвоения  одного и того же адреса новому объекту адресации взамен аннулированного адреса объекта адресации, а также</w:t>
      </w:r>
    </w:p>
    <w:p w:rsidR="008970C5" w:rsidRPr="009B2AFE" w:rsidRDefault="008970C5" w:rsidP="000A0CB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B2AFE">
        <w:rPr>
          <w:rFonts w:ascii="Times New Roman" w:hAnsi="Times New Roman"/>
          <w:sz w:val="28"/>
          <w:szCs w:val="28"/>
        </w:rPr>
        <w:t>присвоения одного и того же адреса земельному участку и расположенному на нем зданию (сооружению) или объекту незавершенного строительства;</w:t>
      </w:r>
    </w:p>
    <w:p w:rsidR="008970C5" w:rsidRPr="009B2AFE" w:rsidRDefault="008970C5" w:rsidP="000A0CB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B2AFE">
        <w:rPr>
          <w:rFonts w:ascii="Times New Roman" w:hAnsi="Times New Roman"/>
          <w:sz w:val="28"/>
          <w:szCs w:val="28"/>
        </w:rPr>
        <w:t>     б) обязательность. Каждому объекту адресации должен быть присвоен адрес в соответствии с настоящими Правилами;</w:t>
      </w:r>
    </w:p>
    <w:p w:rsidR="008970C5" w:rsidRPr="009B2AFE" w:rsidRDefault="008970C5" w:rsidP="000A0CB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B2AFE">
        <w:rPr>
          <w:rFonts w:ascii="Times New Roman" w:hAnsi="Times New Roman"/>
          <w:sz w:val="28"/>
          <w:szCs w:val="28"/>
        </w:rPr>
        <w:t>     в) легитимность. Правовую основу адреса обеспечивает соблюдение процедуры присвоения объекту адресации адреса, изменения и аннулирования такого адреса, а также внесение адреса в государственный адресный реестр.</w:t>
      </w:r>
    </w:p>
    <w:p w:rsidR="008970C5" w:rsidRPr="009B2AFE" w:rsidRDefault="008970C5" w:rsidP="000A0CB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B2AFE">
        <w:rPr>
          <w:rFonts w:ascii="Times New Roman" w:hAnsi="Times New Roman"/>
          <w:sz w:val="28"/>
          <w:szCs w:val="28"/>
        </w:rPr>
        <w:t>     4. Присвоение, изменение и аннулирование адресов осуществляется без взимания платы.</w:t>
      </w:r>
    </w:p>
    <w:p w:rsidR="008970C5" w:rsidRPr="009B2AFE" w:rsidRDefault="008970C5" w:rsidP="000A0CB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B2AFE">
        <w:rPr>
          <w:rFonts w:ascii="Times New Roman" w:hAnsi="Times New Roman"/>
          <w:sz w:val="28"/>
          <w:szCs w:val="28"/>
        </w:rPr>
        <w:t>     5. Объектами адресации являются один или несколько объектов недвижимого имущества, в том числе земельные участки, здания,сооружения, помещения и объекты незавершенного строительства</w:t>
      </w:r>
    </w:p>
    <w:p w:rsidR="008970C5" w:rsidRPr="009B2AFE" w:rsidRDefault="008970C5" w:rsidP="000A0CBC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9B2AFE">
        <w:rPr>
          <w:rStyle w:val="Strong"/>
          <w:rFonts w:ascii="Times New Roman" w:hAnsi="Times New Roman"/>
          <w:sz w:val="28"/>
          <w:szCs w:val="28"/>
        </w:rPr>
        <w:t>II. Порядок присвоения объекту адресации адреса, изменения и аннулирования такого адреса</w:t>
      </w:r>
    </w:p>
    <w:p w:rsidR="008970C5" w:rsidRPr="009B2AFE" w:rsidRDefault="008970C5" w:rsidP="000A0CB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B2AFE">
        <w:rPr>
          <w:rFonts w:ascii="Times New Roman" w:hAnsi="Times New Roman"/>
          <w:sz w:val="28"/>
          <w:szCs w:val="28"/>
        </w:rPr>
        <w:t xml:space="preserve">    6. Присвоение объекту адресации адреса, изменение и аннулирование  такого адреса осуществляется органами местного самоуправления, органами государственной власти субъектов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2AFE">
        <w:rPr>
          <w:rFonts w:ascii="Times New Roman" w:hAnsi="Times New Roman"/>
          <w:sz w:val="28"/>
          <w:szCs w:val="28"/>
        </w:rPr>
        <w:t>Российской Федерации — городов федерального значения или 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2AFE">
        <w:rPr>
          <w:rFonts w:ascii="Times New Roman" w:hAnsi="Times New Roman"/>
          <w:sz w:val="28"/>
          <w:szCs w:val="28"/>
        </w:rPr>
        <w:t>местного самоуправления внутригородских муниципальных образований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2AFE">
        <w:rPr>
          <w:rFonts w:ascii="Times New Roman" w:hAnsi="Times New Roman"/>
          <w:sz w:val="28"/>
          <w:szCs w:val="28"/>
        </w:rPr>
        <w:t>городов федерального значения, уполномоченными законами указанных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2AFE">
        <w:rPr>
          <w:rFonts w:ascii="Times New Roman" w:hAnsi="Times New Roman"/>
          <w:sz w:val="28"/>
          <w:szCs w:val="28"/>
        </w:rPr>
        <w:t>субъектов Российской Федерации на присвоение объектам адресации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2AFE">
        <w:rPr>
          <w:rFonts w:ascii="Times New Roman" w:hAnsi="Times New Roman"/>
          <w:sz w:val="28"/>
          <w:szCs w:val="28"/>
        </w:rPr>
        <w:t>адресов (далее — уполномоченные органы), с использованием федеральной информационной адресной системы.</w:t>
      </w:r>
    </w:p>
    <w:p w:rsidR="008970C5" w:rsidRPr="009B2AFE" w:rsidRDefault="008970C5" w:rsidP="000A0CB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B2AFE">
        <w:rPr>
          <w:rFonts w:ascii="Times New Roman" w:hAnsi="Times New Roman"/>
          <w:sz w:val="28"/>
          <w:szCs w:val="28"/>
        </w:rPr>
        <w:t>     7. Присвоение объектам адресации адресов и аннулирование таких адресов осуществляется уполномоченными органами по собственной инициативе или на основании заявлений физических или юридических лиц, указанных в пунктах 27 и 29 настоящих Правил. Аннулирование адресов объектов адресации осуществляется уполномоченными органами на основании информации органа, осуществляющего кадастровый учет и ведение государственного кадастра недвижимости, о снятии с кадастрового учета объекта недвижимости, а также об отказе в осуществлении кадастрового учета объекта недвижимости по основаниям,  указанным  в  пунктах 1 и 3 части 2 статьи 27 Федерального  закона  «О государственном  кадастре недвижимости», предоставляемой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 Изменение адресов объектов адресации осуществляется уполномоченными органами на</w:t>
      </w:r>
    </w:p>
    <w:p w:rsidR="008970C5" w:rsidRPr="009B2AFE" w:rsidRDefault="008970C5" w:rsidP="000A0CB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B2AFE">
        <w:rPr>
          <w:rFonts w:ascii="Times New Roman" w:hAnsi="Times New Roman"/>
          <w:sz w:val="28"/>
          <w:szCs w:val="28"/>
        </w:rPr>
        <w:t>основании принятых решений о присвоении адресообразующим элементам наименований, об изменении и аннулировании их наименований.</w:t>
      </w:r>
    </w:p>
    <w:p w:rsidR="008970C5" w:rsidRPr="009B2AFE" w:rsidRDefault="008970C5" w:rsidP="000A0CB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B2AFE">
        <w:rPr>
          <w:rFonts w:ascii="Times New Roman" w:hAnsi="Times New Roman"/>
          <w:sz w:val="28"/>
          <w:szCs w:val="28"/>
        </w:rPr>
        <w:t>     8. Присвоение объекту адресации адреса осуществляется:</w:t>
      </w:r>
    </w:p>
    <w:p w:rsidR="008970C5" w:rsidRPr="009B2AFE" w:rsidRDefault="008970C5" w:rsidP="000A0CB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B2AFE">
        <w:rPr>
          <w:rFonts w:ascii="Times New Roman" w:hAnsi="Times New Roman"/>
          <w:sz w:val="28"/>
          <w:szCs w:val="28"/>
        </w:rPr>
        <w:t>     а) в отношении земельных участков в случаях:</w:t>
      </w:r>
    </w:p>
    <w:p w:rsidR="008970C5" w:rsidRPr="009B2AFE" w:rsidRDefault="008970C5" w:rsidP="000A0CB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B2AFE">
        <w:rPr>
          <w:rFonts w:ascii="Times New Roman" w:hAnsi="Times New Roman"/>
          <w:sz w:val="28"/>
          <w:szCs w:val="28"/>
        </w:rPr>
        <w:t>     подготовки документации по планировке территории в отношении застроенной и подлежащей застройке территории в соответствии с Градостроительным кодексом Российской Федерации;</w:t>
      </w:r>
    </w:p>
    <w:p w:rsidR="008970C5" w:rsidRPr="009B2AFE" w:rsidRDefault="008970C5" w:rsidP="000A0CB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B2AFE">
        <w:rPr>
          <w:rFonts w:ascii="Times New Roman" w:hAnsi="Times New Roman"/>
          <w:sz w:val="28"/>
          <w:szCs w:val="28"/>
        </w:rPr>
        <w:t>     выполнения в отношении земельного участка в соответствии с требованиями, установленными Федеральным законом «О государственном</w:t>
      </w:r>
    </w:p>
    <w:p w:rsidR="008970C5" w:rsidRPr="009B2AFE" w:rsidRDefault="008970C5" w:rsidP="000A0CB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B2AFE">
        <w:rPr>
          <w:rFonts w:ascii="Times New Roman" w:hAnsi="Times New Roman"/>
          <w:sz w:val="28"/>
          <w:szCs w:val="28"/>
        </w:rPr>
        <w:t>кадастре недвижимости»,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</w:t>
      </w:r>
    </w:p>
    <w:p w:rsidR="008970C5" w:rsidRPr="009B2AFE" w:rsidRDefault="008970C5" w:rsidP="000A0CB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B2AFE">
        <w:rPr>
          <w:rFonts w:ascii="Times New Roman" w:hAnsi="Times New Roman"/>
          <w:sz w:val="28"/>
          <w:szCs w:val="28"/>
        </w:rPr>
        <w:t>     б) в отношении зданий, сооружений и объектов незавершенного строительства в случаях:</w:t>
      </w:r>
    </w:p>
    <w:p w:rsidR="008970C5" w:rsidRPr="009B2AFE" w:rsidRDefault="008970C5" w:rsidP="000A0CB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B2AFE">
        <w:rPr>
          <w:rFonts w:ascii="Times New Roman" w:hAnsi="Times New Roman"/>
          <w:sz w:val="28"/>
          <w:szCs w:val="28"/>
        </w:rPr>
        <w:t>     выдачи (получения) разрешения на строительство здания или сооружения;</w:t>
      </w:r>
    </w:p>
    <w:p w:rsidR="008970C5" w:rsidRPr="009B2AFE" w:rsidRDefault="008970C5" w:rsidP="000A0CB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B2AFE">
        <w:rPr>
          <w:rFonts w:ascii="Times New Roman" w:hAnsi="Times New Roman"/>
          <w:sz w:val="28"/>
          <w:szCs w:val="28"/>
        </w:rPr>
        <w:t>     выполнения в отношении здания, сооружения и объекта незавершенного строительства в соответствии с требованиями, установленными  Федеральным  законом  «О государственном кадастре недвижимости», работ,   в результате которых обеспечивается подготовка документов, содержащих  необходимые для осуществления государственного кадастрового учета сведения о таком здании, сооружении и объекте незавершенного строительства, при постановке здания, сооружения и объекта  незавершенного строительства на государственный кадастровый учет (в случае, если в соответствии с Градостроительным кодексом Российской Федерации для строительства или реконструкции здания, сооружения и объекта незавершенного строительства получение разрешения на строительство не требуется);</w:t>
      </w:r>
    </w:p>
    <w:p w:rsidR="008970C5" w:rsidRPr="009B2AFE" w:rsidRDefault="008970C5" w:rsidP="000A0CB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B2AFE">
        <w:rPr>
          <w:rFonts w:ascii="Times New Roman" w:hAnsi="Times New Roman"/>
          <w:sz w:val="28"/>
          <w:szCs w:val="28"/>
        </w:rPr>
        <w:t>     в) в отношении помещений в случаях:</w:t>
      </w:r>
    </w:p>
    <w:p w:rsidR="008970C5" w:rsidRPr="009B2AFE" w:rsidRDefault="008970C5" w:rsidP="000A0CB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B2AFE">
        <w:rPr>
          <w:rFonts w:ascii="Times New Roman" w:hAnsi="Times New Roman"/>
          <w:sz w:val="28"/>
          <w:szCs w:val="28"/>
        </w:rPr>
        <w:t>     подготовки и оформления в установленном Жилищным кодексом 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 подготовки и оформления в отношении помещения, в том числе образуемого в результате преобразования другого помещения (помещений) в соответствии с положениями, предусмотренными Федеральным законом «О государственном кадастре недвижимости»,документов, содержащих необходимые для осуществления государственного кадастрового учета сведения о таком помещении.</w:t>
      </w:r>
    </w:p>
    <w:p w:rsidR="008970C5" w:rsidRPr="009B2AFE" w:rsidRDefault="008970C5" w:rsidP="000A0CB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B2AFE">
        <w:rPr>
          <w:rFonts w:ascii="Times New Roman" w:hAnsi="Times New Roman"/>
          <w:sz w:val="28"/>
          <w:szCs w:val="28"/>
        </w:rPr>
        <w:t>    9. При присвоении адресов зданиям, сооружениям и объектам незавершенного строительства такие адреса должны соответствовать адресам земельных участков, в границах которых расположены соответствующие  здания, сооружения и объекты незавершенного строительства.</w:t>
      </w:r>
    </w:p>
    <w:p w:rsidR="008970C5" w:rsidRPr="009B2AFE" w:rsidRDefault="008970C5" w:rsidP="000A0CB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B2AFE">
        <w:rPr>
          <w:rFonts w:ascii="Times New Roman" w:hAnsi="Times New Roman"/>
          <w:sz w:val="28"/>
          <w:szCs w:val="28"/>
        </w:rPr>
        <w:t>     10. В случае, если зданию или сооружению не присвоен адрес, присвоение адреса помещению, расположенному в таком здании или сооружении, осуществляется при условии одновременного присвоения адреса такому зданию или сооружению.</w:t>
      </w:r>
    </w:p>
    <w:p w:rsidR="008970C5" w:rsidRPr="009B2AFE" w:rsidRDefault="008970C5" w:rsidP="000A0CB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B2AFE">
        <w:rPr>
          <w:rFonts w:ascii="Times New Roman" w:hAnsi="Times New Roman"/>
          <w:sz w:val="28"/>
          <w:szCs w:val="28"/>
        </w:rPr>
        <w:t>     11. В случае присвоения адреса многоквартирному дому осуществляется одновременное присвоение адресов всем расположенным</w:t>
      </w:r>
    </w:p>
    <w:p w:rsidR="008970C5" w:rsidRPr="009B2AFE" w:rsidRDefault="008970C5" w:rsidP="000A0CB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B2AFE">
        <w:rPr>
          <w:rFonts w:ascii="Times New Roman" w:hAnsi="Times New Roman"/>
          <w:sz w:val="28"/>
          <w:szCs w:val="28"/>
        </w:rPr>
        <w:t>в нем помещениям.</w:t>
      </w:r>
    </w:p>
    <w:p w:rsidR="008970C5" w:rsidRPr="009B2AFE" w:rsidRDefault="008970C5" w:rsidP="000A0CB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B2AFE">
        <w:rPr>
          <w:rFonts w:ascii="Times New Roman" w:hAnsi="Times New Roman"/>
          <w:sz w:val="28"/>
          <w:szCs w:val="28"/>
        </w:rPr>
        <w:t>     12. В случае присвоения наименований элементам планировочной структуры и элементам улично-дорожной сети изменения или аннулирования их наименований, изменения адресов объектов адресации, решения по которым принимаются уполномоченными органами, осуществляется одновременно с размещением уполномоченным органом в государственном адресном реестре сведений о присвоении наименований элементам планировочной структуры и элементам улично-дорожной сети, об изменении или аннулировании их  наименований в соответствии с порядком ведения государственного адресного реестра.</w:t>
      </w:r>
    </w:p>
    <w:p w:rsidR="008970C5" w:rsidRPr="009B2AFE" w:rsidRDefault="008970C5" w:rsidP="000A0CB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B2AFE">
        <w:rPr>
          <w:rFonts w:ascii="Times New Roman" w:hAnsi="Times New Roman"/>
          <w:sz w:val="28"/>
          <w:szCs w:val="28"/>
        </w:rPr>
        <w:t>     13. Изменение адреса объекта адресации в случае изменения наименований и границ субъектов Российской Федерации,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Федерации,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</w:t>
      </w:r>
    </w:p>
    <w:p w:rsidR="008970C5" w:rsidRPr="009B2AFE" w:rsidRDefault="008970C5" w:rsidP="000A0CB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B2AFE">
        <w:rPr>
          <w:rFonts w:ascii="Times New Roman" w:hAnsi="Times New Roman"/>
          <w:sz w:val="28"/>
          <w:szCs w:val="28"/>
        </w:rPr>
        <w:t>     14. Аннулирование адреса объекта адресации осуществляется в случаях:</w:t>
      </w:r>
    </w:p>
    <w:p w:rsidR="008970C5" w:rsidRPr="009B2AFE" w:rsidRDefault="008970C5" w:rsidP="000A0CB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B2AFE">
        <w:rPr>
          <w:rFonts w:ascii="Times New Roman" w:hAnsi="Times New Roman"/>
          <w:sz w:val="28"/>
          <w:szCs w:val="28"/>
        </w:rPr>
        <w:t>     а) прекращения существования объекта адресации;</w:t>
      </w:r>
    </w:p>
    <w:p w:rsidR="008970C5" w:rsidRPr="009B2AFE" w:rsidRDefault="008970C5" w:rsidP="000A0CB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B2AFE">
        <w:rPr>
          <w:rFonts w:ascii="Times New Roman" w:hAnsi="Times New Roman"/>
          <w:sz w:val="28"/>
          <w:szCs w:val="28"/>
        </w:rPr>
        <w:t>     б) отказа в осуществлении кадастрового учета объекта адресации по основаниям, указанным в пунктах 1 и 3 части 2 статьи 27 Федерального закона «О государственном кадастре недвижимости»; в) присвоения объекту адресации нового адреса.</w:t>
      </w:r>
    </w:p>
    <w:p w:rsidR="008970C5" w:rsidRPr="009B2AFE" w:rsidRDefault="008970C5" w:rsidP="000A0CB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B2AFE">
        <w:rPr>
          <w:rFonts w:ascii="Times New Roman" w:hAnsi="Times New Roman"/>
          <w:sz w:val="28"/>
          <w:szCs w:val="28"/>
        </w:rPr>
        <w:t>     15. Аннулирование адреса объекта адресации в случае прекращения существования объекта адресации осуществляется после снятия этого объекта адресации с кадастрового учета, за исключением случаев аннулирования и исключения сведений об объекте адресации, указанных  в  частях 4 и 5 статьи 24 Федерального закона «О государственном  кадастре  недвижимости», из  государственного кадастра недвижимости.</w:t>
      </w:r>
    </w:p>
    <w:p w:rsidR="008970C5" w:rsidRPr="009B2AFE" w:rsidRDefault="008970C5" w:rsidP="000A0CB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B2AFE">
        <w:rPr>
          <w:rFonts w:ascii="Times New Roman" w:hAnsi="Times New Roman"/>
          <w:sz w:val="28"/>
          <w:szCs w:val="28"/>
        </w:rPr>
        <w:t>     16. Аннулирование адреса существующего объекта адресации без одновременного присвоения этому объекту адресации нового адреса не допускается.</w:t>
      </w:r>
    </w:p>
    <w:p w:rsidR="008970C5" w:rsidRPr="009B2AFE" w:rsidRDefault="008970C5" w:rsidP="000A0CB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B2AFE">
        <w:rPr>
          <w:rFonts w:ascii="Times New Roman" w:hAnsi="Times New Roman"/>
          <w:sz w:val="28"/>
          <w:szCs w:val="28"/>
        </w:rPr>
        <w:t>     17. 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снятия с учета таких преобразуемых объектов недвижимости. Аннулирование 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измененных границах, не производится.</w:t>
      </w:r>
    </w:p>
    <w:p w:rsidR="008970C5" w:rsidRPr="009B2AFE" w:rsidRDefault="008970C5" w:rsidP="000A0CB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B2AFE">
        <w:rPr>
          <w:rFonts w:ascii="Times New Roman" w:hAnsi="Times New Roman"/>
          <w:sz w:val="28"/>
          <w:szCs w:val="28"/>
        </w:rPr>
        <w:t>     18. В случае аннулирования адреса здания или сооружения в связи с прекращением его существования как объекта недвижимости одновременно аннулируются адреса всех помещений в таком здании или сооружении.</w:t>
      </w:r>
    </w:p>
    <w:p w:rsidR="008970C5" w:rsidRPr="009B2AFE" w:rsidRDefault="008970C5" w:rsidP="000A0CB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B2AFE">
        <w:rPr>
          <w:rFonts w:ascii="Times New Roman" w:hAnsi="Times New Roman"/>
          <w:sz w:val="28"/>
          <w:szCs w:val="28"/>
        </w:rPr>
        <w:t>     19. При присвоении объекту адресации адреса или аннулировании</w:t>
      </w:r>
    </w:p>
    <w:p w:rsidR="008970C5" w:rsidRPr="009B2AFE" w:rsidRDefault="008970C5" w:rsidP="000A0CB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B2AFE">
        <w:rPr>
          <w:rFonts w:ascii="Times New Roman" w:hAnsi="Times New Roman"/>
          <w:sz w:val="28"/>
          <w:szCs w:val="28"/>
        </w:rPr>
        <w:t>его адреса уполномоченный орган обязан:</w:t>
      </w:r>
    </w:p>
    <w:p w:rsidR="008970C5" w:rsidRPr="009B2AFE" w:rsidRDefault="008970C5" w:rsidP="000A0CB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B2AFE">
        <w:rPr>
          <w:rFonts w:ascii="Times New Roman" w:hAnsi="Times New Roman"/>
          <w:sz w:val="28"/>
          <w:szCs w:val="28"/>
        </w:rPr>
        <w:t>     а) определить возможность присвоения объекту адресации адреса</w:t>
      </w:r>
    </w:p>
    <w:p w:rsidR="008970C5" w:rsidRPr="009B2AFE" w:rsidRDefault="008970C5" w:rsidP="000A0CB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B2AFE">
        <w:rPr>
          <w:rFonts w:ascii="Times New Roman" w:hAnsi="Times New Roman"/>
          <w:sz w:val="28"/>
          <w:szCs w:val="28"/>
        </w:rPr>
        <w:t>или аннулирования его адреса;</w:t>
      </w:r>
    </w:p>
    <w:p w:rsidR="008970C5" w:rsidRPr="009B2AFE" w:rsidRDefault="008970C5" w:rsidP="000A0CB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B2AFE">
        <w:rPr>
          <w:rFonts w:ascii="Times New Roman" w:hAnsi="Times New Roman"/>
          <w:sz w:val="28"/>
          <w:szCs w:val="28"/>
        </w:rPr>
        <w:t>     б) провести осмотр местонахождения объекта адресации (при</w:t>
      </w:r>
    </w:p>
    <w:p w:rsidR="008970C5" w:rsidRPr="009B2AFE" w:rsidRDefault="008970C5" w:rsidP="000A0CB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B2AFE">
        <w:rPr>
          <w:rFonts w:ascii="Times New Roman" w:hAnsi="Times New Roman"/>
          <w:sz w:val="28"/>
          <w:szCs w:val="28"/>
        </w:rPr>
        <w:t>необходимости);</w:t>
      </w:r>
    </w:p>
    <w:p w:rsidR="008970C5" w:rsidRPr="009B2AFE" w:rsidRDefault="008970C5" w:rsidP="000A0CB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B2AFE">
        <w:rPr>
          <w:rFonts w:ascii="Times New Roman" w:hAnsi="Times New Roman"/>
          <w:sz w:val="28"/>
          <w:szCs w:val="28"/>
        </w:rPr>
        <w:t>     в) принять решение о присвоении объекту адресации адреса или его аннулировании в соответствии с требованиями к структуре адреса и порядком, которые установлены настоящими Правилами, или об отказе в присвоении объекту адресации адреса или аннулировании его адреса.</w:t>
      </w:r>
    </w:p>
    <w:p w:rsidR="008970C5" w:rsidRPr="009B2AFE" w:rsidRDefault="008970C5" w:rsidP="000A0CB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B2AFE">
        <w:rPr>
          <w:rFonts w:ascii="Times New Roman" w:hAnsi="Times New Roman"/>
          <w:sz w:val="28"/>
          <w:szCs w:val="28"/>
        </w:rPr>
        <w:t>   20. Присвоение объекту адресации адреса или аннулирование его</w:t>
      </w:r>
    </w:p>
    <w:p w:rsidR="008970C5" w:rsidRPr="009B2AFE" w:rsidRDefault="008970C5" w:rsidP="000A0CB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B2AFE">
        <w:rPr>
          <w:rFonts w:ascii="Times New Roman" w:hAnsi="Times New Roman"/>
          <w:sz w:val="28"/>
          <w:szCs w:val="28"/>
        </w:rPr>
        <w:t>адреса подтверждается решением уполномоченного органа о присвоении</w:t>
      </w:r>
    </w:p>
    <w:p w:rsidR="008970C5" w:rsidRPr="009B2AFE" w:rsidRDefault="008970C5" w:rsidP="000A0CB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B2AFE">
        <w:rPr>
          <w:rFonts w:ascii="Times New Roman" w:hAnsi="Times New Roman"/>
          <w:sz w:val="28"/>
          <w:szCs w:val="28"/>
        </w:rPr>
        <w:t>объекту адресации адреса или аннулировании его адреса.</w:t>
      </w:r>
    </w:p>
    <w:p w:rsidR="008970C5" w:rsidRPr="009B2AFE" w:rsidRDefault="008970C5" w:rsidP="000A0CB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B2AFE">
        <w:rPr>
          <w:rFonts w:ascii="Times New Roman" w:hAnsi="Times New Roman"/>
          <w:sz w:val="28"/>
          <w:szCs w:val="28"/>
        </w:rPr>
        <w:t>     21. Решение уполномоченного органа о присвоении объекту адресации адреса принимается одновременно:</w:t>
      </w:r>
    </w:p>
    <w:p w:rsidR="008970C5" w:rsidRPr="009B2AFE" w:rsidRDefault="008970C5" w:rsidP="000A0CB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B2AFE">
        <w:rPr>
          <w:rFonts w:ascii="Times New Roman" w:hAnsi="Times New Roman"/>
          <w:sz w:val="28"/>
          <w:szCs w:val="28"/>
        </w:rPr>
        <w:t>     а) с утверждением уполномоченным органом схемы расположения земельного участка, являющегося объектом адресации, на кадастровом плане или кадастровой карте соответствующей территории;</w:t>
      </w:r>
    </w:p>
    <w:p w:rsidR="008970C5" w:rsidRPr="009B2AFE" w:rsidRDefault="008970C5" w:rsidP="000A0CB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B2AFE">
        <w:rPr>
          <w:rFonts w:ascii="Times New Roman" w:hAnsi="Times New Roman"/>
          <w:sz w:val="28"/>
          <w:szCs w:val="28"/>
        </w:rPr>
        <w:t>     б) с заключением уполномоченным органом соглашения о перераспределении земельных участков, являющихся объектами адресации, в соответствии с Земельным кодексом Российской Федерации;</w:t>
      </w:r>
    </w:p>
    <w:p w:rsidR="008970C5" w:rsidRPr="009B2AFE" w:rsidRDefault="008970C5" w:rsidP="000A0CB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B2AFE">
        <w:rPr>
          <w:rFonts w:ascii="Times New Roman" w:hAnsi="Times New Roman"/>
          <w:sz w:val="28"/>
          <w:szCs w:val="28"/>
        </w:rPr>
        <w:t>     в) с заключением уполномоченным органом договора о развитии застроенной территории в соответствии с Градостроительным кодексом Российской Федерации;</w:t>
      </w:r>
    </w:p>
    <w:p w:rsidR="008970C5" w:rsidRPr="009B2AFE" w:rsidRDefault="008970C5" w:rsidP="000A0CB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B2AFE">
        <w:rPr>
          <w:rFonts w:ascii="Times New Roman" w:hAnsi="Times New Roman"/>
          <w:sz w:val="28"/>
          <w:szCs w:val="28"/>
        </w:rPr>
        <w:t>     г) с утверждением проекта планировки территории;</w:t>
      </w:r>
    </w:p>
    <w:p w:rsidR="008970C5" w:rsidRPr="009B2AFE" w:rsidRDefault="008970C5" w:rsidP="000A0CB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B2AFE">
        <w:rPr>
          <w:rFonts w:ascii="Times New Roman" w:hAnsi="Times New Roman"/>
          <w:sz w:val="28"/>
          <w:szCs w:val="28"/>
        </w:rPr>
        <w:t>     д) с принятием решения о строительстве объекта адресации.</w:t>
      </w:r>
    </w:p>
    <w:p w:rsidR="008970C5" w:rsidRPr="009B2AFE" w:rsidRDefault="008970C5" w:rsidP="000A0CB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B2AFE">
        <w:rPr>
          <w:rFonts w:ascii="Times New Roman" w:hAnsi="Times New Roman"/>
          <w:sz w:val="28"/>
          <w:szCs w:val="28"/>
        </w:rPr>
        <w:t>     22. Решение уполномоченного органа о присвоении объекту</w:t>
      </w:r>
    </w:p>
    <w:p w:rsidR="008970C5" w:rsidRPr="009B2AFE" w:rsidRDefault="008970C5" w:rsidP="000A0CB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B2AFE">
        <w:rPr>
          <w:rFonts w:ascii="Times New Roman" w:hAnsi="Times New Roman"/>
          <w:sz w:val="28"/>
          <w:szCs w:val="28"/>
        </w:rPr>
        <w:t>адресации адреса содержит:</w:t>
      </w:r>
    </w:p>
    <w:p w:rsidR="008970C5" w:rsidRPr="009B2AFE" w:rsidRDefault="008970C5" w:rsidP="000A0CB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B2AFE">
        <w:rPr>
          <w:rFonts w:ascii="Times New Roman" w:hAnsi="Times New Roman"/>
          <w:sz w:val="28"/>
          <w:szCs w:val="28"/>
        </w:rPr>
        <w:t>     присвоенный объекту адресации адрес;</w:t>
      </w:r>
    </w:p>
    <w:p w:rsidR="008970C5" w:rsidRPr="009B2AFE" w:rsidRDefault="008970C5" w:rsidP="000A0CB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B2AFE">
        <w:rPr>
          <w:rFonts w:ascii="Times New Roman" w:hAnsi="Times New Roman"/>
          <w:sz w:val="28"/>
          <w:szCs w:val="28"/>
        </w:rPr>
        <w:t>     реквизиты и наименования документов, на основании которых принято решение о присвоении адреса;</w:t>
      </w:r>
    </w:p>
    <w:p w:rsidR="008970C5" w:rsidRPr="009B2AFE" w:rsidRDefault="008970C5" w:rsidP="000A0CB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B2AFE">
        <w:rPr>
          <w:rFonts w:ascii="Times New Roman" w:hAnsi="Times New Roman"/>
          <w:sz w:val="28"/>
          <w:szCs w:val="28"/>
        </w:rPr>
        <w:t>     описание местоположения объекта адресации;</w:t>
      </w:r>
    </w:p>
    <w:p w:rsidR="008970C5" w:rsidRPr="009B2AFE" w:rsidRDefault="008970C5" w:rsidP="000A0CB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B2AFE">
        <w:rPr>
          <w:rFonts w:ascii="Times New Roman" w:hAnsi="Times New Roman"/>
          <w:sz w:val="28"/>
          <w:szCs w:val="28"/>
        </w:rPr>
        <w:t>     кадастровые номера, адреса и сведения об объектах недвижимости, из которых образуется объект адресации;</w:t>
      </w:r>
    </w:p>
    <w:p w:rsidR="008970C5" w:rsidRPr="009B2AFE" w:rsidRDefault="008970C5" w:rsidP="000A0CB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B2AFE">
        <w:rPr>
          <w:rFonts w:ascii="Times New Roman" w:hAnsi="Times New Roman"/>
          <w:sz w:val="28"/>
          <w:szCs w:val="28"/>
        </w:rPr>
        <w:t>     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адресации); другие  необходимые сведения, определенные уполномоченным органом.</w:t>
      </w:r>
    </w:p>
    <w:p w:rsidR="008970C5" w:rsidRPr="009B2AFE" w:rsidRDefault="008970C5" w:rsidP="000A0CB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B2AFE">
        <w:rPr>
          <w:rFonts w:ascii="Times New Roman" w:hAnsi="Times New Roman"/>
          <w:sz w:val="28"/>
          <w:szCs w:val="28"/>
        </w:rPr>
        <w:t>     В случае присвоения адреса поставленному на государственный кадастровый учет объекту недвижимости в решении уполномоченного органа о присвоении адреса объекту адресации также указывается кадастровый номер объекта недвижимости, являющегося объектом адресации.</w:t>
      </w:r>
    </w:p>
    <w:p w:rsidR="008970C5" w:rsidRPr="009B2AFE" w:rsidRDefault="008970C5" w:rsidP="000A0CB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B2AFE">
        <w:rPr>
          <w:rFonts w:ascii="Times New Roman" w:hAnsi="Times New Roman"/>
          <w:sz w:val="28"/>
          <w:szCs w:val="28"/>
        </w:rPr>
        <w:t>     23. Решение уполномоченного органа об аннулировании адреса объекта адресации содержит:</w:t>
      </w:r>
    </w:p>
    <w:p w:rsidR="008970C5" w:rsidRPr="009B2AFE" w:rsidRDefault="008970C5" w:rsidP="000A0CB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B2AFE">
        <w:rPr>
          <w:rFonts w:ascii="Times New Roman" w:hAnsi="Times New Roman"/>
          <w:sz w:val="28"/>
          <w:szCs w:val="28"/>
        </w:rPr>
        <w:t>     аннулируемый адрес объекта адресации;</w:t>
      </w:r>
    </w:p>
    <w:p w:rsidR="008970C5" w:rsidRPr="009B2AFE" w:rsidRDefault="008970C5" w:rsidP="000A0CB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B2AFE">
        <w:rPr>
          <w:rFonts w:ascii="Times New Roman" w:hAnsi="Times New Roman"/>
          <w:sz w:val="28"/>
          <w:szCs w:val="28"/>
        </w:rPr>
        <w:t>     уникальный номер аннулируемого адреса объекта адресации в государственном адресном реестре;</w:t>
      </w:r>
    </w:p>
    <w:p w:rsidR="008970C5" w:rsidRPr="009B2AFE" w:rsidRDefault="008970C5" w:rsidP="000A0CB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B2AFE">
        <w:rPr>
          <w:rFonts w:ascii="Times New Roman" w:hAnsi="Times New Roman"/>
          <w:sz w:val="28"/>
          <w:szCs w:val="28"/>
        </w:rPr>
        <w:t>     причину аннулирования адреса объекта адресации;</w:t>
      </w:r>
    </w:p>
    <w:p w:rsidR="008970C5" w:rsidRPr="009B2AFE" w:rsidRDefault="008970C5" w:rsidP="000A0CB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B2AFE">
        <w:rPr>
          <w:rFonts w:ascii="Times New Roman" w:hAnsi="Times New Roman"/>
          <w:sz w:val="28"/>
          <w:szCs w:val="28"/>
        </w:rPr>
        <w:t>     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адресации;</w:t>
      </w:r>
    </w:p>
    <w:p w:rsidR="008970C5" w:rsidRPr="009B2AFE" w:rsidRDefault="008970C5" w:rsidP="000A0CB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B2AFE">
        <w:rPr>
          <w:rFonts w:ascii="Times New Roman" w:hAnsi="Times New Roman"/>
          <w:sz w:val="28"/>
          <w:szCs w:val="28"/>
        </w:rPr>
        <w:t>     реквизиты решения о присвоении объекту адресации адреса и кадастровый номер объекта адресации в случае  аннулирования адреса объекта адресации на основании присвоения этому объекту адресации нового адреса;</w:t>
      </w:r>
    </w:p>
    <w:p w:rsidR="008970C5" w:rsidRPr="009B2AFE" w:rsidRDefault="008970C5" w:rsidP="000A0CB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B2AFE">
        <w:rPr>
          <w:rFonts w:ascii="Times New Roman" w:hAnsi="Times New Roman"/>
          <w:sz w:val="28"/>
          <w:szCs w:val="28"/>
        </w:rPr>
        <w:t>     другие необходимые сведения, определенные уполномоченным органом.</w:t>
      </w:r>
    </w:p>
    <w:p w:rsidR="008970C5" w:rsidRPr="009B2AFE" w:rsidRDefault="008970C5" w:rsidP="000A0CB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B2AFE">
        <w:rPr>
          <w:rFonts w:ascii="Times New Roman" w:hAnsi="Times New Roman"/>
          <w:sz w:val="28"/>
          <w:szCs w:val="28"/>
        </w:rPr>
        <w:t>     Решение об аннулировании адреса объекта адресации в случае присвоения объекту адресации нового адреса может быть по решению уполномоченного органа объединено с решением о присвоении этому объекту адресации нового адреса.</w:t>
      </w:r>
    </w:p>
    <w:p w:rsidR="008970C5" w:rsidRPr="009B2AFE" w:rsidRDefault="008970C5" w:rsidP="000A0CB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B2AFE">
        <w:rPr>
          <w:rFonts w:ascii="Times New Roman" w:hAnsi="Times New Roman"/>
          <w:sz w:val="28"/>
          <w:szCs w:val="28"/>
        </w:rPr>
        <w:t>    24. Решения уполномоченного органа о присвоении объекту адресации адреса или аннулировании его адреса могут формироваться с использованием федеральной информационной адресной системы.</w:t>
      </w:r>
    </w:p>
    <w:p w:rsidR="008970C5" w:rsidRPr="009B2AFE" w:rsidRDefault="008970C5" w:rsidP="000A0CB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B2AFE">
        <w:rPr>
          <w:rFonts w:ascii="Times New Roman" w:hAnsi="Times New Roman"/>
          <w:sz w:val="28"/>
          <w:szCs w:val="28"/>
        </w:rPr>
        <w:t>     25. Решение о присвоении объекту адресации адреса или аннулировании его адреса подлежит обязательному внесению уполномоченным органом в государственный адресный реестр в течение 3 рабочих дней со дня принятия такого решения.</w:t>
      </w:r>
    </w:p>
    <w:p w:rsidR="008970C5" w:rsidRPr="009B2AFE" w:rsidRDefault="008970C5" w:rsidP="000A0CB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B2AFE">
        <w:rPr>
          <w:rFonts w:ascii="Times New Roman" w:hAnsi="Times New Roman"/>
          <w:sz w:val="28"/>
          <w:szCs w:val="28"/>
        </w:rPr>
        <w:t>     26. Датой присвоения объекту адресации адреса, изменения или аннулирования его адреса признается дата внесения сведений об адресе объекта адресации в государственный адресный реестр.</w:t>
      </w:r>
    </w:p>
    <w:p w:rsidR="008970C5" w:rsidRPr="009B2AFE" w:rsidRDefault="008970C5" w:rsidP="000A0CB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B2AFE">
        <w:rPr>
          <w:rFonts w:ascii="Times New Roman" w:hAnsi="Times New Roman"/>
          <w:sz w:val="28"/>
          <w:szCs w:val="28"/>
        </w:rPr>
        <w:t>     27. Заявление о присвоении объекту адресации адреса или об аннулировании его адреса (далее — заявление) подается собственником объекта адресации по собственной инициативе либо лицом, обладающим одним из следующих вещных прав на объект адресации:</w:t>
      </w:r>
    </w:p>
    <w:p w:rsidR="008970C5" w:rsidRPr="009B2AFE" w:rsidRDefault="008970C5" w:rsidP="000A0CB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B2AFE">
        <w:rPr>
          <w:rFonts w:ascii="Times New Roman" w:hAnsi="Times New Roman"/>
          <w:sz w:val="28"/>
          <w:szCs w:val="28"/>
        </w:rPr>
        <w:t>     а) право хозяйственного ведения;</w:t>
      </w:r>
    </w:p>
    <w:p w:rsidR="008970C5" w:rsidRPr="009B2AFE" w:rsidRDefault="008970C5" w:rsidP="000A0CB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B2AFE">
        <w:rPr>
          <w:rFonts w:ascii="Times New Roman" w:hAnsi="Times New Roman"/>
          <w:sz w:val="28"/>
          <w:szCs w:val="28"/>
        </w:rPr>
        <w:t>     б) право оперативного управления;</w:t>
      </w:r>
    </w:p>
    <w:p w:rsidR="008970C5" w:rsidRPr="009B2AFE" w:rsidRDefault="008970C5" w:rsidP="000A0CB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B2AFE">
        <w:rPr>
          <w:rFonts w:ascii="Times New Roman" w:hAnsi="Times New Roman"/>
          <w:sz w:val="28"/>
          <w:szCs w:val="28"/>
        </w:rPr>
        <w:t>     в) право пожизненно наследуемого владения;</w:t>
      </w:r>
    </w:p>
    <w:p w:rsidR="008970C5" w:rsidRPr="009B2AFE" w:rsidRDefault="008970C5" w:rsidP="000A0CB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B2AFE">
        <w:rPr>
          <w:rFonts w:ascii="Times New Roman" w:hAnsi="Times New Roman"/>
          <w:sz w:val="28"/>
          <w:szCs w:val="28"/>
        </w:rPr>
        <w:t>     г) право постоянного (бессрочного) пользования.</w:t>
      </w:r>
    </w:p>
    <w:p w:rsidR="008970C5" w:rsidRPr="009B2AFE" w:rsidRDefault="008970C5" w:rsidP="000A0CB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B2AFE">
        <w:rPr>
          <w:rFonts w:ascii="Times New Roman" w:hAnsi="Times New Roman"/>
          <w:sz w:val="28"/>
          <w:szCs w:val="28"/>
        </w:rPr>
        <w:t>     28. Заявление составляется лицами, указанными в пункте 24 настоящих Правил (далее — заявитель), по форме, устанавливаемой Министерством финансов Российской Федерации.</w:t>
      </w:r>
    </w:p>
    <w:p w:rsidR="008970C5" w:rsidRPr="009B2AFE" w:rsidRDefault="008970C5" w:rsidP="000A0CB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B2AFE">
        <w:rPr>
          <w:rFonts w:ascii="Times New Roman" w:hAnsi="Times New Roman"/>
          <w:sz w:val="28"/>
          <w:szCs w:val="28"/>
        </w:rPr>
        <w:t>     29. 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— представитель заявителя).</w:t>
      </w:r>
    </w:p>
    <w:p w:rsidR="008970C5" w:rsidRPr="009B2AFE" w:rsidRDefault="008970C5" w:rsidP="000A0CB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B2AFE">
        <w:rPr>
          <w:rFonts w:ascii="Times New Roman" w:hAnsi="Times New Roman"/>
          <w:sz w:val="28"/>
          <w:szCs w:val="28"/>
        </w:rPr>
        <w:t>     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  установленном законодательством Российской Федерации порядке решением общего собрания указанных собственников.</w:t>
      </w:r>
    </w:p>
    <w:p w:rsidR="008970C5" w:rsidRPr="009B2AFE" w:rsidRDefault="008970C5" w:rsidP="000A0CB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B2AFE">
        <w:rPr>
          <w:rFonts w:ascii="Times New Roman" w:hAnsi="Times New Roman"/>
          <w:sz w:val="28"/>
          <w:szCs w:val="28"/>
        </w:rPr>
        <w:t>     От имени членов садоводческого, огороднического и (или)дачного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  принятым  в установленном  законодательством Российской Федерации порядке решением общего собрания членов такого некоммерческого объединения.</w:t>
      </w:r>
    </w:p>
    <w:p w:rsidR="008970C5" w:rsidRPr="009B2AFE" w:rsidRDefault="008970C5" w:rsidP="000A0CB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B2AFE">
        <w:rPr>
          <w:rFonts w:ascii="Times New Roman" w:hAnsi="Times New Roman"/>
          <w:sz w:val="28"/>
          <w:szCs w:val="28"/>
        </w:rPr>
        <w:t>     30. 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</w:t>
      </w:r>
    </w:p>
    <w:p w:rsidR="008970C5" w:rsidRPr="009B2AFE" w:rsidRDefault="008970C5" w:rsidP="000A0CB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B2AFE">
        <w:rPr>
          <w:rFonts w:ascii="Times New Roman" w:hAnsi="Times New Roman"/>
          <w:sz w:val="28"/>
          <w:szCs w:val="28"/>
        </w:rPr>
        <w:t>образуемые объекты адресации.</w:t>
      </w:r>
    </w:p>
    <w:p w:rsidR="008970C5" w:rsidRPr="009B2AFE" w:rsidRDefault="008970C5" w:rsidP="000A0CB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B2AFE">
        <w:rPr>
          <w:rFonts w:ascii="Times New Roman" w:hAnsi="Times New Roman"/>
          <w:sz w:val="28"/>
          <w:szCs w:val="28"/>
        </w:rPr>
        <w:t>    31. Заявление направляется заявителем (представителем заявителя)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«Единый портал государственных и муниципальных услуг (функций)» (далее — единый портал) или региональных порталов  государственных и муниципальных услуг (функций) (далее — региональный  портал), портала федеральной информационной адресной системы в информационно-телекоммуникационной сети «Интернет» (далее – портал адресной системы).</w:t>
      </w:r>
    </w:p>
    <w:p w:rsidR="008970C5" w:rsidRPr="009B2AFE" w:rsidRDefault="008970C5" w:rsidP="000A0CB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B2AFE">
        <w:rPr>
          <w:rFonts w:ascii="Times New Roman" w:hAnsi="Times New Roman"/>
          <w:sz w:val="28"/>
          <w:szCs w:val="28"/>
        </w:rPr>
        <w:t>     Заявление представляется заявителем (представителем заявителя) в уполномоченный орган или многофункциональный центр предоставления государственных и муниципальных услуг, с которым уполномоченным органом в установленном Правительством Российской Федерации порядке заключено соглашение о взаимодействии.</w:t>
      </w:r>
    </w:p>
    <w:p w:rsidR="008970C5" w:rsidRPr="009B2AFE" w:rsidRDefault="008970C5" w:rsidP="000A0CB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B2AFE">
        <w:rPr>
          <w:rFonts w:ascii="Times New Roman" w:hAnsi="Times New Roman"/>
          <w:sz w:val="28"/>
          <w:szCs w:val="28"/>
        </w:rPr>
        <w:t>     Перечень многофункциональных центров, с которыми уполномоченным органом в установленном Правительством Российской Федерации порядке заключено соглашение о взаимодействии, публикуется на официальных сайтах уполномоченных органов в информационно-телекоммуникационной сети «Интернет». Заявление представляется в уполномоченный орган или многофункциональный центр по месту нахождения объекта адресации.</w:t>
      </w:r>
    </w:p>
    <w:p w:rsidR="008970C5" w:rsidRPr="009B2AFE" w:rsidRDefault="008970C5" w:rsidP="000A0CB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B2AFE">
        <w:rPr>
          <w:rFonts w:ascii="Times New Roman" w:hAnsi="Times New Roman"/>
          <w:sz w:val="28"/>
          <w:szCs w:val="28"/>
        </w:rPr>
        <w:t>     32. Заявление подписывается заявителем либо представителем</w:t>
      </w:r>
    </w:p>
    <w:p w:rsidR="008970C5" w:rsidRPr="009B2AFE" w:rsidRDefault="008970C5" w:rsidP="000A0CB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B2AFE">
        <w:rPr>
          <w:rFonts w:ascii="Times New Roman" w:hAnsi="Times New Roman"/>
          <w:sz w:val="28"/>
          <w:szCs w:val="28"/>
        </w:rPr>
        <w:t>заявителя.</w:t>
      </w:r>
    </w:p>
    <w:p w:rsidR="008970C5" w:rsidRPr="009B2AFE" w:rsidRDefault="008970C5" w:rsidP="000A0CB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B2AFE">
        <w:rPr>
          <w:rFonts w:ascii="Times New Roman" w:hAnsi="Times New Roman"/>
          <w:sz w:val="28"/>
          <w:szCs w:val="28"/>
        </w:rPr>
        <w:t>     При представлении заявления представителем заявителя к  такому</w:t>
      </w:r>
    </w:p>
    <w:p w:rsidR="008970C5" w:rsidRPr="009B2AFE" w:rsidRDefault="008970C5" w:rsidP="000A0CB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B2AFE">
        <w:rPr>
          <w:rFonts w:ascii="Times New Roman" w:hAnsi="Times New Roman"/>
          <w:sz w:val="28"/>
          <w:szCs w:val="28"/>
        </w:rPr>
        <w:t>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</w:r>
    </w:p>
    <w:p w:rsidR="008970C5" w:rsidRPr="009B2AFE" w:rsidRDefault="008970C5" w:rsidP="000A0CB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B2AFE">
        <w:rPr>
          <w:rFonts w:ascii="Times New Roman" w:hAnsi="Times New Roman"/>
          <w:sz w:val="28"/>
          <w:szCs w:val="28"/>
        </w:rPr>
        <w:t>     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8970C5" w:rsidRPr="009B2AFE" w:rsidRDefault="008970C5" w:rsidP="000A0CB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B2AFE">
        <w:rPr>
          <w:rFonts w:ascii="Times New Roman" w:hAnsi="Times New Roman"/>
          <w:sz w:val="28"/>
          <w:szCs w:val="28"/>
        </w:rPr>
        <w:t>     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8970C5" w:rsidRPr="009B2AFE" w:rsidRDefault="008970C5" w:rsidP="000A0CB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B2AFE">
        <w:rPr>
          <w:rFonts w:ascii="Times New Roman" w:hAnsi="Times New Roman"/>
          <w:sz w:val="28"/>
          <w:szCs w:val="28"/>
        </w:rPr>
        <w:t>     33.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8970C5" w:rsidRPr="009B2AFE" w:rsidRDefault="008970C5" w:rsidP="000A0CB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B2AFE">
        <w:rPr>
          <w:rFonts w:ascii="Times New Roman" w:hAnsi="Times New Roman"/>
          <w:sz w:val="28"/>
          <w:szCs w:val="28"/>
        </w:rPr>
        <w:t>     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</w:t>
      </w:r>
    </w:p>
    <w:p w:rsidR="008970C5" w:rsidRPr="009B2AFE" w:rsidRDefault="008970C5" w:rsidP="000A0CB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B2AFE">
        <w:rPr>
          <w:rFonts w:ascii="Times New Roman" w:hAnsi="Times New Roman"/>
          <w:sz w:val="28"/>
          <w:szCs w:val="28"/>
        </w:rPr>
        <w:t>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</w:p>
    <w:p w:rsidR="008970C5" w:rsidRPr="009B2AFE" w:rsidRDefault="008970C5" w:rsidP="000A0CB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B2AFE">
        <w:rPr>
          <w:rFonts w:ascii="Times New Roman" w:hAnsi="Times New Roman"/>
          <w:sz w:val="28"/>
          <w:szCs w:val="28"/>
        </w:rPr>
        <w:t>34. К заявлению прилагаются следующие документы:</w:t>
      </w:r>
    </w:p>
    <w:p w:rsidR="008970C5" w:rsidRPr="009B2AFE" w:rsidRDefault="008970C5" w:rsidP="000A0CB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B2AFE">
        <w:rPr>
          <w:rFonts w:ascii="Times New Roman" w:hAnsi="Times New Roman"/>
          <w:sz w:val="28"/>
          <w:szCs w:val="28"/>
        </w:rPr>
        <w:t>     а) правоустанавливающие и (или) правоудостоверяющие документы</w:t>
      </w:r>
    </w:p>
    <w:p w:rsidR="008970C5" w:rsidRPr="009B2AFE" w:rsidRDefault="008970C5" w:rsidP="000A0CB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B2AFE">
        <w:rPr>
          <w:rFonts w:ascii="Times New Roman" w:hAnsi="Times New Roman"/>
          <w:sz w:val="28"/>
          <w:szCs w:val="28"/>
        </w:rPr>
        <w:t>на объект (объекты) адресации;</w:t>
      </w:r>
    </w:p>
    <w:p w:rsidR="008970C5" w:rsidRPr="009B2AFE" w:rsidRDefault="008970C5" w:rsidP="000A0CB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B2AFE">
        <w:rPr>
          <w:rFonts w:ascii="Times New Roman" w:hAnsi="Times New Roman"/>
          <w:sz w:val="28"/>
          <w:szCs w:val="28"/>
        </w:rPr>
        <w:t>     б)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</w:t>
      </w:r>
    </w:p>
    <w:p w:rsidR="008970C5" w:rsidRPr="009B2AFE" w:rsidRDefault="008970C5" w:rsidP="000A0CB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B2AFE">
        <w:rPr>
          <w:rFonts w:ascii="Times New Roman" w:hAnsi="Times New Roman"/>
          <w:sz w:val="28"/>
          <w:szCs w:val="28"/>
        </w:rPr>
        <w:t>образованием одного и более новых объектов адресации);</w:t>
      </w:r>
    </w:p>
    <w:p w:rsidR="008970C5" w:rsidRPr="009B2AFE" w:rsidRDefault="008970C5" w:rsidP="000A0CB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B2AFE">
        <w:rPr>
          <w:rFonts w:ascii="Times New Roman" w:hAnsi="Times New Roman"/>
          <w:sz w:val="28"/>
          <w:szCs w:val="28"/>
        </w:rPr>
        <w:t>     в)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8970C5" w:rsidRPr="009B2AFE" w:rsidRDefault="008970C5" w:rsidP="000A0CB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B2AFE">
        <w:rPr>
          <w:rFonts w:ascii="Times New Roman" w:hAnsi="Times New Roman"/>
          <w:sz w:val="28"/>
          <w:szCs w:val="28"/>
        </w:rPr>
        <w:t>     г) схема расположения объекта адресации на  кадастровом  плане или  кадастровой карте соответствующей территории (в случае присвоения земельному участку адреса);</w:t>
      </w:r>
    </w:p>
    <w:p w:rsidR="008970C5" w:rsidRPr="009B2AFE" w:rsidRDefault="008970C5" w:rsidP="000A0CB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B2AFE">
        <w:rPr>
          <w:rFonts w:ascii="Times New Roman" w:hAnsi="Times New Roman"/>
          <w:sz w:val="28"/>
          <w:szCs w:val="28"/>
        </w:rPr>
        <w:t>     д) кадастровый паспорт объекта адресации (в случае присвоения</w:t>
      </w:r>
    </w:p>
    <w:p w:rsidR="008970C5" w:rsidRPr="009B2AFE" w:rsidRDefault="008970C5" w:rsidP="000A0CB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B2AFE">
        <w:rPr>
          <w:rFonts w:ascii="Times New Roman" w:hAnsi="Times New Roman"/>
          <w:sz w:val="28"/>
          <w:szCs w:val="28"/>
        </w:rPr>
        <w:t>адреса объекту адресации, поставленному на кадастровый учет);</w:t>
      </w:r>
    </w:p>
    <w:p w:rsidR="008970C5" w:rsidRPr="009B2AFE" w:rsidRDefault="008970C5" w:rsidP="000A0CB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B2AFE">
        <w:rPr>
          <w:rFonts w:ascii="Times New Roman" w:hAnsi="Times New Roman"/>
          <w:sz w:val="28"/>
          <w:szCs w:val="28"/>
        </w:rPr>
        <w:t>     е) решение органа местного самоуправления о переводе жилого помещения в нежилое помещение или нежилого помещения в жилое</w:t>
      </w:r>
    </w:p>
    <w:p w:rsidR="008970C5" w:rsidRPr="009B2AFE" w:rsidRDefault="008970C5" w:rsidP="000A0CB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B2AFE">
        <w:rPr>
          <w:rFonts w:ascii="Times New Roman" w:hAnsi="Times New Roman"/>
          <w:sz w:val="28"/>
          <w:szCs w:val="28"/>
        </w:rPr>
        <w:t>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8970C5" w:rsidRPr="009B2AFE" w:rsidRDefault="008970C5" w:rsidP="000A0CB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B2AFE">
        <w:rPr>
          <w:rFonts w:ascii="Times New Roman" w:hAnsi="Times New Roman"/>
          <w:sz w:val="28"/>
          <w:szCs w:val="28"/>
        </w:rPr>
        <w:t>     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8970C5" w:rsidRPr="009B2AFE" w:rsidRDefault="008970C5" w:rsidP="000A0CB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B2AFE">
        <w:rPr>
          <w:rFonts w:ascii="Times New Roman" w:hAnsi="Times New Roman"/>
          <w:sz w:val="28"/>
          <w:szCs w:val="28"/>
        </w:rPr>
        <w:t>     з) кадастровая выписка об объекте недвижимости, который снят с учета (в случае аннулирования адреса объекта адресации по основаниям, указанным в подпункте «а» пункта 14 настоящих Правил);</w:t>
      </w:r>
    </w:p>
    <w:p w:rsidR="008970C5" w:rsidRPr="009B2AFE" w:rsidRDefault="008970C5" w:rsidP="000A0CB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B2AFE">
        <w:rPr>
          <w:rFonts w:ascii="Times New Roman" w:hAnsi="Times New Roman"/>
          <w:sz w:val="28"/>
          <w:szCs w:val="28"/>
        </w:rPr>
        <w:t>     и)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по основаниям, указанным в подпункте «б» пункта 14 настоящих Правил).</w:t>
      </w:r>
    </w:p>
    <w:p w:rsidR="008970C5" w:rsidRPr="009B2AFE" w:rsidRDefault="008970C5" w:rsidP="000A0CB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B2AFE">
        <w:rPr>
          <w:rFonts w:ascii="Times New Roman" w:hAnsi="Times New Roman"/>
          <w:sz w:val="28"/>
          <w:szCs w:val="28"/>
        </w:rPr>
        <w:t>     35. Уполномоченные органы запрашивают документы, указанные в пункте 34 настоящих Правил, в органах государственной власти, органах местного самоуправления и подведомственных 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</w:p>
    <w:p w:rsidR="008970C5" w:rsidRPr="009B2AFE" w:rsidRDefault="008970C5" w:rsidP="000A0CB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B2AFE">
        <w:rPr>
          <w:rFonts w:ascii="Times New Roman" w:hAnsi="Times New Roman"/>
          <w:sz w:val="28"/>
          <w:szCs w:val="28"/>
        </w:rPr>
        <w:t>     Заявители (представители заявителя) при подаче заявления вправе приложить к нему документы, указанные в пункте 34 настоящих Правил, если такие документы не находятся в распоряжении органа государственной  власти, органа местного самоуправления либо подведомственных  государственным органам или органам местного самоуправления организаций.</w:t>
      </w:r>
    </w:p>
    <w:p w:rsidR="008970C5" w:rsidRPr="009B2AFE" w:rsidRDefault="008970C5" w:rsidP="000A0CB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B2AFE">
        <w:rPr>
          <w:rFonts w:ascii="Times New Roman" w:hAnsi="Times New Roman"/>
          <w:sz w:val="28"/>
          <w:szCs w:val="28"/>
        </w:rPr>
        <w:t>     Документы, указанные в пункте 34 настоящих Правил, представляемые в уполномоченный орган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8970C5" w:rsidRPr="009B2AFE" w:rsidRDefault="008970C5" w:rsidP="000A0CB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B2AFE">
        <w:rPr>
          <w:rFonts w:ascii="Times New Roman" w:hAnsi="Times New Roman"/>
          <w:sz w:val="28"/>
          <w:szCs w:val="28"/>
        </w:rPr>
        <w:t>     36. Если заявление и документы, указанные в пункте 34 настоящих Правил, представляются заявителем (представителем</w:t>
      </w:r>
    </w:p>
    <w:p w:rsidR="008970C5" w:rsidRPr="009B2AFE" w:rsidRDefault="008970C5" w:rsidP="000A0CB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B2AFE">
        <w:rPr>
          <w:rFonts w:ascii="Times New Roman" w:hAnsi="Times New Roman"/>
          <w:sz w:val="28"/>
          <w:szCs w:val="28"/>
        </w:rPr>
        <w:t>заявителя) в уполномоченный орган лично, такой орган выдает заявителю или его представителю расписку в получении  документов  с указанием их перечня и даты получения. Расписка выдается заявителю (представителю заявителя) в день получения уполномоченным органом таких документов.</w:t>
      </w:r>
    </w:p>
    <w:p w:rsidR="008970C5" w:rsidRPr="009B2AFE" w:rsidRDefault="008970C5" w:rsidP="000A0CB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B2AFE">
        <w:rPr>
          <w:rFonts w:ascii="Times New Roman" w:hAnsi="Times New Roman"/>
          <w:sz w:val="28"/>
          <w:szCs w:val="28"/>
        </w:rPr>
        <w:t>     В случае, если заявление и документы, указанные в пункте 34 настоящих Правил, представлены в уполномоченный орган посредством почтового отправления или представлены заявителем (представителем заявителя) лично  через многофункциональный центр,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дня, следующего за днем получения уполномоченным органом документов.</w:t>
      </w:r>
    </w:p>
    <w:p w:rsidR="008970C5" w:rsidRPr="009B2AFE" w:rsidRDefault="008970C5" w:rsidP="000A0CB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B2AFE">
        <w:rPr>
          <w:rFonts w:ascii="Times New Roman" w:hAnsi="Times New Roman"/>
          <w:sz w:val="28"/>
          <w:szCs w:val="28"/>
        </w:rPr>
        <w:t>     Получение заявления и документов, указанных в пункте 34 настоящих Правил, представляемых в форме электронных документов, подтверждается уполномоченным органом путем направления заявителю(представителю  заявителя) сообщения о получении заявления и документов с указанием входящего регистрационного номера заявления,</w:t>
      </w:r>
    </w:p>
    <w:p w:rsidR="008970C5" w:rsidRPr="009B2AFE" w:rsidRDefault="008970C5" w:rsidP="000A0CB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B2AFE">
        <w:rPr>
          <w:rFonts w:ascii="Times New Roman" w:hAnsi="Times New Roman"/>
          <w:sz w:val="28"/>
          <w:szCs w:val="28"/>
        </w:rPr>
        <w:t>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8970C5" w:rsidRPr="009B2AFE" w:rsidRDefault="008970C5" w:rsidP="000A0CB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B2AFE">
        <w:rPr>
          <w:rFonts w:ascii="Times New Roman" w:hAnsi="Times New Roman"/>
          <w:sz w:val="28"/>
          <w:szCs w:val="28"/>
        </w:rPr>
        <w:t>     Сообщение о получении заявления и документов, указанных в пункте 34 настоящих Правил, направляется по указанному в  заявлении адресу электронной почты или в личный кабинет заявителя (представителя  заявителя) в едином портале или в федеральной информационной адресной системе в случае представления заявления и документов соответственно через единый портал, региональный  портал или портал адресной системы.</w:t>
      </w:r>
    </w:p>
    <w:p w:rsidR="008970C5" w:rsidRPr="009B2AFE" w:rsidRDefault="008970C5" w:rsidP="000A0CB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B2AFE">
        <w:rPr>
          <w:rFonts w:ascii="Times New Roman" w:hAnsi="Times New Roman"/>
          <w:sz w:val="28"/>
          <w:szCs w:val="28"/>
        </w:rPr>
        <w:t>     Сообщение о получении заявления и документов, указанных в пункте 34 настоящих Правил, направляется  заявителю (представителю заявителя) не позднее рабочего дня, следующего за днем поступления заявления в уполномоченный орган.</w:t>
      </w:r>
    </w:p>
    <w:p w:rsidR="008970C5" w:rsidRPr="009B2AFE" w:rsidRDefault="008970C5" w:rsidP="000A0CB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B2AFE">
        <w:rPr>
          <w:rFonts w:ascii="Times New Roman" w:hAnsi="Times New Roman"/>
          <w:sz w:val="28"/>
          <w:szCs w:val="28"/>
        </w:rPr>
        <w:t>    37. Решение о присвоении объекту адресации адреса или аннулировании его адреса, а также решение об отказе в таком присвоении или аннулировании принимаются уполномоченным органом в срок не более чем 18 рабочих дней со дня поступления заявления.</w:t>
      </w:r>
    </w:p>
    <w:p w:rsidR="008970C5" w:rsidRPr="009B2AFE" w:rsidRDefault="008970C5" w:rsidP="000A0CB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B2AFE">
        <w:rPr>
          <w:rFonts w:ascii="Times New Roman" w:hAnsi="Times New Roman"/>
          <w:sz w:val="28"/>
          <w:szCs w:val="28"/>
        </w:rPr>
        <w:t>     38. В случае представления заявления через многофункциональный центр срок, указанный в пункте 37 настоящих Правил, исчисляется  со дня передачи многофункциональным центром заявления и документов,</w:t>
      </w:r>
    </w:p>
    <w:p w:rsidR="008970C5" w:rsidRPr="009B2AFE" w:rsidRDefault="008970C5" w:rsidP="000A0CB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B2AFE">
        <w:rPr>
          <w:rFonts w:ascii="Times New Roman" w:hAnsi="Times New Roman"/>
          <w:sz w:val="28"/>
          <w:szCs w:val="28"/>
        </w:rPr>
        <w:t>указанных в пункте 34 настоящих Правил (при их наличии),</w:t>
      </w:r>
    </w:p>
    <w:p w:rsidR="008970C5" w:rsidRPr="009B2AFE" w:rsidRDefault="008970C5" w:rsidP="000A0CB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B2AFE">
        <w:rPr>
          <w:rFonts w:ascii="Times New Roman" w:hAnsi="Times New Roman"/>
          <w:sz w:val="28"/>
          <w:szCs w:val="28"/>
        </w:rPr>
        <w:t>в уполномоченный орган.</w:t>
      </w:r>
    </w:p>
    <w:p w:rsidR="008970C5" w:rsidRPr="009B2AFE" w:rsidRDefault="008970C5" w:rsidP="000A0CB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B2AFE">
        <w:rPr>
          <w:rFonts w:ascii="Times New Roman" w:hAnsi="Times New Roman"/>
          <w:sz w:val="28"/>
          <w:szCs w:val="28"/>
        </w:rPr>
        <w:t>     39. Решение уполномоченного органа о присвоении объекту адресации адреса или аннулировании его адреса, а также решение об отказе в таком присвоении или аннулировании адреса направляются уполномоченным органом заявителю (представителю заявителя) одним из способов, указанным в заявлении:</w:t>
      </w:r>
    </w:p>
    <w:p w:rsidR="008970C5" w:rsidRPr="009B2AFE" w:rsidRDefault="008970C5" w:rsidP="000A0CB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B2AFE">
        <w:rPr>
          <w:rFonts w:ascii="Times New Roman" w:hAnsi="Times New Roman"/>
          <w:sz w:val="28"/>
          <w:szCs w:val="28"/>
        </w:rPr>
        <w:t>     в форме электронного документа с использованием информационно-телекоммуникационных сетей общего пользования, в том числе единого портала, региональных порталов или портала адресной системы, не позднее одного рабочего дня  со  дня  истечения  срока, указанного в пунктах 37 и 38 настоящих Правил;</w:t>
      </w:r>
    </w:p>
    <w:p w:rsidR="008970C5" w:rsidRPr="009B2AFE" w:rsidRDefault="008970C5" w:rsidP="000A0CB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B2AFE">
        <w:rPr>
          <w:rFonts w:ascii="Times New Roman" w:hAnsi="Times New Roman"/>
          <w:sz w:val="28"/>
          <w:szCs w:val="28"/>
        </w:rPr>
        <w:t>     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днем со дня истечения установленного пунктами 37 и 38 настоящих Правил срока посредством  почтового отправления по указанному в заявлении почтовому адресу.</w:t>
      </w:r>
    </w:p>
    <w:p w:rsidR="008970C5" w:rsidRPr="009B2AFE" w:rsidRDefault="008970C5" w:rsidP="000A0CB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B2AFE">
        <w:rPr>
          <w:rFonts w:ascii="Times New Roman" w:hAnsi="Times New Roman"/>
          <w:sz w:val="28"/>
          <w:szCs w:val="28"/>
        </w:rPr>
        <w:t>     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центр по месту представления заявления уполномоченный орган обеспечивает передачу документа в многофункциональный центр для выдачи заявителю не позднее  рабочего дня, следующего за днем истечения срока, установленного пунктами 37 и 38 настоящих Правил.</w:t>
      </w:r>
    </w:p>
    <w:p w:rsidR="008970C5" w:rsidRPr="009B2AFE" w:rsidRDefault="008970C5" w:rsidP="000A0CB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B2AFE">
        <w:rPr>
          <w:rFonts w:ascii="Times New Roman" w:hAnsi="Times New Roman"/>
          <w:sz w:val="28"/>
          <w:szCs w:val="28"/>
        </w:rPr>
        <w:t>     40. В присвоении объекту адресации  адреса  или  аннулировании его адреса может быть отказано в случаях, если:</w:t>
      </w:r>
    </w:p>
    <w:p w:rsidR="008970C5" w:rsidRPr="009B2AFE" w:rsidRDefault="008970C5" w:rsidP="000A0CB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B2AFE">
        <w:rPr>
          <w:rFonts w:ascii="Times New Roman" w:hAnsi="Times New Roman"/>
          <w:sz w:val="28"/>
          <w:szCs w:val="28"/>
        </w:rPr>
        <w:t>     а) с заявлением о присвоении объекту адресации адреса обратилось лицо, не указанное в пунктах 27 и 29 настоящих Правил;</w:t>
      </w:r>
    </w:p>
    <w:p w:rsidR="008970C5" w:rsidRPr="009B2AFE" w:rsidRDefault="008970C5" w:rsidP="000A0CB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B2AFE">
        <w:rPr>
          <w:rFonts w:ascii="Times New Roman" w:hAnsi="Times New Roman"/>
          <w:sz w:val="28"/>
          <w:szCs w:val="28"/>
        </w:rPr>
        <w:t>     б) ответ на межведомственный запрос свидетельствует об отсутствии документа и (или) информации, необходимых для присвоения</w:t>
      </w:r>
    </w:p>
    <w:p w:rsidR="008970C5" w:rsidRPr="009B2AFE" w:rsidRDefault="008970C5" w:rsidP="000A0CB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B2AFE">
        <w:rPr>
          <w:rFonts w:ascii="Times New Roman" w:hAnsi="Times New Roman"/>
          <w:sz w:val="28"/>
          <w:szCs w:val="28"/>
        </w:rPr>
        <w:t>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8970C5" w:rsidRPr="009B2AFE" w:rsidRDefault="008970C5" w:rsidP="000A0CB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B2AFE">
        <w:rPr>
          <w:rFonts w:ascii="Times New Roman" w:hAnsi="Times New Roman"/>
          <w:sz w:val="28"/>
          <w:szCs w:val="28"/>
        </w:rPr>
        <w:t>     в) документы, обязанность по предоставлению которых для присвоения объекту адресации адреса или 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8970C5" w:rsidRPr="009B2AFE" w:rsidRDefault="008970C5" w:rsidP="000A0CB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B2AFE">
        <w:rPr>
          <w:rFonts w:ascii="Times New Roman" w:hAnsi="Times New Roman"/>
          <w:sz w:val="28"/>
          <w:szCs w:val="28"/>
        </w:rPr>
        <w:t>     г) отсутствуют случаи и условия для присвоения объекту адресации адреса или аннулирования его адреса, указанные в пунктах 5, 8-11 и 14-18 настоящих Правил.</w:t>
      </w:r>
    </w:p>
    <w:p w:rsidR="008970C5" w:rsidRPr="009B2AFE" w:rsidRDefault="008970C5" w:rsidP="000A0CB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B2AFE">
        <w:rPr>
          <w:rFonts w:ascii="Times New Roman" w:hAnsi="Times New Roman"/>
          <w:sz w:val="28"/>
          <w:szCs w:val="28"/>
        </w:rPr>
        <w:t>     41. Решение об отказе в присвоении объекту адресации адреса</w:t>
      </w:r>
    </w:p>
    <w:p w:rsidR="008970C5" w:rsidRPr="009B2AFE" w:rsidRDefault="008970C5" w:rsidP="000A0CB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B2AFE">
        <w:rPr>
          <w:rFonts w:ascii="Times New Roman" w:hAnsi="Times New Roman"/>
          <w:sz w:val="28"/>
          <w:szCs w:val="28"/>
        </w:rPr>
        <w:t>или аннулировании его адреса должно содержать причину отказа с обязательной ссылкой на положения пункта 40 настоящих Правил, являющиеся основанием для принятия такого решения.</w:t>
      </w:r>
    </w:p>
    <w:p w:rsidR="008970C5" w:rsidRPr="009B2AFE" w:rsidRDefault="008970C5" w:rsidP="000A0CB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B2AFE">
        <w:rPr>
          <w:rFonts w:ascii="Times New Roman" w:hAnsi="Times New Roman"/>
          <w:sz w:val="28"/>
          <w:szCs w:val="28"/>
        </w:rPr>
        <w:t>     42. 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Федерации.</w:t>
      </w:r>
    </w:p>
    <w:p w:rsidR="008970C5" w:rsidRPr="009B2AFE" w:rsidRDefault="008970C5" w:rsidP="000A0CB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B2AFE">
        <w:rPr>
          <w:rFonts w:ascii="Times New Roman" w:hAnsi="Times New Roman"/>
          <w:sz w:val="28"/>
          <w:szCs w:val="28"/>
        </w:rPr>
        <w:t>     43. Решение об отказе в присвоении объекту адресации адреса или аннулировании его адреса может быть обжаловано в судебном порядке.</w:t>
      </w:r>
    </w:p>
    <w:p w:rsidR="008970C5" w:rsidRPr="008A3ED8" w:rsidRDefault="008970C5" w:rsidP="000A0CBC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8A3ED8">
        <w:rPr>
          <w:rStyle w:val="Strong"/>
          <w:rFonts w:ascii="Times New Roman" w:hAnsi="Times New Roman"/>
          <w:sz w:val="28"/>
          <w:szCs w:val="28"/>
          <w:lang w:val="en-US"/>
        </w:rPr>
        <w:t>I</w:t>
      </w:r>
      <w:r w:rsidRPr="008A3ED8">
        <w:rPr>
          <w:rStyle w:val="Strong"/>
          <w:rFonts w:ascii="Times New Roman" w:hAnsi="Times New Roman"/>
          <w:sz w:val="28"/>
          <w:szCs w:val="28"/>
        </w:rPr>
        <w:t>II. Структура адреса</w:t>
      </w:r>
    </w:p>
    <w:p w:rsidR="008970C5" w:rsidRPr="009B2AFE" w:rsidRDefault="008970C5" w:rsidP="000A0CB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B2AFE">
        <w:rPr>
          <w:rFonts w:ascii="Times New Roman" w:hAnsi="Times New Roman"/>
          <w:sz w:val="28"/>
          <w:szCs w:val="28"/>
        </w:rPr>
        <w:t>     44. Структура адреса включает в себя следующую последовательность    адресообразующих элементов, описанных идентифицирующими их реквизитами (далее — реквизит адреса):</w:t>
      </w:r>
    </w:p>
    <w:p w:rsidR="008970C5" w:rsidRPr="009B2AFE" w:rsidRDefault="008970C5" w:rsidP="000A0CB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B2AFE">
        <w:rPr>
          <w:rFonts w:ascii="Times New Roman" w:hAnsi="Times New Roman"/>
          <w:sz w:val="28"/>
          <w:szCs w:val="28"/>
        </w:rPr>
        <w:t>     а) наименование страны (Российская Федерация);</w:t>
      </w:r>
    </w:p>
    <w:p w:rsidR="008970C5" w:rsidRPr="009B2AFE" w:rsidRDefault="008970C5" w:rsidP="000A0CB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B2AFE">
        <w:rPr>
          <w:rFonts w:ascii="Times New Roman" w:hAnsi="Times New Roman"/>
          <w:sz w:val="28"/>
          <w:szCs w:val="28"/>
        </w:rPr>
        <w:t>     б) наименование субъекта Российской Федерации;</w:t>
      </w:r>
    </w:p>
    <w:p w:rsidR="008970C5" w:rsidRPr="009B2AFE" w:rsidRDefault="008970C5" w:rsidP="000A0CB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B2AFE">
        <w:rPr>
          <w:rFonts w:ascii="Times New Roman" w:hAnsi="Times New Roman"/>
          <w:sz w:val="28"/>
          <w:szCs w:val="28"/>
        </w:rPr>
        <w:t>     в) 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Федерации;</w:t>
      </w:r>
    </w:p>
    <w:p w:rsidR="008970C5" w:rsidRPr="009B2AFE" w:rsidRDefault="008970C5" w:rsidP="000A0CB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B2AFE">
        <w:rPr>
          <w:rFonts w:ascii="Times New Roman" w:hAnsi="Times New Roman"/>
          <w:sz w:val="28"/>
          <w:szCs w:val="28"/>
        </w:rPr>
        <w:t>     г) наименование городского или сельского поселения  в  составе</w:t>
      </w:r>
    </w:p>
    <w:p w:rsidR="008970C5" w:rsidRPr="009B2AFE" w:rsidRDefault="008970C5" w:rsidP="000A0CB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B2AFE">
        <w:rPr>
          <w:rFonts w:ascii="Times New Roman" w:hAnsi="Times New Roman"/>
          <w:sz w:val="28"/>
          <w:szCs w:val="28"/>
        </w:rPr>
        <w:t>муниципального района (для муниципального района) или</w:t>
      </w:r>
    </w:p>
    <w:p w:rsidR="008970C5" w:rsidRPr="009B2AFE" w:rsidRDefault="008970C5" w:rsidP="000A0CB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B2AFE">
        <w:rPr>
          <w:rFonts w:ascii="Times New Roman" w:hAnsi="Times New Roman"/>
          <w:sz w:val="28"/>
          <w:szCs w:val="28"/>
        </w:rPr>
        <w:t>внутригородского района городского округа;</w:t>
      </w:r>
    </w:p>
    <w:p w:rsidR="008970C5" w:rsidRPr="009B2AFE" w:rsidRDefault="008970C5" w:rsidP="000A0CB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B2AFE">
        <w:rPr>
          <w:rFonts w:ascii="Times New Roman" w:hAnsi="Times New Roman"/>
          <w:sz w:val="28"/>
          <w:szCs w:val="28"/>
        </w:rPr>
        <w:t>     д) наименование населенного пункта;</w:t>
      </w:r>
    </w:p>
    <w:p w:rsidR="008970C5" w:rsidRPr="009B2AFE" w:rsidRDefault="008970C5" w:rsidP="000A0CB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B2AFE">
        <w:rPr>
          <w:rFonts w:ascii="Times New Roman" w:hAnsi="Times New Roman"/>
          <w:sz w:val="28"/>
          <w:szCs w:val="28"/>
        </w:rPr>
        <w:t>     е) наименование элемента планировочной структуры;</w:t>
      </w:r>
    </w:p>
    <w:p w:rsidR="008970C5" w:rsidRPr="009B2AFE" w:rsidRDefault="008970C5" w:rsidP="000A0CB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B2AFE">
        <w:rPr>
          <w:rFonts w:ascii="Times New Roman" w:hAnsi="Times New Roman"/>
          <w:sz w:val="28"/>
          <w:szCs w:val="28"/>
        </w:rPr>
        <w:t>     ж) наименование элемента улично-дорожной сети;</w:t>
      </w:r>
    </w:p>
    <w:p w:rsidR="008970C5" w:rsidRPr="009B2AFE" w:rsidRDefault="008970C5" w:rsidP="000A0CB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B2AFE">
        <w:rPr>
          <w:rFonts w:ascii="Times New Roman" w:hAnsi="Times New Roman"/>
          <w:sz w:val="28"/>
          <w:szCs w:val="28"/>
        </w:rPr>
        <w:t>     з) номер земельного участка;</w:t>
      </w:r>
    </w:p>
    <w:p w:rsidR="008970C5" w:rsidRPr="009B2AFE" w:rsidRDefault="008970C5" w:rsidP="000A0CB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B2AFE">
        <w:rPr>
          <w:rFonts w:ascii="Times New Roman" w:hAnsi="Times New Roman"/>
          <w:sz w:val="28"/>
          <w:szCs w:val="28"/>
        </w:rPr>
        <w:t>     и) тип и номер здания, сооружения или объекта незавершенного</w:t>
      </w:r>
    </w:p>
    <w:p w:rsidR="008970C5" w:rsidRPr="009B2AFE" w:rsidRDefault="008970C5" w:rsidP="000A0CB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B2AFE">
        <w:rPr>
          <w:rFonts w:ascii="Times New Roman" w:hAnsi="Times New Roman"/>
          <w:sz w:val="28"/>
          <w:szCs w:val="28"/>
        </w:rPr>
        <w:t>строительства;</w:t>
      </w:r>
    </w:p>
    <w:p w:rsidR="008970C5" w:rsidRPr="009B2AFE" w:rsidRDefault="008970C5" w:rsidP="000A0CB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B2AFE">
        <w:rPr>
          <w:rFonts w:ascii="Times New Roman" w:hAnsi="Times New Roman"/>
          <w:sz w:val="28"/>
          <w:szCs w:val="28"/>
        </w:rPr>
        <w:t>     к) тип и номер помещения, расположенного в здании или сооружении.</w:t>
      </w:r>
    </w:p>
    <w:p w:rsidR="008970C5" w:rsidRPr="009B2AFE" w:rsidRDefault="008970C5" w:rsidP="000A0CB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B2AFE">
        <w:rPr>
          <w:rFonts w:ascii="Times New Roman" w:hAnsi="Times New Roman"/>
          <w:sz w:val="28"/>
          <w:szCs w:val="28"/>
        </w:rPr>
        <w:t>     45. При описании адреса используется определенная последовательность написания адреса, соответствующая последовательности адресообразующих элементов в структуре адреса, указанная в пункте 44 настоящих Правил.</w:t>
      </w:r>
    </w:p>
    <w:p w:rsidR="008970C5" w:rsidRPr="009B2AFE" w:rsidRDefault="008970C5" w:rsidP="000A0CB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B2AFE">
        <w:rPr>
          <w:rFonts w:ascii="Times New Roman" w:hAnsi="Times New Roman"/>
          <w:sz w:val="28"/>
          <w:szCs w:val="28"/>
        </w:rPr>
        <w:t>     46. Перечень адресообразующих элементов, используемых при описании адреса объекта адресации, зависит от вида объекта адресации.</w:t>
      </w:r>
    </w:p>
    <w:p w:rsidR="008970C5" w:rsidRPr="009B2AFE" w:rsidRDefault="008970C5" w:rsidP="000A0CB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B2AFE">
        <w:rPr>
          <w:rFonts w:ascii="Times New Roman" w:hAnsi="Times New Roman"/>
          <w:sz w:val="28"/>
          <w:szCs w:val="28"/>
        </w:rPr>
        <w:t>     47. Обязательными адресообразующими элементами для всех видов объектов адресации являются:</w:t>
      </w:r>
    </w:p>
    <w:p w:rsidR="008970C5" w:rsidRPr="009B2AFE" w:rsidRDefault="008970C5" w:rsidP="000A0CB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B2AFE">
        <w:rPr>
          <w:rFonts w:ascii="Times New Roman" w:hAnsi="Times New Roman"/>
          <w:sz w:val="28"/>
          <w:szCs w:val="28"/>
        </w:rPr>
        <w:t>     а) страна;</w:t>
      </w:r>
    </w:p>
    <w:p w:rsidR="008970C5" w:rsidRPr="009B2AFE" w:rsidRDefault="008970C5" w:rsidP="000A0CB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B2AFE">
        <w:rPr>
          <w:rFonts w:ascii="Times New Roman" w:hAnsi="Times New Roman"/>
          <w:sz w:val="28"/>
          <w:szCs w:val="28"/>
        </w:rPr>
        <w:t>     б) субъект Российской Федерации;</w:t>
      </w:r>
    </w:p>
    <w:p w:rsidR="008970C5" w:rsidRPr="009B2AFE" w:rsidRDefault="008970C5" w:rsidP="000A0CB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B2AFE">
        <w:rPr>
          <w:rFonts w:ascii="Times New Roman" w:hAnsi="Times New Roman"/>
          <w:sz w:val="28"/>
          <w:szCs w:val="28"/>
        </w:rPr>
        <w:t>     в) муниципальный район, городской  округ или внутригородская территория (для городов федерального значения) в составе субъекта Российской Федерации;</w:t>
      </w:r>
    </w:p>
    <w:p w:rsidR="008970C5" w:rsidRPr="009B2AFE" w:rsidRDefault="008970C5" w:rsidP="000A0CB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B2AFE">
        <w:rPr>
          <w:rFonts w:ascii="Times New Roman" w:hAnsi="Times New Roman"/>
          <w:sz w:val="28"/>
          <w:szCs w:val="28"/>
        </w:rPr>
        <w:t>     г) городское или сельское поселение в составе муниципального района (для муниципального района);</w:t>
      </w:r>
    </w:p>
    <w:p w:rsidR="008970C5" w:rsidRPr="009B2AFE" w:rsidRDefault="008970C5" w:rsidP="000A0CB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B2AFE">
        <w:rPr>
          <w:rFonts w:ascii="Times New Roman" w:hAnsi="Times New Roman"/>
          <w:sz w:val="28"/>
          <w:szCs w:val="28"/>
        </w:rPr>
        <w:t>     д) населенный пункт.</w:t>
      </w:r>
    </w:p>
    <w:p w:rsidR="008970C5" w:rsidRPr="009B2AFE" w:rsidRDefault="008970C5" w:rsidP="000A0CB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B2AFE">
        <w:rPr>
          <w:rFonts w:ascii="Times New Roman" w:hAnsi="Times New Roman"/>
          <w:sz w:val="28"/>
          <w:szCs w:val="28"/>
        </w:rPr>
        <w:t>     48. Иные адресообразующие элементы применяются в зависимости от вида объекта адресации.</w:t>
      </w:r>
    </w:p>
    <w:p w:rsidR="008970C5" w:rsidRPr="009B2AFE" w:rsidRDefault="008970C5" w:rsidP="000A0CB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B2AFE">
        <w:rPr>
          <w:rFonts w:ascii="Times New Roman" w:hAnsi="Times New Roman"/>
          <w:sz w:val="28"/>
          <w:szCs w:val="28"/>
        </w:rPr>
        <w:t>     49. Структура адреса земельного участка в дополнение к обязательным адресообразующим элементам, указанным в пункте 47 настоящих Правил, включает в себя следующие адресообразующие элементы, описанные идентифицирующими их реквизитами:</w:t>
      </w:r>
    </w:p>
    <w:p w:rsidR="008970C5" w:rsidRPr="009B2AFE" w:rsidRDefault="008970C5" w:rsidP="000A0CB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B2AFE">
        <w:rPr>
          <w:rFonts w:ascii="Times New Roman" w:hAnsi="Times New Roman"/>
          <w:sz w:val="28"/>
          <w:szCs w:val="28"/>
        </w:rPr>
        <w:t>     а) наименование элемента планировочной структуры (при наличии);</w:t>
      </w:r>
    </w:p>
    <w:p w:rsidR="008970C5" w:rsidRPr="009B2AFE" w:rsidRDefault="008970C5" w:rsidP="000A0CB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B2AFE">
        <w:rPr>
          <w:rFonts w:ascii="Times New Roman" w:hAnsi="Times New Roman"/>
          <w:sz w:val="28"/>
          <w:szCs w:val="28"/>
        </w:rPr>
        <w:t>     б) наименование элемента улично-дорожной сети (при наличии);</w:t>
      </w:r>
    </w:p>
    <w:p w:rsidR="008970C5" w:rsidRPr="009B2AFE" w:rsidRDefault="008970C5" w:rsidP="000A0CB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B2AFE">
        <w:rPr>
          <w:rFonts w:ascii="Times New Roman" w:hAnsi="Times New Roman"/>
          <w:sz w:val="28"/>
          <w:szCs w:val="28"/>
        </w:rPr>
        <w:t>     в) номер земельного участка.</w:t>
      </w:r>
    </w:p>
    <w:p w:rsidR="008970C5" w:rsidRPr="009B2AFE" w:rsidRDefault="008970C5" w:rsidP="000A0CB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B2AFE">
        <w:rPr>
          <w:rFonts w:ascii="Times New Roman" w:hAnsi="Times New Roman"/>
          <w:sz w:val="28"/>
          <w:szCs w:val="28"/>
        </w:rPr>
        <w:t>     50. Структура адреса здания, сооружения или объекта незавершенного строительства в дополнение к обязательным адресообразующим элементам, указанным в пункте 47 настоящих Правил,</w:t>
      </w:r>
    </w:p>
    <w:p w:rsidR="008970C5" w:rsidRPr="009B2AFE" w:rsidRDefault="008970C5" w:rsidP="000A0CB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B2AFE">
        <w:rPr>
          <w:rFonts w:ascii="Times New Roman" w:hAnsi="Times New Roman"/>
          <w:sz w:val="28"/>
          <w:szCs w:val="28"/>
        </w:rPr>
        <w:t>включает в себя следующие адресообразующие элементы, описанные идентифицирующими их реквизитами:</w:t>
      </w:r>
    </w:p>
    <w:p w:rsidR="008970C5" w:rsidRPr="009B2AFE" w:rsidRDefault="008970C5" w:rsidP="000A0CB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B2AFE">
        <w:rPr>
          <w:rFonts w:ascii="Times New Roman" w:hAnsi="Times New Roman"/>
          <w:sz w:val="28"/>
          <w:szCs w:val="28"/>
        </w:rPr>
        <w:t>     а) наименование элемента планировочной структуры (при наличии);</w:t>
      </w:r>
    </w:p>
    <w:p w:rsidR="008970C5" w:rsidRPr="009B2AFE" w:rsidRDefault="008970C5" w:rsidP="000A0CB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B2AFE">
        <w:rPr>
          <w:rFonts w:ascii="Times New Roman" w:hAnsi="Times New Roman"/>
          <w:sz w:val="28"/>
          <w:szCs w:val="28"/>
        </w:rPr>
        <w:t>     б) наименование элемента улично-дорожной сети (при наличии);</w:t>
      </w:r>
    </w:p>
    <w:p w:rsidR="008970C5" w:rsidRPr="009B2AFE" w:rsidRDefault="008970C5" w:rsidP="000A0CB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B2AFE">
        <w:rPr>
          <w:rFonts w:ascii="Times New Roman" w:hAnsi="Times New Roman"/>
          <w:sz w:val="28"/>
          <w:szCs w:val="28"/>
        </w:rPr>
        <w:t>     в) тип и номер здания, сооружения или объекта незавершенного строительства.</w:t>
      </w:r>
    </w:p>
    <w:p w:rsidR="008970C5" w:rsidRPr="009B2AFE" w:rsidRDefault="008970C5" w:rsidP="000A0CB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B2AFE">
        <w:rPr>
          <w:rFonts w:ascii="Times New Roman" w:hAnsi="Times New Roman"/>
          <w:sz w:val="28"/>
          <w:szCs w:val="28"/>
        </w:rPr>
        <w:t>     51. Структура адреса помещения в пределах здания  (сооружения)</w:t>
      </w:r>
    </w:p>
    <w:p w:rsidR="008970C5" w:rsidRPr="009B2AFE" w:rsidRDefault="008970C5" w:rsidP="000A0CB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B2AFE">
        <w:rPr>
          <w:rFonts w:ascii="Times New Roman" w:hAnsi="Times New Roman"/>
          <w:sz w:val="28"/>
          <w:szCs w:val="28"/>
        </w:rPr>
        <w:t>в дополнение к обязательным адресообразующим элементам, указанным в пункте 47 настоящих Правил, включает в себя следующие адресообразующие элементы, описанные идентифицирующими их реквизитами:</w:t>
      </w:r>
    </w:p>
    <w:p w:rsidR="008970C5" w:rsidRPr="009B2AFE" w:rsidRDefault="008970C5" w:rsidP="000A0CB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B2AFE">
        <w:rPr>
          <w:rFonts w:ascii="Times New Roman" w:hAnsi="Times New Roman"/>
          <w:sz w:val="28"/>
          <w:szCs w:val="28"/>
        </w:rPr>
        <w:t>     а) наименование элемента планировочной структуры (при наличии);</w:t>
      </w:r>
    </w:p>
    <w:p w:rsidR="008970C5" w:rsidRPr="009B2AFE" w:rsidRDefault="008970C5" w:rsidP="000A0CB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B2AFE">
        <w:rPr>
          <w:rFonts w:ascii="Times New Roman" w:hAnsi="Times New Roman"/>
          <w:sz w:val="28"/>
          <w:szCs w:val="28"/>
        </w:rPr>
        <w:t>     б) наименование элемента улично-дорожной сети (при наличии);</w:t>
      </w:r>
    </w:p>
    <w:p w:rsidR="008970C5" w:rsidRPr="009B2AFE" w:rsidRDefault="008970C5" w:rsidP="000A0CB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B2AFE">
        <w:rPr>
          <w:rFonts w:ascii="Times New Roman" w:hAnsi="Times New Roman"/>
          <w:sz w:val="28"/>
          <w:szCs w:val="28"/>
        </w:rPr>
        <w:t>     в) тип и номер здания, сооружения;</w:t>
      </w:r>
    </w:p>
    <w:p w:rsidR="008970C5" w:rsidRPr="009B2AFE" w:rsidRDefault="008970C5" w:rsidP="000A0CB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B2AFE">
        <w:rPr>
          <w:rFonts w:ascii="Times New Roman" w:hAnsi="Times New Roman"/>
          <w:sz w:val="28"/>
          <w:szCs w:val="28"/>
        </w:rPr>
        <w:t>     г) тип и номер помещения в пределах здания, сооружения;</w:t>
      </w:r>
    </w:p>
    <w:p w:rsidR="008970C5" w:rsidRPr="009B2AFE" w:rsidRDefault="008970C5" w:rsidP="000A0CB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B2AFE">
        <w:rPr>
          <w:rFonts w:ascii="Times New Roman" w:hAnsi="Times New Roman"/>
          <w:sz w:val="28"/>
          <w:szCs w:val="28"/>
        </w:rPr>
        <w:t>     д) тип и номер помещения в пределах квартиры (в отношении коммунальных квартир).</w:t>
      </w:r>
    </w:p>
    <w:p w:rsidR="008970C5" w:rsidRPr="009B2AFE" w:rsidRDefault="008970C5" w:rsidP="000A0CB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B2AFE">
        <w:rPr>
          <w:rFonts w:ascii="Times New Roman" w:hAnsi="Times New Roman"/>
          <w:sz w:val="28"/>
          <w:szCs w:val="28"/>
        </w:rPr>
        <w:t>     52. Перечень элементов планировочной структуры, элементов улично-дорожной сети, элементов объектов адресации, типов зданий (сооружений) и помещений, используемых в качестве реквизитов адреса, а также правила сокращенного наименования адресообразующих элементов устанавливаются Министерством финансов Российской Федерации.</w:t>
      </w:r>
    </w:p>
    <w:p w:rsidR="008970C5" w:rsidRPr="009B2AFE" w:rsidRDefault="008970C5" w:rsidP="000A0CB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B2AFE">
        <w:rPr>
          <w:rStyle w:val="Strong"/>
          <w:rFonts w:ascii="Times New Roman" w:hAnsi="Times New Roman"/>
          <w:b w:val="0"/>
          <w:sz w:val="28"/>
          <w:szCs w:val="28"/>
        </w:rPr>
        <w:t>IV. Правила написания наименований и нумерации объектов адресации</w:t>
      </w:r>
      <w:r w:rsidRPr="009B2AFE">
        <w:rPr>
          <w:rStyle w:val="Strong"/>
          <w:rFonts w:ascii="Times New Roman" w:hAnsi="Times New Roman"/>
          <w:sz w:val="28"/>
          <w:szCs w:val="28"/>
        </w:rPr>
        <w:t> </w:t>
      </w:r>
    </w:p>
    <w:p w:rsidR="008970C5" w:rsidRPr="009B2AFE" w:rsidRDefault="008970C5" w:rsidP="000A0CB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B2AFE">
        <w:rPr>
          <w:rFonts w:ascii="Times New Roman" w:hAnsi="Times New Roman"/>
          <w:sz w:val="28"/>
          <w:szCs w:val="28"/>
        </w:rPr>
        <w:t>     53. В структуре адреса наименования страны, субъекта Российской Федерации, муниципального района, городского округа, внутригородской территории в составе субъекта Российской Федерации, городского или сельского поселения, населенного пункта, элементов планировочной структуры и элементов улично-дорожной сети указываются с использованием букв русского алфавита. Дополнительные наименования  элементов планировочной структуры и элементов улично-дорожной сети  могут быть указаны с использованием букв латинского алфавита, а также по усмотрению уполномоченного органа на государственных языках субъектов Российской Федерации или родных языках народов Российской Федерации.</w:t>
      </w:r>
    </w:p>
    <w:p w:rsidR="008970C5" w:rsidRPr="009B2AFE" w:rsidRDefault="008970C5" w:rsidP="000A0CB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B2AFE">
        <w:rPr>
          <w:rFonts w:ascii="Times New Roman" w:hAnsi="Times New Roman"/>
          <w:sz w:val="28"/>
          <w:szCs w:val="28"/>
        </w:rPr>
        <w:t>     Наименование муниципального района, городского округа, внутригородской территории в составе субъекта Российской Федерации, городского или сельского поселения должно соответствовать соответствующим наименованиям государственного реестра муниципальных образований Российской Федерации.</w:t>
      </w:r>
    </w:p>
    <w:p w:rsidR="008970C5" w:rsidRPr="009B2AFE" w:rsidRDefault="008970C5" w:rsidP="000A0CB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B2AFE">
        <w:rPr>
          <w:rFonts w:ascii="Times New Roman" w:hAnsi="Times New Roman"/>
          <w:sz w:val="28"/>
          <w:szCs w:val="28"/>
        </w:rPr>
        <w:t>     Наименования населенных пунктов должны соответствовать соответствующим наименованиям, внесенным в Государственный каталог географических названий.</w:t>
      </w:r>
    </w:p>
    <w:p w:rsidR="008970C5" w:rsidRPr="009B2AFE" w:rsidRDefault="008970C5" w:rsidP="000A0CB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B2AFE">
        <w:rPr>
          <w:rFonts w:ascii="Times New Roman" w:hAnsi="Times New Roman"/>
          <w:sz w:val="28"/>
          <w:szCs w:val="28"/>
        </w:rPr>
        <w:t>     Наименования страны и субъектов  Российской  Федерации  должны</w:t>
      </w:r>
    </w:p>
    <w:p w:rsidR="008970C5" w:rsidRPr="009B2AFE" w:rsidRDefault="008970C5" w:rsidP="000A0CB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B2AFE">
        <w:rPr>
          <w:rFonts w:ascii="Times New Roman" w:hAnsi="Times New Roman"/>
          <w:sz w:val="28"/>
          <w:szCs w:val="28"/>
        </w:rPr>
        <w:t>Соответствовать соответствующим наименованиям в Конституции Российской Федерации.</w:t>
      </w:r>
    </w:p>
    <w:p w:rsidR="008970C5" w:rsidRPr="009B2AFE" w:rsidRDefault="008970C5" w:rsidP="000A0CB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B2AFE">
        <w:rPr>
          <w:rFonts w:ascii="Times New Roman" w:hAnsi="Times New Roman"/>
          <w:sz w:val="28"/>
          <w:szCs w:val="28"/>
        </w:rPr>
        <w:t>     Перечень наименований муниципальных районов, городских округов, внутригородских территорий в составе субъектов  Российской Федерации, городских и сельских поселений в соответствии с государственным  реестром муниципальных образований Российской Федерации, перечень наименований населенных пунктов в  соответствии с Государственным каталогом географических названий размещаются в федеральной информационной адресной системе на основании сведений соответственно государственного реестра муниципальных образований Российской Федерации и Государственного каталога географических названий, полученных оператором федеральной информационной адресной системы в порядке межведомственного информационного взаимодействия оператора федеральной информационной адресной системы с органами</w:t>
      </w:r>
    </w:p>
    <w:p w:rsidR="008970C5" w:rsidRPr="009B2AFE" w:rsidRDefault="008970C5" w:rsidP="000A0CB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B2AFE">
        <w:rPr>
          <w:rFonts w:ascii="Times New Roman" w:hAnsi="Times New Roman"/>
          <w:sz w:val="28"/>
          <w:szCs w:val="28"/>
        </w:rPr>
        <w:t>государственной власти и органами местного самоуправления при ведении государственного адресного реестра.</w:t>
      </w:r>
    </w:p>
    <w:p w:rsidR="008970C5" w:rsidRPr="009B2AFE" w:rsidRDefault="008970C5" w:rsidP="000A0CB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B2AFE">
        <w:rPr>
          <w:rFonts w:ascii="Times New Roman" w:hAnsi="Times New Roman"/>
          <w:sz w:val="28"/>
          <w:szCs w:val="28"/>
        </w:rPr>
        <w:t>     54. В наименованиях элемента планировочной структуры и элемента улично-дорожной сети допускается использовать прописные и строчные буквы русского алфавита, арабские цифры, а также следующие</w:t>
      </w:r>
    </w:p>
    <w:p w:rsidR="008970C5" w:rsidRPr="009B2AFE" w:rsidRDefault="008970C5" w:rsidP="000A0CB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B2AFE">
        <w:rPr>
          <w:rFonts w:ascii="Times New Roman" w:hAnsi="Times New Roman"/>
          <w:sz w:val="28"/>
          <w:szCs w:val="28"/>
        </w:rPr>
        <w:t>символы:</w:t>
      </w:r>
    </w:p>
    <w:p w:rsidR="008970C5" w:rsidRPr="009B2AFE" w:rsidRDefault="008970C5" w:rsidP="000A0CB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B2AFE">
        <w:rPr>
          <w:rFonts w:ascii="Times New Roman" w:hAnsi="Times New Roman"/>
          <w:sz w:val="28"/>
          <w:szCs w:val="28"/>
        </w:rPr>
        <w:t>     а) «-» — дефис;</w:t>
      </w:r>
    </w:p>
    <w:p w:rsidR="008970C5" w:rsidRPr="009B2AFE" w:rsidRDefault="008970C5" w:rsidP="000A0CB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B2AFE">
        <w:rPr>
          <w:rFonts w:ascii="Times New Roman" w:hAnsi="Times New Roman"/>
          <w:sz w:val="28"/>
          <w:szCs w:val="28"/>
        </w:rPr>
        <w:t>     б) «.» — точка;</w:t>
      </w:r>
    </w:p>
    <w:p w:rsidR="008970C5" w:rsidRPr="009B2AFE" w:rsidRDefault="008970C5" w:rsidP="000A0CB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B2AFE">
        <w:rPr>
          <w:rFonts w:ascii="Times New Roman" w:hAnsi="Times New Roman"/>
          <w:sz w:val="28"/>
          <w:szCs w:val="28"/>
        </w:rPr>
        <w:t>     в) «(» — открывающая круглая скобка;</w:t>
      </w:r>
    </w:p>
    <w:p w:rsidR="008970C5" w:rsidRPr="009B2AFE" w:rsidRDefault="008970C5" w:rsidP="000A0CB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B2AFE">
        <w:rPr>
          <w:rFonts w:ascii="Times New Roman" w:hAnsi="Times New Roman"/>
          <w:sz w:val="28"/>
          <w:szCs w:val="28"/>
        </w:rPr>
        <w:t>     г) «)» — закрывающая круглая скобка;</w:t>
      </w:r>
    </w:p>
    <w:p w:rsidR="008970C5" w:rsidRPr="009B2AFE" w:rsidRDefault="008970C5" w:rsidP="000A0CB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B2AFE">
        <w:rPr>
          <w:rFonts w:ascii="Times New Roman" w:hAnsi="Times New Roman"/>
          <w:sz w:val="28"/>
          <w:szCs w:val="28"/>
        </w:rPr>
        <w:t>     д) «N» — знак номера.</w:t>
      </w:r>
    </w:p>
    <w:p w:rsidR="008970C5" w:rsidRPr="009B2AFE" w:rsidRDefault="008970C5" w:rsidP="000A0CB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B2AFE">
        <w:rPr>
          <w:rFonts w:ascii="Times New Roman" w:hAnsi="Times New Roman"/>
          <w:sz w:val="28"/>
          <w:szCs w:val="28"/>
        </w:rPr>
        <w:t>     55. Наименования элементов планировочной структуры и элементов улично-дорожной сети должны отвечать словообразовательным, произносительным и стилистическим нормам современного русского литературного языка.</w:t>
      </w:r>
    </w:p>
    <w:p w:rsidR="008970C5" w:rsidRPr="009B2AFE" w:rsidRDefault="008970C5" w:rsidP="000A0CB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B2AFE">
        <w:rPr>
          <w:rFonts w:ascii="Times New Roman" w:hAnsi="Times New Roman"/>
          <w:sz w:val="28"/>
          <w:szCs w:val="28"/>
        </w:rPr>
        <w:t>     56. Входящее в состав собственного наименования элемента улично-дорожной сети порядковое числительное указывается в начале наименования  элемента улично-дорожной сети с использованием арабских цифр и дополнением буквы (букв) грамматического окончания через дефис.</w:t>
      </w:r>
    </w:p>
    <w:p w:rsidR="008970C5" w:rsidRPr="009B2AFE" w:rsidRDefault="008970C5" w:rsidP="000A0CB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B2AFE">
        <w:rPr>
          <w:rFonts w:ascii="Times New Roman" w:hAnsi="Times New Roman"/>
          <w:sz w:val="28"/>
          <w:szCs w:val="28"/>
        </w:rPr>
        <w:t>     57. Цифры в собственных наименованиях элементов улично-дорожной сети, присвоенных в честь знаменательных дат, а также цифры, обозначающие порядковые числительные в родительном падеже, не сопровождаются дополнением цифры грамматическим окончанием.</w:t>
      </w:r>
    </w:p>
    <w:p w:rsidR="008970C5" w:rsidRPr="009B2AFE" w:rsidRDefault="008970C5" w:rsidP="000A0CB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B2AFE">
        <w:rPr>
          <w:rFonts w:ascii="Times New Roman" w:hAnsi="Times New Roman"/>
          <w:sz w:val="28"/>
          <w:szCs w:val="28"/>
        </w:rPr>
        <w:t>     58. Собственные наименования элементов планировочной структуры и улично-дорожной сети, присвоенные в честь выдающихся  деятелей, оформляются в родительном падеже.</w:t>
      </w:r>
    </w:p>
    <w:p w:rsidR="008970C5" w:rsidRPr="009B2AFE" w:rsidRDefault="008970C5" w:rsidP="000A0CB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B2AFE">
        <w:rPr>
          <w:rFonts w:ascii="Times New Roman" w:hAnsi="Times New Roman"/>
          <w:sz w:val="28"/>
          <w:szCs w:val="28"/>
        </w:rPr>
        <w:t>     59. Собственное наименование элемента планировочной структуры и элемента улично-дорожной сети, состоящее из имени и фамилии, не заменяется начальными буквами имени и фамилии. Наименования в честь несовершеннолетних героев оформляются с сокращенным вариантом имени.</w:t>
      </w:r>
    </w:p>
    <w:p w:rsidR="008970C5" w:rsidRPr="009B2AFE" w:rsidRDefault="008970C5" w:rsidP="000A0CB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B2AFE">
        <w:rPr>
          <w:rFonts w:ascii="Times New Roman" w:hAnsi="Times New Roman"/>
          <w:sz w:val="28"/>
          <w:szCs w:val="28"/>
        </w:rPr>
        <w:t>   60. Составные части наименований элементов планировочной структуры и элементов улично-дорожной сети, представляющие собой имя и фамилию или звание и фамилию употребляются с полным написанием имени и фамилии или звания и фамилии.</w:t>
      </w:r>
    </w:p>
    <w:p w:rsidR="008970C5" w:rsidRPr="009B2AFE" w:rsidRDefault="008970C5" w:rsidP="000A0CB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B2AFE">
        <w:rPr>
          <w:rFonts w:ascii="Times New Roman" w:hAnsi="Times New Roman"/>
          <w:sz w:val="28"/>
          <w:szCs w:val="28"/>
        </w:rPr>
        <w:t>     61. В структуре адресации для нумерации объектов адресации используется целое и (или) дробное числительное с добавлением буквенного индекса (при необходимости).</w:t>
      </w:r>
    </w:p>
    <w:p w:rsidR="008970C5" w:rsidRPr="009B2AFE" w:rsidRDefault="008970C5" w:rsidP="000A0CB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B2AFE">
        <w:rPr>
          <w:rFonts w:ascii="Times New Roman" w:hAnsi="Times New Roman"/>
          <w:sz w:val="28"/>
          <w:szCs w:val="28"/>
        </w:rPr>
        <w:t>     При формировании номерной части адреса используются арабские цифры и при необходимости буквы русского алфавита, за исключением букв «ё», «з», «й», «ъ», «ы» и «ь», а также символ «/» – косая черта.</w:t>
      </w:r>
    </w:p>
    <w:p w:rsidR="008970C5" w:rsidRPr="009B2AFE" w:rsidRDefault="008970C5" w:rsidP="000A0CB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B2AFE">
        <w:rPr>
          <w:rFonts w:ascii="Times New Roman" w:hAnsi="Times New Roman"/>
          <w:sz w:val="28"/>
          <w:szCs w:val="28"/>
        </w:rPr>
        <w:t>     62. Объектам адресации, находящимся на пересечении элементов улично-дорожной сети, присваивается адрес по элементу улично-дорожной сети, на который выходит фасад объекта адресации.</w:t>
      </w:r>
    </w:p>
    <w:p w:rsidR="008970C5" w:rsidRPr="00005C20" w:rsidRDefault="008970C5" w:rsidP="000A0CB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B2AFE">
        <w:rPr>
          <w:rFonts w:ascii="Times New Roman" w:hAnsi="Times New Roman"/>
          <w:sz w:val="28"/>
          <w:szCs w:val="28"/>
        </w:rPr>
        <w:t>     63. Нумерация объектов адресации, расположенных между двумя объектами адресации, которым присвоен адрес с последовательными номерами, производится с использованием меньшего номера соответствующего объекта адресации путем добавления к нему буквенного индекса.</w:t>
      </w:r>
      <w:r w:rsidRPr="00005C20">
        <w:rPr>
          <w:rFonts w:ascii="Times New Roman" w:hAnsi="Times New Roman"/>
          <w:sz w:val="24"/>
          <w:szCs w:val="24"/>
        </w:rPr>
        <w:t xml:space="preserve">    </w:t>
      </w:r>
    </w:p>
    <w:p w:rsidR="008970C5" w:rsidRPr="00005C20" w:rsidRDefault="008970C5" w:rsidP="000A0CBC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970C5" w:rsidRPr="00005C20" w:rsidRDefault="008970C5" w:rsidP="000A0CBC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970C5" w:rsidRPr="00005C20" w:rsidRDefault="008970C5" w:rsidP="000A0CB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005C20">
        <w:rPr>
          <w:rFonts w:ascii="Times New Roman" w:hAnsi="Times New Roman"/>
          <w:sz w:val="24"/>
          <w:szCs w:val="24"/>
        </w:rPr>
        <w:t xml:space="preserve"> </w:t>
      </w:r>
    </w:p>
    <w:p w:rsidR="008970C5" w:rsidRPr="00005C20" w:rsidRDefault="008970C5" w:rsidP="000A0CBC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sectPr w:rsidR="008970C5" w:rsidRPr="00005C20" w:rsidSect="00005C2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E33C3"/>
    <w:multiLevelType w:val="hybridMultilevel"/>
    <w:tmpl w:val="A9ACB0A2"/>
    <w:lvl w:ilvl="0" w:tplc="967459C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51DA"/>
    <w:rsid w:val="00005C20"/>
    <w:rsid w:val="0008430F"/>
    <w:rsid w:val="00084717"/>
    <w:rsid w:val="000A0CBC"/>
    <w:rsid w:val="0028476D"/>
    <w:rsid w:val="00290ADC"/>
    <w:rsid w:val="002B5F73"/>
    <w:rsid w:val="004A3294"/>
    <w:rsid w:val="0056044B"/>
    <w:rsid w:val="005B5D4A"/>
    <w:rsid w:val="008970C5"/>
    <w:rsid w:val="008A3ED8"/>
    <w:rsid w:val="008F19C7"/>
    <w:rsid w:val="00954839"/>
    <w:rsid w:val="009A51EB"/>
    <w:rsid w:val="009A7EAB"/>
    <w:rsid w:val="009B2AFE"/>
    <w:rsid w:val="00A47F68"/>
    <w:rsid w:val="00AC1262"/>
    <w:rsid w:val="00BB51DA"/>
    <w:rsid w:val="00C622CF"/>
    <w:rsid w:val="00C83893"/>
    <w:rsid w:val="00CE74A2"/>
    <w:rsid w:val="00DD4D85"/>
    <w:rsid w:val="00E74CCA"/>
    <w:rsid w:val="00EC1DA1"/>
    <w:rsid w:val="00F4338D"/>
    <w:rsid w:val="00FE7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F68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BB51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Spacing">
    <w:name w:val="No Spacing"/>
    <w:uiPriority w:val="99"/>
    <w:qFormat/>
    <w:rsid w:val="00BB51DA"/>
  </w:style>
  <w:style w:type="character" w:styleId="Strong">
    <w:name w:val="Strong"/>
    <w:basedOn w:val="DefaultParagraphFont"/>
    <w:uiPriority w:val="99"/>
    <w:qFormat/>
    <w:rsid w:val="00BB51DA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072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2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53</TotalTime>
  <Pages>14</Pages>
  <Words>5424</Words>
  <Characters>30920</Characters>
  <Application>Microsoft Office Outlook</Application>
  <DocSecurity>0</DocSecurity>
  <Lines>0</Lines>
  <Paragraphs>0</Paragraphs>
  <ScaleCrop>false</ScaleCrop>
  <Company>Карарагачский с\с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555</dc:creator>
  <cp:keywords/>
  <dc:description/>
  <cp:lastModifiedBy>Пользователь</cp:lastModifiedBy>
  <cp:revision>5</cp:revision>
  <cp:lastPrinted>2015-07-21T11:51:00Z</cp:lastPrinted>
  <dcterms:created xsi:type="dcterms:W3CDTF">2015-07-21T11:13:00Z</dcterms:created>
  <dcterms:modified xsi:type="dcterms:W3CDTF">2018-07-19T10:42:00Z</dcterms:modified>
</cp:coreProperties>
</file>