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1BA" w:rsidRPr="008B5727" w:rsidRDefault="007211BA" w:rsidP="008B57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5727">
        <w:rPr>
          <w:rFonts w:ascii="Times New Roman" w:hAnsi="Times New Roman"/>
          <w:b/>
          <w:sz w:val="28"/>
          <w:szCs w:val="28"/>
        </w:rPr>
        <w:t>АДМИНИСТРАЦИЯ</w:t>
      </w:r>
    </w:p>
    <w:p w:rsidR="007211BA" w:rsidRPr="008B5727" w:rsidRDefault="007211BA" w:rsidP="008B5727">
      <w:pPr>
        <w:tabs>
          <w:tab w:val="left" w:pos="0"/>
        </w:tabs>
        <w:spacing w:after="0"/>
        <w:ind w:right="-185"/>
        <w:rPr>
          <w:rFonts w:ascii="Times New Roman" w:hAnsi="Times New Roman"/>
          <w:b/>
          <w:sz w:val="28"/>
          <w:szCs w:val="28"/>
        </w:rPr>
      </w:pPr>
      <w:r w:rsidRPr="008B5727">
        <w:rPr>
          <w:rFonts w:ascii="Times New Roman" w:hAnsi="Times New Roman"/>
          <w:b/>
          <w:sz w:val="28"/>
          <w:szCs w:val="28"/>
        </w:rPr>
        <w:t xml:space="preserve">МУНИЦИПАЛЬНОГО  ОБРАЗОВАНИЯ  ДНЕПРОВСКИЙ  </w:t>
      </w:r>
      <w:r>
        <w:rPr>
          <w:rFonts w:ascii="Times New Roman" w:hAnsi="Times New Roman"/>
          <w:b/>
          <w:sz w:val="28"/>
          <w:szCs w:val="28"/>
        </w:rPr>
        <w:t>С</w:t>
      </w:r>
      <w:r w:rsidRPr="008B5727">
        <w:rPr>
          <w:rFonts w:ascii="Times New Roman" w:hAnsi="Times New Roman"/>
          <w:b/>
          <w:sz w:val="28"/>
          <w:szCs w:val="28"/>
        </w:rPr>
        <w:t>ЕЛЬСОВЕТ</w:t>
      </w:r>
    </w:p>
    <w:p w:rsidR="007211BA" w:rsidRPr="008B5727" w:rsidRDefault="007211BA" w:rsidP="008B5727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5727">
        <w:rPr>
          <w:rFonts w:ascii="Times New Roman" w:hAnsi="Times New Roman"/>
          <w:b/>
          <w:sz w:val="28"/>
          <w:szCs w:val="28"/>
        </w:rPr>
        <w:t>БЕЛЯЕВСКОГО  РАЙОНА  ОРЕНБУРГСКОЙ  ОБЛАСТИ</w:t>
      </w:r>
    </w:p>
    <w:p w:rsidR="007211BA" w:rsidRPr="008B5727" w:rsidRDefault="007211BA" w:rsidP="008B5727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8B5727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7211BA" w:rsidRPr="008B5727" w:rsidRDefault="007211BA" w:rsidP="008B5727">
      <w:pPr>
        <w:jc w:val="center"/>
        <w:rPr>
          <w:rFonts w:ascii="Times New Roman" w:hAnsi="Times New Roman"/>
          <w:b/>
          <w:sz w:val="24"/>
          <w:szCs w:val="24"/>
        </w:rPr>
      </w:pPr>
      <w:r w:rsidRPr="008B5727">
        <w:rPr>
          <w:rFonts w:ascii="Times New Roman" w:hAnsi="Times New Roman"/>
          <w:sz w:val="24"/>
          <w:szCs w:val="24"/>
        </w:rPr>
        <w:t xml:space="preserve">с.Днепровка </w:t>
      </w:r>
      <w:r w:rsidRPr="008B5727">
        <w:rPr>
          <w:rFonts w:ascii="Times New Roman" w:hAnsi="Times New Roman"/>
          <w:b/>
          <w:sz w:val="24"/>
          <w:szCs w:val="24"/>
        </w:rPr>
        <w:t xml:space="preserve">  </w:t>
      </w:r>
    </w:p>
    <w:p w:rsidR="007211BA" w:rsidRPr="008B5727" w:rsidRDefault="007211BA" w:rsidP="008B5727">
      <w:pPr>
        <w:rPr>
          <w:rFonts w:ascii="Times New Roman" w:hAnsi="Times New Roman"/>
          <w:sz w:val="28"/>
          <w:szCs w:val="28"/>
        </w:rPr>
      </w:pPr>
      <w:r w:rsidRPr="008B5727">
        <w:rPr>
          <w:rFonts w:ascii="Times New Roman" w:hAnsi="Times New Roman"/>
          <w:sz w:val="28"/>
          <w:szCs w:val="28"/>
        </w:rPr>
        <w:t>15.04.2016                             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>34</w:t>
      </w:r>
      <w:r w:rsidRPr="008B5727">
        <w:rPr>
          <w:rFonts w:ascii="Times New Roman" w:hAnsi="Times New Roman"/>
          <w:sz w:val="28"/>
          <w:szCs w:val="28"/>
        </w:rPr>
        <w:t>-п</w:t>
      </w:r>
    </w:p>
    <w:p w:rsidR="007211BA" w:rsidRPr="00954B66" w:rsidRDefault="007211BA" w:rsidP="00891DB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4B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211BA" w:rsidRPr="008B5727" w:rsidRDefault="007211BA" w:rsidP="00891DB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8B5727">
        <w:rPr>
          <w:rFonts w:ascii="Times New Roman" w:hAnsi="Times New Roman"/>
          <w:bCs/>
          <w:sz w:val="28"/>
          <w:szCs w:val="28"/>
          <w:lang w:eastAsia="ru-RU"/>
        </w:rPr>
        <w:t>Об утверждении  Порядка проведения оценки технического состояния автомобильных дорог общего пользования местного значения и о создании комиссии по оценке технического состояния автомобильных дорог общего пользования местного значения, расположенных на территории муниципального образования Днепровский сельсовет</w:t>
      </w:r>
      <w:r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7211BA" w:rsidRPr="008B5727" w:rsidRDefault="007211BA" w:rsidP="008B57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B66">
        <w:rPr>
          <w:rFonts w:ascii="Times New Roman" w:hAnsi="Times New Roman"/>
          <w:sz w:val="24"/>
          <w:szCs w:val="24"/>
          <w:lang w:eastAsia="ru-RU"/>
        </w:rPr>
        <w:t xml:space="preserve">  </w:t>
      </w:r>
      <w:r w:rsidRPr="008B5727">
        <w:rPr>
          <w:rFonts w:ascii="Times New Roman" w:hAnsi="Times New Roman"/>
          <w:sz w:val="28"/>
          <w:szCs w:val="28"/>
          <w:lang w:eastAsia="ru-RU"/>
        </w:rPr>
        <w:t>В соответствии с пунктом 19 статьи 14  Федерального закона «Об общих принципах организации местного самоуправления в Российской Федерации» от 06.10.2003 № 131-ФЗ, со статьей 13 Федерального  закона  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со статьей 2 Федерального закона Российской Федерации от 10.12.1995 года №196-ФЗ «О безопасности дорожного движения», постановляю:</w:t>
      </w:r>
    </w:p>
    <w:p w:rsidR="007211BA" w:rsidRPr="008B5727" w:rsidRDefault="007211BA" w:rsidP="008B572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5727">
        <w:rPr>
          <w:rFonts w:ascii="Times New Roman" w:hAnsi="Times New Roman"/>
          <w:sz w:val="28"/>
          <w:szCs w:val="28"/>
          <w:lang w:eastAsia="ru-RU"/>
        </w:rPr>
        <w:t>1. Утвердить прилагаемый Порядок проведения оценки технического состояния автомобильных дорог общего пользования местного значения, расположенных на территории муниципального образования Днепровский сельсовет Беляевского муниципального района Оренбургской области (приложение 1).</w:t>
      </w:r>
    </w:p>
    <w:p w:rsidR="007211BA" w:rsidRPr="008B5727" w:rsidRDefault="007211BA" w:rsidP="008B572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5727">
        <w:rPr>
          <w:rFonts w:ascii="Times New Roman" w:hAnsi="Times New Roman"/>
          <w:sz w:val="28"/>
          <w:szCs w:val="28"/>
          <w:lang w:eastAsia="ru-RU"/>
        </w:rPr>
        <w:t xml:space="preserve"> 2. Создать комиссию по оценке технического состояния автомобильных дорог общего пользования местного значения, расположенных на территории муниципального образования Днепровский сельсовет Беляевского муниципального района Оренбургской области.</w:t>
      </w:r>
    </w:p>
    <w:p w:rsidR="007211BA" w:rsidRPr="008B5727" w:rsidRDefault="007211BA" w:rsidP="008B57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5727">
        <w:rPr>
          <w:rFonts w:ascii="Times New Roman" w:hAnsi="Times New Roman"/>
          <w:sz w:val="28"/>
          <w:szCs w:val="28"/>
          <w:lang w:eastAsia="ru-RU"/>
        </w:rPr>
        <w:t xml:space="preserve"> 3. Утвердить состав комиссии по оценке технического состояния автомобильных дорог общего пользования местного значения (приложение 2).</w:t>
      </w:r>
    </w:p>
    <w:p w:rsidR="007211BA" w:rsidRPr="008B5727" w:rsidRDefault="007211BA" w:rsidP="008B57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11BA" w:rsidRPr="008B5727" w:rsidRDefault="007211BA" w:rsidP="008B57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5727">
        <w:rPr>
          <w:rFonts w:ascii="Times New Roman" w:hAnsi="Times New Roman"/>
          <w:sz w:val="28"/>
          <w:szCs w:val="28"/>
          <w:lang w:eastAsia="ru-RU"/>
        </w:rPr>
        <w:t xml:space="preserve">4. Настоящее постановление вступает в силу на следующий день после его официального опубликования. </w:t>
      </w:r>
    </w:p>
    <w:p w:rsidR="007211BA" w:rsidRPr="008B5727" w:rsidRDefault="007211BA" w:rsidP="00891DB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211BA" w:rsidRDefault="007211BA" w:rsidP="00891DB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5727">
        <w:rPr>
          <w:rFonts w:ascii="Times New Roman" w:hAnsi="Times New Roman"/>
          <w:sz w:val="28"/>
          <w:szCs w:val="28"/>
          <w:lang w:eastAsia="ru-RU"/>
        </w:rPr>
        <w:t xml:space="preserve">  Глава муниципального образования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8B572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С.А.Федотов</w:t>
      </w:r>
    </w:p>
    <w:p w:rsidR="007211BA" w:rsidRDefault="007211BA" w:rsidP="00891DB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211BA" w:rsidRPr="008B5727" w:rsidRDefault="007211BA" w:rsidP="00891DB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Разослано: администрации района, прокурору, в дело </w:t>
      </w:r>
    </w:p>
    <w:p w:rsidR="007211BA" w:rsidRPr="008B5727" w:rsidRDefault="007211BA" w:rsidP="00891DB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211BA" w:rsidRPr="00954B66" w:rsidRDefault="007211BA" w:rsidP="008B572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954B66">
        <w:rPr>
          <w:rFonts w:ascii="Times New Roman" w:hAnsi="Times New Roman"/>
          <w:sz w:val="24"/>
          <w:szCs w:val="24"/>
          <w:lang w:eastAsia="ru-RU"/>
        </w:rPr>
        <w:t>верждено</w:t>
      </w:r>
    </w:p>
    <w:p w:rsidR="007211BA" w:rsidRPr="00954B66" w:rsidRDefault="007211BA" w:rsidP="008B572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54B66">
        <w:rPr>
          <w:rFonts w:ascii="Times New Roman" w:hAnsi="Times New Roman"/>
          <w:sz w:val="24"/>
          <w:szCs w:val="24"/>
          <w:lang w:eastAsia="ru-RU"/>
        </w:rPr>
        <w:t>постановлением администрации</w:t>
      </w:r>
    </w:p>
    <w:p w:rsidR="007211BA" w:rsidRPr="00954B66" w:rsidRDefault="007211BA" w:rsidP="008B572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54B66">
        <w:rPr>
          <w:rFonts w:ascii="Times New Roman" w:hAnsi="Times New Roman"/>
          <w:sz w:val="24"/>
          <w:szCs w:val="24"/>
          <w:lang w:eastAsia="ru-RU"/>
        </w:rPr>
        <w:t>муниципального образования</w:t>
      </w:r>
    </w:p>
    <w:p w:rsidR="007211BA" w:rsidRPr="00954B66" w:rsidRDefault="007211BA" w:rsidP="008B572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54B66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>Днепровский сельсовет</w:t>
      </w:r>
    </w:p>
    <w:p w:rsidR="007211BA" w:rsidRPr="00954B66" w:rsidRDefault="007211BA" w:rsidP="008B572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Беляевского</w:t>
      </w:r>
      <w:r w:rsidRPr="00954B66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</w:p>
    <w:p w:rsidR="007211BA" w:rsidRPr="00954B66" w:rsidRDefault="007211BA" w:rsidP="008B572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Оренбургской</w:t>
      </w:r>
      <w:r w:rsidRPr="00954B66">
        <w:rPr>
          <w:rFonts w:ascii="Times New Roman" w:hAnsi="Times New Roman"/>
          <w:sz w:val="24"/>
          <w:szCs w:val="24"/>
          <w:lang w:eastAsia="ru-RU"/>
        </w:rPr>
        <w:t xml:space="preserve"> области</w:t>
      </w:r>
    </w:p>
    <w:p w:rsidR="007211BA" w:rsidRPr="00954B66" w:rsidRDefault="007211BA" w:rsidP="008B572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15.04.2016 года № 34-п</w:t>
      </w:r>
    </w:p>
    <w:p w:rsidR="007211BA" w:rsidRPr="00954B66" w:rsidRDefault="007211BA" w:rsidP="008B572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54B66">
        <w:rPr>
          <w:rFonts w:ascii="Times New Roman" w:hAnsi="Times New Roman"/>
          <w:sz w:val="24"/>
          <w:szCs w:val="24"/>
          <w:lang w:eastAsia="ru-RU"/>
        </w:rPr>
        <w:t>(приложение1 )</w:t>
      </w:r>
    </w:p>
    <w:p w:rsidR="007211BA" w:rsidRPr="00954B66" w:rsidRDefault="007211BA" w:rsidP="00891DB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D0D91">
        <w:rPr>
          <w:rFonts w:ascii="Times New Roman" w:hAnsi="Times New Roman"/>
          <w:b/>
          <w:bCs/>
          <w:sz w:val="28"/>
          <w:szCs w:val="28"/>
          <w:lang w:eastAsia="ru-RU"/>
        </w:rPr>
        <w:t>Порядок проведения оценки технического состояния автомобильных дорог общего пользования местного значения, расположенных на территории муниципального образования Днепровский сельсовет  Беляевского  района Оренбургской области</w:t>
      </w:r>
      <w:r w:rsidRPr="00954B66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1BA" w:rsidRPr="009D0D91" w:rsidRDefault="007211BA" w:rsidP="008B57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D91">
        <w:rPr>
          <w:rFonts w:ascii="Times New Roman" w:hAnsi="Times New Roman"/>
          <w:sz w:val="28"/>
          <w:szCs w:val="28"/>
          <w:lang w:eastAsia="ru-RU"/>
        </w:rPr>
        <w:t xml:space="preserve">  1. Настоящий Порядок проведения оценки технического состояния автомобильных дорог (далее – Порядок) устанавливает правила определения соответствия транспортно-эксплуатационных характеристик автомобильных дорог общего пользования местного значения, расположенных на территории муниципального образования  Днепровский сельсовет Беляевского района Оренбургской области, требованиям технических регламентов, а также иным нормативным в соответствии с требованиями законодательства Российской Федерации в сфере технического регулирования. </w:t>
      </w:r>
    </w:p>
    <w:p w:rsidR="007211BA" w:rsidRPr="009D0D91" w:rsidRDefault="007211BA" w:rsidP="008B57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D91">
        <w:rPr>
          <w:rFonts w:ascii="Times New Roman" w:hAnsi="Times New Roman"/>
          <w:sz w:val="28"/>
          <w:szCs w:val="28"/>
          <w:lang w:eastAsia="ru-RU"/>
        </w:rPr>
        <w:t xml:space="preserve">2. Для целей настоящего Порядка: под оценкой технического состояния автомобильных дорог общего пользования местного значения, расположенных на территории муниципального образования  Днепровский сельсовет Беляевского района  Оренбургской  области, понимается установление соответствия транспортно-эксплуатационных характеристик автомобильной дороги, полученных на основании данных ее диагностики, требованиям технических регламентов, а также иным нормативным документам в соответствии с требованиями законодательства Российской Федерации в сфере технического регулирования; под диагностикой автомобильной дороги местного значения  понимается комплекс работ по обследованию, сбору и анализу информации о параметрах, характеристиках и условиях функционирования автомобильной дороги, о наличии повреждений ее элементов и причин их появления, о характеристиках транспортных потоков; под транспортно-эксплуатационными характеристиками автомобильной дороги понимается комплекс характеристик технического уровня автомобильной дороги и ее эксплуатационного состояния, обеспечивающий требуемые потребительские свойства автомобильной дороги; под техническим уровнем автомобильной дороги понимается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дороги; под эксплуатационным состоянием автомобильной дороги понимается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дороги; под потребительскими свойствами автомобильной дороги понимается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среду. </w:t>
      </w:r>
    </w:p>
    <w:p w:rsidR="007211BA" w:rsidRPr="009D0D91" w:rsidRDefault="007211BA" w:rsidP="008B57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D91">
        <w:rPr>
          <w:rFonts w:ascii="Times New Roman" w:hAnsi="Times New Roman"/>
          <w:sz w:val="28"/>
          <w:szCs w:val="28"/>
          <w:lang w:eastAsia="ru-RU"/>
        </w:rPr>
        <w:t>3. К основным постоянным параметрам и характеристикам автомобильной дороги, определяющим ее технический уровень, относятся: ширина проезжей части и земляного полотна; габарит приближения; длины прямых, число углов поворотов в плане трассы и величины их радиусов; протяженность подъемов и спусков; продольный и поперечный уклоны; высота насыпи и глубина выемки; габариты искусственных дорожных сооружений; наличие элементов водоотвода; наличие элементов обустройства дороги и технических средств организации дорожного движения.</w:t>
      </w:r>
    </w:p>
    <w:p w:rsidR="007211BA" w:rsidRPr="009D0D91" w:rsidRDefault="007211BA" w:rsidP="008B57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D91">
        <w:rPr>
          <w:rFonts w:ascii="Times New Roman" w:hAnsi="Times New Roman"/>
          <w:sz w:val="28"/>
          <w:szCs w:val="28"/>
          <w:lang w:eastAsia="ru-RU"/>
        </w:rPr>
        <w:t xml:space="preserve"> 4. К основным переменным параметрам и характеристикам автомобильной дороги, определяющим ее эксплуатационное состояние, относятся: продольная ровность и колейность дорожного покрытия; сцепные свойства дорожного покрытия и состояние обочин; прочность дорожной одежды; грузоподъемность искусственных дорожных сооружений; 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движения.</w:t>
      </w:r>
    </w:p>
    <w:p w:rsidR="007211BA" w:rsidRPr="009D0D91" w:rsidRDefault="007211BA" w:rsidP="008B57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D91">
        <w:rPr>
          <w:rFonts w:ascii="Times New Roman" w:hAnsi="Times New Roman"/>
          <w:sz w:val="28"/>
          <w:szCs w:val="28"/>
          <w:lang w:eastAsia="ru-RU"/>
        </w:rPr>
        <w:t xml:space="preserve"> 5. К основным показателям потребительских свойств автомобильной дороги, относятся: средняя скорость движения транспортного потока; безопасность и удобство движения транспортного потока; пропускная способность и уровень загрузки автомобильной дороги движением; среднегодовая суточная интенсивность движения и состав транспортного потока; способность дороги пропускать транспортные средства с допустимыми для движения осевыми нагрузками, общей массой и габаритами; степень воздействия дороги на окружающую среду. </w:t>
      </w:r>
    </w:p>
    <w:p w:rsidR="007211BA" w:rsidRPr="009D0D91" w:rsidRDefault="007211BA" w:rsidP="008B57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D91">
        <w:rPr>
          <w:rFonts w:ascii="Times New Roman" w:hAnsi="Times New Roman"/>
          <w:sz w:val="28"/>
          <w:szCs w:val="28"/>
          <w:lang w:eastAsia="ru-RU"/>
        </w:rPr>
        <w:t>6. Оценка технического состояния автомобильных дорог местного значения  проводится: в отношении автомобильных дорог общего пользования местного значения – Администрацией муниципального образования Днепровский сельсовет Беляевского  района Оренбургской области в области использования автомобильных дорог и осуществления дорожной деятельности, либо уполномоченной им организацией;</w:t>
      </w:r>
    </w:p>
    <w:p w:rsidR="007211BA" w:rsidRPr="009D0D91" w:rsidRDefault="007211BA" w:rsidP="008B57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D91">
        <w:rPr>
          <w:rFonts w:ascii="Times New Roman" w:hAnsi="Times New Roman"/>
          <w:sz w:val="28"/>
          <w:szCs w:val="28"/>
          <w:lang w:eastAsia="ru-RU"/>
        </w:rPr>
        <w:t xml:space="preserve"> 7. Для проведения работ по диагностике и оценке технического состояния автомобильных дорог общего пользования местного значения, расположенных на территории муниципального образования  Днепровский сельсовет Беляевского района Оренбургской области могут привлекаться организации, имеющие необходимые приборы, оборудование, передвижные лаборатории и квалифицированный персонал, на основе конкурсов (аукционов), проводимых в соответствии с законодательством Российской Федерации. </w:t>
      </w:r>
    </w:p>
    <w:p w:rsidR="007211BA" w:rsidRPr="009D0D91" w:rsidRDefault="007211BA" w:rsidP="008B57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D91">
        <w:rPr>
          <w:rFonts w:ascii="Times New Roman" w:hAnsi="Times New Roman"/>
          <w:sz w:val="28"/>
          <w:szCs w:val="28"/>
          <w:lang w:eastAsia="ru-RU"/>
        </w:rPr>
        <w:t>8. Диагностика автомобильных дорог местного значения  проводится в соответствии с требованиями законодательства Российской Федерации в сфере технического регулирования. Виды диагностики автомобильных дорог приведены в приложении к настоящему Порядку. При проведении диагностики автомобильных дорог должно использоваться измерительное оборудование приборы, передвижные лаборатории, имеющее свидетельство о поверке, утвержденное в установленном порядке. Данное оборудование должно быть включено в Государственный реестр средств измерений, либо должно быть метеорологически аттестованным.</w:t>
      </w:r>
    </w:p>
    <w:p w:rsidR="007211BA" w:rsidRPr="00954B66" w:rsidRDefault="007211BA" w:rsidP="008B57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0D91">
        <w:rPr>
          <w:rFonts w:ascii="Times New Roman" w:hAnsi="Times New Roman"/>
          <w:sz w:val="28"/>
          <w:szCs w:val="28"/>
          <w:lang w:eastAsia="ru-RU"/>
        </w:rPr>
        <w:t xml:space="preserve"> 9. Результаты оценки технического состояния автомобильной дороги используются для: формирования и обновления автоматизированного банка дорожных и мостовых данных; заполнения форм государственной статистической отчетности; оценки потребности в работах по реконструкции, капитальному </w:t>
      </w:r>
      <w:hyperlink r:id="rId4" w:tgtFrame="_blank" w:tooltip="Toyota Land Cruiser 200 / Lexus LX 570 с 2007 года выпуска. Руководство по ремонту и эксплуатации" w:history="1">
        <w:r w:rsidRPr="009D0D91">
          <w:rPr>
            <w:rFonts w:ascii="Times New Roman" w:hAnsi="Times New Roman"/>
            <w:sz w:val="28"/>
            <w:szCs w:val="28"/>
            <w:lang w:eastAsia="ru-RU"/>
          </w:rPr>
          <w:t>ремонту, ремонту и</w:t>
        </w:r>
      </w:hyperlink>
      <w:r w:rsidRPr="009D0D91">
        <w:rPr>
          <w:rFonts w:ascii="Times New Roman" w:hAnsi="Times New Roman"/>
          <w:sz w:val="28"/>
          <w:szCs w:val="28"/>
          <w:lang w:eastAsia="ru-RU"/>
        </w:rPr>
        <w:t xml:space="preserve"> содержанию автомобильных дорог; ежегодного и среднесрочного планирования работ по реконструкции, капитальному ремонту, ремонту и содержанию автомобильных дорог; разработки обоснований по реконструкции, капитальному ремонту, ремонту и содержанию автомобильных дорог и развитию дорожной сети с выбором приоритетных объектов; разработки программ по повышению безопасности дорожного движения; определения возможности движения транспортного средства, осуществляющего перевозки тяжеловесных и (или) крупногабаритных грузов, по автомобильной дороге; организации временного ограничения или прекращения движения транспортных средств по автомобильным дорогам; оценки эффективности использования новых технологий, материалов, машин и механизмов при реконструкции, капитальном ремонте, ремонте и содержании автомобильных дорог; формирования муниципального  реестра автомобильных дорог местного значения; иных целей, предусмотренных законодательством Российской Федерации, муниципальными правовыми актами администрации муниципального образования Днепровский сельсовет Беляевского района Оренбургской  области.    </w:t>
      </w:r>
      <w:r w:rsidRPr="00954B66">
        <w:rPr>
          <w:rFonts w:ascii="Times New Roman" w:hAnsi="Times New Roman"/>
          <w:sz w:val="24"/>
          <w:szCs w:val="24"/>
          <w:lang w:eastAsia="ru-RU"/>
        </w:rPr>
        <w:t xml:space="preserve">                         </w:t>
      </w:r>
    </w:p>
    <w:p w:rsidR="007211BA" w:rsidRDefault="007211BA" w:rsidP="00891DBE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211BA" w:rsidRDefault="007211BA" w:rsidP="00891DBE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211BA" w:rsidRDefault="007211BA" w:rsidP="00891DBE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211BA" w:rsidRDefault="007211BA" w:rsidP="00891DBE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211BA" w:rsidRDefault="007211BA" w:rsidP="00891DBE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211BA" w:rsidRDefault="007211BA" w:rsidP="00891DBE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211BA" w:rsidRDefault="007211BA" w:rsidP="00891DBE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211BA" w:rsidRDefault="007211BA" w:rsidP="00891DBE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211BA" w:rsidRDefault="007211BA" w:rsidP="00891DBE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211BA" w:rsidRDefault="007211BA" w:rsidP="00891DBE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211BA" w:rsidRDefault="007211BA" w:rsidP="00891DBE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211BA" w:rsidRPr="00954B66" w:rsidRDefault="007211BA" w:rsidP="009D0D9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54B66">
        <w:rPr>
          <w:rFonts w:ascii="Times New Roman" w:hAnsi="Times New Roman"/>
          <w:sz w:val="24"/>
          <w:szCs w:val="24"/>
          <w:lang w:eastAsia="ru-RU"/>
        </w:rPr>
        <w:t>Приложение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211BA" w:rsidRPr="00954B66" w:rsidRDefault="007211BA" w:rsidP="009D0D9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54B66">
        <w:rPr>
          <w:rFonts w:ascii="Times New Roman" w:hAnsi="Times New Roman"/>
          <w:sz w:val="24"/>
          <w:szCs w:val="24"/>
          <w:lang w:eastAsia="ru-RU"/>
        </w:rPr>
        <w:t>к Порядку проведения оценки</w:t>
      </w:r>
    </w:p>
    <w:p w:rsidR="007211BA" w:rsidRPr="00954B66" w:rsidRDefault="007211BA" w:rsidP="009D0D9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54B66">
        <w:rPr>
          <w:rFonts w:ascii="Times New Roman" w:hAnsi="Times New Roman"/>
          <w:sz w:val="24"/>
          <w:szCs w:val="24"/>
          <w:lang w:eastAsia="ru-RU"/>
        </w:rPr>
        <w:t>технического состояния автомобильных</w:t>
      </w:r>
    </w:p>
    <w:p w:rsidR="007211BA" w:rsidRPr="00954B66" w:rsidRDefault="007211BA" w:rsidP="009D0D9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54B66">
        <w:rPr>
          <w:rFonts w:ascii="Times New Roman" w:hAnsi="Times New Roman"/>
          <w:sz w:val="24"/>
          <w:szCs w:val="24"/>
          <w:lang w:eastAsia="ru-RU"/>
        </w:rPr>
        <w:t>дорог общего пользования местного значения,</w:t>
      </w:r>
    </w:p>
    <w:p w:rsidR="007211BA" w:rsidRPr="00954B66" w:rsidRDefault="007211BA" w:rsidP="009D0D9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54B66">
        <w:rPr>
          <w:rFonts w:ascii="Times New Roman" w:hAnsi="Times New Roman"/>
          <w:sz w:val="24"/>
          <w:szCs w:val="24"/>
          <w:lang w:eastAsia="ru-RU"/>
        </w:rPr>
        <w:t>расположенных на территории муниципального</w:t>
      </w:r>
    </w:p>
    <w:p w:rsidR="007211BA" w:rsidRPr="00954B66" w:rsidRDefault="007211BA" w:rsidP="009D0D91">
      <w:pPr>
        <w:spacing w:after="0" w:line="240" w:lineRule="auto"/>
        <w:ind w:right="27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54B66">
        <w:rPr>
          <w:rFonts w:ascii="Times New Roman" w:hAnsi="Times New Roman"/>
          <w:sz w:val="24"/>
          <w:szCs w:val="24"/>
          <w:lang w:eastAsia="ru-RU"/>
        </w:rPr>
        <w:t xml:space="preserve">образования </w:t>
      </w:r>
      <w:r>
        <w:rPr>
          <w:rFonts w:ascii="Times New Roman" w:hAnsi="Times New Roman"/>
          <w:sz w:val="24"/>
          <w:szCs w:val="24"/>
          <w:lang w:eastAsia="ru-RU"/>
        </w:rPr>
        <w:t>Днепровский сельсовет</w:t>
      </w:r>
    </w:p>
    <w:p w:rsidR="007211BA" w:rsidRPr="00954B66" w:rsidRDefault="007211BA" w:rsidP="009D0D9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Беляевского</w:t>
      </w:r>
      <w:r w:rsidRPr="00954B66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  Оренбургской</w:t>
      </w:r>
      <w:r w:rsidRPr="00954B66">
        <w:rPr>
          <w:rFonts w:ascii="Times New Roman" w:hAnsi="Times New Roman"/>
          <w:sz w:val="24"/>
          <w:szCs w:val="24"/>
          <w:lang w:eastAsia="ru-RU"/>
        </w:rPr>
        <w:t xml:space="preserve"> области</w:t>
      </w:r>
    </w:p>
    <w:p w:rsidR="007211BA" w:rsidRPr="00954B66" w:rsidRDefault="007211BA" w:rsidP="00891DB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4B66">
        <w:rPr>
          <w:rFonts w:ascii="Times New Roman" w:hAnsi="Times New Roman"/>
          <w:sz w:val="24"/>
          <w:szCs w:val="24"/>
          <w:lang w:eastAsia="ru-RU"/>
        </w:rPr>
        <w:t xml:space="preserve">  </w:t>
      </w:r>
    </w:p>
    <w:p w:rsidR="007211BA" w:rsidRPr="009D0D91" w:rsidRDefault="007211BA" w:rsidP="009D0D9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D0D91">
        <w:rPr>
          <w:rFonts w:ascii="Times New Roman" w:hAnsi="Times New Roman"/>
          <w:b/>
          <w:bCs/>
          <w:sz w:val="28"/>
          <w:szCs w:val="28"/>
          <w:lang w:eastAsia="ru-RU"/>
        </w:rPr>
        <w:t>Виды диагностики автомобильных дорог общего пользования местного значения, расположенных на территории муниципального образования Днепровский сельсовет Беляевского района Оренбургской области</w:t>
      </w:r>
    </w:p>
    <w:p w:rsidR="007211BA" w:rsidRPr="009D0D91" w:rsidRDefault="007211BA" w:rsidP="00891DB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D0D91">
        <w:rPr>
          <w:rFonts w:ascii="Times New Roman" w:hAnsi="Times New Roman"/>
          <w:sz w:val="28"/>
          <w:szCs w:val="28"/>
          <w:lang w:eastAsia="ru-RU"/>
        </w:rPr>
        <w:t xml:space="preserve">  </w:t>
      </w: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0A0"/>
      </w:tblPr>
      <w:tblGrid>
        <w:gridCol w:w="618"/>
        <w:gridCol w:w="2262"/>
        <w:gridCol w:w="3542"/>
        <w:gridCol w:w="3397"/>
      </w:tblGrid>
      <w:tr w:rsidR="007211BA" w:rsidRPr="009D0D91" w:rsidTr="009D0D91">
        <w:trPr>
          <w:tblCellSpacing w:w="0" w:type="dxa"/>
        </w:trPr>
        <w:tc>
          <w:tcPr>
            <w:tcW w:w="618" w:type="dxa"/>
            <w:vAlign w:val="center"/>
          </w:tcPr>
          <w:p w:rsidR="007211BA" w:rsidRPr="009D0D91" w:rsidRDefault="007211BA" w:rsidP="00EA4F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D91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7211BA" w:rsidRPr="009D0D91" w:rsidRDefault="007211BA" w:rsidP="00EA4F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D91">
              <w:rPr>
                <w:rFonts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262" w:type="dxa"/>
            <w:vAlign w:val="center"/>
          </w:tcPr>
          <w:p w:rsidR="007211BA" w:rsidRPr="009D0D91" w:rsidRDefault="007211BA" w:rsidP="00EA4F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D91">
              <w:rPr>
                <w:rFonts w:ascii="Times New Roman" w:hAnsi="Times New Roman"/>
                <w:sz w:val="28"/>
                <w:szCs w:val="28"/>
                <w:lang w:eastAsia="ru-RU"/>
              </w:rPr>
              <w:t>Вид диагностики</w:t>
            </w:r>
          </w:p>
        </w:tc>
        <w:tc>
          <w:tcPr>
            <w:tcW w:w="3542" w:type="dxa"/>
            <w:vAlign w:val="center"/>
          </w:tcPr>
          <w:p w:rsidR="007211BA" w:rsidRPr="009D0D91" w:rsidRDefault="007211BA" w:rsidP="00EA4F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D91">
              <w:rPr>
                <w:rFonts w:ascii="Times New Roman" w:hAnsi="Times New Roman"/>
                <w:sz w:val="28"/>
                <w:szCs w:val="28"/>
                <w:lang w:eastAsia="ru-RU"/>
              </w:rPr>
              <w:t>Состав работ</w:t>
            </w:r>
          </w:p>
        </w:tc>
        <w:tc>
          <w:tcPr>
            <w:tcW w:w="3397" w:type="dxa"/>
            <w:vAlign w:val="center"/>
          </w:tcPr>
          <w:p w:rsidR="007211BA" w:rsidRPr="009D0D91" w:rsidRDefault="007211BA" w:rsidP="009D0D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D91">
              <w:rPr>
                <w:rFonts w:ascii="Times New Roman" w:hAnsi="Times New Roman"/>
                <w:sz w:val="28"/>
                <w:szCs w:val="28"/>
                <w:lang w:eastAsia="ru-RU"/>
              </w:rPr>
              <w:t>Периодичность</w:t>
            </w:r>
          </w:p>
          <w:p w:rsidR="007211BA" w:rsidRPr="009D0D91" w:rsidRDefault="007211BA" w:rsidP="009D0D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D91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проведения</w:t>
            </w:r>
          </w:p>
          <w:p w:rsidR="007211BA" w:rsidRPr="009D0D91" w:rsidRDefault="007211BA" w:rsidP="009D0D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D91">
              <w:rPr>
                <w:rFonts w:ascii="Times New Roman" w:hAnsi="Times New Roman"/>
                <w:sz w:val="28"/>
                <w:szCs w:val="28"/>
                <w:lang w:eastAsia="ru-RU"/>
              </w:rPr>
              <w:t>диагностики</w:t>
            </w:r>
          </w:p>
        </w:tc>
      </w:tr>
      <w:tr w:rsidR="007211BA" w:rsidRPr="009D0D91" w:rsidTr="009D0D91">
        <w:trPr>
          <w:tblCellSpacing w:w="0" w:type="dxa"/>
        </w:trPr>
        <w:tc>
          <w:tcPr>
            <w:tcW w:w="618" w:type="dxa"/>
            <w:vAlign w:val="center"/>
          </w:tcPr>
          <w:p w:rsidR="007211BA" w:rsidRPr="009D0D91" w:rsidRDefault="007211BA" w:rsidP="00EA4F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D9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2" w:type="dxa"/>
            <w:vAlign w:val="center"/>
          </w:tcPr>
          <w:p w:rsidR="007211BA" w:rsidRPr="009D0D91" w:rsidRDefault="007211BA" w:rsidP="00EA4F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D91">
              <w:rPr>
                <w:rFonts w:ascii="Times New Roman" w:hAnsi="Times New Roman"/>
                <w:sz w:val="24"/>
                <w:szCs w:val="24"/>
                <w:lang w:eastAsia="ru-RU"/>
              </w:rPr>
              <w:t>Первичная диагностика</w:t>
            </w:r>
          </w:p>
        </w:tc>
        <w:tc>
          <w:tcPr>
            <w:tcW w:w="3542" w:type="dxa"/>
            <w:vAlign w:val="center"/>
          </w:tcPr>
          <w:p w:rsidR="007211BA" w:rsidRPr="009D0D91" w:rsidRDefault="007211BA" w:rsidP="00EA4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D91">
              <w:rPr>
                <w:rFonts w:ascii="Times New Roman" w:hAnsi="Times New Roman"/>
                <w:sz w:val="24"/>
                <w:szCs w:val="24"/>
                <w:lang w:eastAsia="ru-RU"/>
              </w:rPr>
              <w:t>  Инструментальное и визуальное обследование по параметрам, влияющим на транспортно-эксплуатационные характеристики автомобильных дорог</w:t>
            </w:r>
          </w:p>
        </w:tc>
        <w:tc>
          <w:tcPr>
            <w:tcW w:w="3397" w:type="dxa"/>
            <w:vAlign w:val="center"/>
          </w:tcPr>
          <w:p w:rsidR="007211BA" w:rsidRPr="009D0D91" w:rsidRDefault="007211BA" w:rsidP="00EA4F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D91">
              <w:rPr>
                <w:rFonts w:ascii="Times New Roman" w:hAnsi="Times New Roman"/>
                <w:sz w:val="24"/>
                <w:szCs w:val="24"/>
                <w:lang w:eastAsia="ru-RU"/>
              </w:rPr>
              <w:t>один раз в 3 – 5 лет</w:t>
            </w:r>
          </w:p>
        </w:tc>
      </w:tr>
      <w:tr w:rsidR="007211BA" w:rsidRPr="009D0D91" w:rsidTr="009D0D91">
        <w:trPr>
          <w:tblCellSpacing w:w="0" w:type="dxa"/>
        </w:trPr>
        <w:tc>
          <w:tcPr>
            <w:tcW w:w="618" w:type="dxa"/>
            <w:vAlign w:val="center"/>
          </w:tcPr>
          <w:p w:rsidR="007211BA" w:rsidRPr="009D0D91" w:rsidRDefault="007211BA" w:rsidP="00EA4F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D9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2" w:type="dxa"/>
            <w:vAlign w:val="center"/>
          </w:tcPr>
          <w:p w:rsidR="007211BA" w:rsidRPr="009D0D91" w:rsidRDefault="007211BA" w:rsidP="00EA4F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D91">
              <w:rPr>
                <w:rFonts w:ascii="Times New Roman" w:hAnsi="Times New Roman"/>
                <w:sz w:val="24"/>
                <w:szCs w:val="24"/>
                <w:lang w:eastAsia="ru-RU"/>
              </w:rPr>
              <w:t>Повторная диагностика</w:t>
            </w:r>
          </w:p>
        </w:tc>
        <w:tc>
          <w:tcPr>
            <w:tcW w:w="3542" w:type="dxa"/>
            <w:vAlign w:val="center"/>
          </w:tcPr>
          <w:p w:rsidR="007211BA" w:rsidRPr="009D0D91" w:rsidRDefault="007211BA" w:rsidP="00EA4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D91">
              <w:rPr>
                <w:rFonts w:ascii="Times New Roman" w:hAnsi="Times New Roman"/>
                <w:sz w:val="24"/>
                <w:szCs w:val="24"/>
                <w:lang w:eastAsia="ru-RU"/>
              </w:rPr>
              <w:t>  Инструментальное и визуальное обследование с выборочным количеством параметров, влияющих на транспортно-эксплуатационные характеристики автомобильных дорог</w:t>
            </w:r>
          </w:p>
        </w:tc>
        <w:tc>
          <w:tcPr>
            <w:tcW w:w="3397" w:type="dxa"/>
            <w:vAlign w:val="center"/>
          </w:tcPr>
          <w:p w:rsidR="007211BA" w:rsidRPr="009D0D91" w:rsidRDefault="007211BA" w:rsidP="00EA4F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D91">
              <w:rPr>
                <w:rFonts w:ascii="Times New Roman" w:hAnsi="Times New Roman"/>
                <w:sz w:val="24"/>
                <w:szCs w:val="24"/>
                <w:lang w:eastAsia="ru-RU"/>
              </w:rPr>
              <w:t>один раз в год</w:t>
            </w:r>
          </w:p>
        </w:tc>
      </w:tr>
      <w:tr w:rsidR="007211BA" w:rsidRPr="009D0D91" w:rsidTr="009D0D91">
        <w:trPr>
          <w:tblCellSpacing w:w="0" w:type="dxa"/>
        </w:trPr>
        <w:tc>
          <w:tcPr>
            <w:tcW w:w="618" w:type="dxa"/>
            <w:vAlign w:val="center"/>
          </w:tcPr>
          <w:p w:rsidR="007211BA" w:rsidRPr="009D0D91" w:rsidRDefault="007211BA" w:rsidP="00EA4F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D9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2" w:type="dxa"/>
            <w:vAlign w:val="center"/>
          </w:tcPr>
          <w:p w:rsidR="007211BA" w:rsidRPr="009D0D91" w:rsidRDefault="007211BA" w:rsidP="00EA4F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D91">
              <w:rPr>
                <w:rFonts w:ascii="Times New Roman" w:hAnsi="Times New Roman"/>
                <w:sz w:val="24"/>
                <w:szCs w:val="24"/>
                <w:lang w:eastAsia="ru-RU"/>
              </w:rPr>
              <w:t>Приемочная диагностика</w:t>
            </w:r>
          </w:p>
        </w:tc>
        <w:tc>
          <w:tcPr>
            <w:tcW w:w="3542" w:type="dxa"/>
            <w:vAlign w:val="center"/>
          </w:tcPr>
          <w:p w:rsidR="007211BA" w:rsidRPr="009D0D91" w:rsidRDefault="007211BA" w:rsidP="00EA4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D91">
              <w:rPr>
                <w:rFonts w:ascii="Times New Roman" w:hAnsi="Times New Roman"/>
                <w:sz w:val="24"/>
                <w:szCs w:val="24"/>
                <w:lang w:eastAsia="ru-RU"/>
              </w:rPr>
              <w:t>  Инструментальное и визуальное обследование по параметрам, влияющим на транспортно-эксплуатационные характеристики автомобильных дорог</w:t>
            </w:r>
          </w:p>
        </w:tc>
        <w:tc>
          <w:tcPr>
            <w:tcW w:w="3397" w:type="dxa"/>
            <w:vAlign w:val="center"/>
          </w:tcPr>
          <w:p w:rsidR="007211BA" w:rsidRPr="009D0D91" w:rsidRDefault="007211BA" w:rsidP="00EA4F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D91">
              <w:rPr>
                <w:rFonts w:ascii="Times New Roman" w:hAnsi="Times New Roman"/>
                <w:sz w:val="24"/>
                <w:szCs w:val="24"/>
                <w:lang w:eastAsia="ru-RU"/>
              </w:rPr>
              <w:t>при вводе автомобильной дороги (участков дороги) в эксплуатацию после строительства, реконструкции или капитального ремонта</w:t>
            </w:r>
          </w:p>
        </w:tc>
      </w:tr>
      <w:tr w:rsidR="007211BA" w:rsidRPr="009D0D91" w:rsidTr="009D0D91">
        <w:trPr>
          <w:tblCellSpacing w:w="0" w:type="dxa"/>
        </w:trPr>
        <w:tc>
          <w:tcPr>
            <w:tcW w:w="618" w:type="dxa"/>
            <w:vAlign w:val="center"/>
          </w:tcPr>
          <w:p w:rsidR="007211BA" w:rsidRPr="009D0D91" w:rsidRDefault="007211BA" w:rsidP="00EA4F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D91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2" w:type="dxa"/>
            <w:vAlign w:val="center"/>
          </w:tcPr>
          <w:p w:rsidR="007211BA" w:rsidRPr="009D0D91" w:rsidRDefault="007211BA" w:rsidP="00EA4F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D91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Специализированная диагностика</w:t>
            </w:r>
          </w:p>
        </w:tc>
        <w:tc>
          <w:tcPr>
            <w:tcW w:w="3542" w:type="dxa"/>
            <w:vAlign w:val="center"/>
          </w:tcPr>
          <w:p w:rsidR="007211BA" w:rsidRPr="009D0D91" w:rsidRDefault="007211BA" w:rsidP="00EA4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D91">
              <w:rPr>
                <w:rFonts w:ascii="Times New Roman" w:hAnsi="Times New Roman"/>
                <w:sz w:val="24"/>
                <w:szCs w:val="24"/>
                <w:lang w:eastAsia="ru-RU"/>
              </w:rPr>
              <w:t>  Детальное инструментальное и визуальное обследование автомобильных дорог или участков автомобильных дорог по заданному числу параметров с использованием элементов изыскательских работ</w:t>
            </w:r>
          </w:p>
        </w:tc>
        <w:tc>
          <w:tcPr>
            <w:tcW w:w="3397" w:type="dxa"/>
            <w:vAlign w:val="center"/>
          </w:tcPr>
          <w:p w:rsidR="007211BA" w:rsidRPr="009D0D91" w:rsidRDefault="007211BA" w:rsidP="00EA4F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D91">
              <w:rPr>
                <w:rFonts w:ascii="Times New Roman" w:hAnsi="Times New Roman"/>
                <w:sz w:val="24"/>
                <w:szCs w:val="24"/>
                <w:lang w:eastAsia="ru-RU"/>
              </w:rPr>
              <w:t>при определении возможности движения транспортного средства, осуществляющего перевозки тяжеловесных и (или) крупногабаритных грузов по автомобильной дороге, а также в иных случаях, когда необходимо выявление причин снижения параметров и характеристик элементов автомобильных дорог</w:t>
            </w:r>
          </w:p>
        </w:tc>
      </w:tr>
    </w:tbl>
    <w:p w:rsidR="007211BA" w:rsidRDefault="007211BA" w:rsidP="00891DBE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211BA" w:rsidRDefault="007211BA" w:rsidP="00891DBE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211BA" w:rsidRDefault="007211BA" w:rsidP="00891DBE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211BA" w:rsidRDefault="007211BA" w:rsidP="00891DBE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211BA" w:rsidRPr="00954B66" w:rsidRDefault="007211BA" w:rsidP="009D0D9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54B66">
        <w:rPr>
          <w:rFonts w:ascii="Times New Roman" w:hAnsi="Times New Roman"/>
          <w:sz w:val="24"/>
          <w:szCs w:val="24"/>
          <w:lang w:eastAsia="ru-RU"/>
        </w:rPr>
        <w:t> Утверждено</w:t>
      </w:r>
    </w:p>
    <w:p w:rsidR="007211BA" w:rsidRPr="00954B66" w:rsidRDefault="007211BA" w:rsidP="009D0D9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54B66">
        <w:rPr>
          <w:rFonts w:ascii="Times New Roman" w:hAnsi="Times New Roman"/>
          <w:sz w:val="24"/>
          <w:szCs w:val="24"/>
          <w:lang w:eastAsia="ru-RU"/>
        </w:rPr>
        <w:t>постановлением администрации</w:t>
      </w:r>
    </w:p>
    <w:p w:rsidR="007211BA" w:rsidRPr="00954B66" w:rsidRDefault="007211BA" w:rsidP="009D0D9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54B66">
        <w:rPr>
          <w:rFonts w:ascii="Times New Roman" w:hAnsi="Times New Roman"/>
          <w:sz w:val="24"/>
          <w:szCs w:val="24"/>
          <w:lang w:eastAsia="ru-RU"/>
        </w:rPr>
        <w:t>муниципального образования</w:t>
      </w:r>
    </w:p>
    <w:p w:rsidR="007211BA" w:rsidRPr="00954B66" w:rsidRDefault="007211BA" w:rsidP="009D0D9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54B66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>Днепровский сельсовет</w:t>
      </w:r>
    </w:p>
    <w:p w:rsidR="007211BA" w:rsidRPr="00954B66" w:rsidRDefault="007211BA" w:rsidP="009D0D9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Беляевского</w:t>
      </w:r>
      <w:r w:rsidRPr="00954B66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</w:p>
    <w:p w:rsidR="007211BA" w:rsidRPr="00954B66" w:rsidRDefault="007211BA" w:rsidP="009D0D9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Оренбургской</w:t>
      </w:r>
      <w:r w:rsidRPr="00954B66">
        <w:rPr>
          <w:rFonts w:ascii="Times New Roman" w:hAnsi="Times New Roman"/>
          <w:sz w:val="24"/>
          <w:szCs w:val="24"/>
          <w:lang w:eastAsia="ru-RU"/>
        </w:rPr>
        <w:t xml:space="preserve"> области</w:t>
      </w:r>
    </w:p>
    <w:p w:rsidR="007211BA" w:rsidRPr="00954B66" w:rsidRDefault="007211BA" w:rsidP="009D0D9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15.04.2016 года №33-п</w:t>
      </w:r>
    </w:p>
    <w:p w:rsidR="007211BA" w:rsidRPr="00954B66" w:rsidRDefault="007211BA" w:rsidP="009D0D9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54B66">
        <w:rPr>
          <w:rFonts w:ascii="Times New Roman" w:hAnsi="Times New Roman"/>
          <w:sz w:val="24"/>
          <w:szCs w:val="24"/>
          <w:lang w:eastAsia="ru-RU"/>
        </w:rPr>
        <w:t> (приложение 2)</w:t>
      </w:r>
    </w:p>
    <w:p w:rsidR="007211BA" w:rsidRPr="009D0D91" w:rsidRDefault="007211BA" w:rsidP="00891DB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D0D91">
        <w:rPr>
          <w:rFonts w:ascii="Times New Roman" w:hAnsi="Times New Roman"/>
          <w:b/>
          <w:bCs/>
          <w:sz w:val="28"/>
          <w:szCs w:val="28"/>
          <w:lang w:eastAsia="ru-RU"/>
        </w:rPr>
        <w:t>Состав комиссии по оценке технического состояния автомобильных дорог общего пользования местного значения, расположенных на территории муниципального образования Днепровский сельсовет Беляевского района оренбургской области</w:t>
      </w:r>
    </w:p>
    <w:p w:rsidR="007211BA" w:rsidRPr="009D0D91" w:rsidRDefault="007211BA" w:rsidP="00891DB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211BA" w:rsidRDefault="007211BA" w:rsidP="00891DB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D0D91">
        <w:rPr>
          <w:rFonts w:ascii="Times New Roman" w:hAnsi="Times New Roman"/>
          <w:sz w:val="28"/>
          <w:szCs w:val="28"/>
          <w:lang w:eastAsia="ru-RU"/>
        </w:rPr>
        <w:t xml:space="preserve">    Председатель комиссии: </w:t>
      </w:r>
    </w:p>
    <w:p w:rsidR="007211BA" w:rsidRPr="009D0D91" w:rsidRDefault="007211BA" w:rsidP="00891DB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45" w:type="dxa"/>
        <w:tblCellSpacing w:w="0" w:type="dxa"/>
        <w:tblCellMar>
          <w:left w:w="0" w:type="dxa"/>
          <w:right w:w="0" w:type="dxa"/>
        </w:tblCellMar>
        <w:tblLook w:val="00A0"/>
      </w:tblPr>
      <w:tblGrid>
        <w:gridCol w:w="2445"/>
        <w:gridCol w:w="7200"/>
      </w:tblGrid>
      <w:tr w:rsidR="007211BA" w:rsidRPr="009D0D91" w:rsidTr="009D0D91">
        <w:trPr>
          <w:trHeight w:val="971"/>
          <w:tblCellSpacing w:w="0" w:type="dxa"/>
        </w:trPr>
        <w:tc>
          <w:tcPr>
            <w:tcW w:w="2445" w:type="dxa"/>
          </w:tcPr>
          <w:p w:rsidR="007211BA" w:rsidRPr="009D0D91" w:rsidRDefault="007211BA" w:rsidP="00EA4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D91">
              <w:rPr>
                <w:rFonts w:ascii="Times New Roman" w:hAnsi="Times New Roman"/>
                <w:sz w:val="28"/>
                <w:szCs w:val="28"/>
                <w:lang w:eastAsia="ru-RU"/>
              </w:rPr>
              <w:t>Федотов Сергей Анатольевич</w:t>
            </w:r>
          </w:p>
        </w:tc>
        <w:tc>
          <w:tcPr>
            <w:tcW w:w="7200" w:type="dxa"/>
          </w:tcPr>
          <w:p w:rsidR="007211BA" w:rsidRPr="009D0D91" w:rsidRDefault="007211BA" w:rsidP="00EA4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D91">
              <w:rPr>
                <w:rFonts w:ascii="Times New Roman" w:hAnsi="Times New Roman"/>
                <w:sz w:val="28"/>
                <w:szCs w:val="28"/>
                <w:lang w:eastAsia="ru-RU"/>
              </w:rPr>
              <w:t>-Глава администрации  муниципального образования Днепровский сельсовет</w:t>
            </w:r>
          </w:p>
        </w:tc>
      </w:tr>
    </w:tbl>
    <w:p w:rsidR="007211BA" w:rsidRDefault="007211BA" w:rsidP="00891DB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D0D91">
        <w:rPr>
          <w:rFonts w:ascii="Times New Roman" w:hAnsi="Times New Roman"/>
          <w:sz w:val="28"/>
          <w:szCs w:val="28"/>
          <w:lang w:eastAsia="ru-RU"/>
        </w:rPr>
        <w:t xml:space="preserve">Члены комиссии: </w:t>
      </w:r>
    </w:p>
    <w:p w:rsidR="007211BA" w:rsidRPr="009D0D91" w:rsidRDefault="007211BA" w:rsidP="00891DB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45" w:type="dxa"/>
        <w:tblCellSpacing w:w="0" w:type="dxa"/>
        <w:tblCellMar>
          <w:left w:w="0" w:type="dxa"/>
          <w:right w:w="0" w:type="dxa"/>
        </w:tblCellMar>
        <w:tblLook w:val="00A0"/>
      </w:tblPr>
      <w:tblGrid>
        <w:gridCol w:w="2445"/>
        <w:gridCol w:w="7200"/>
      </w:tblGrid>
      <w:tr w:rsidR="007211BA" w:rsidRPr="009D0D91" w:rsidTr="00EA4F4E">
        <w:trPr>
          <w:tblCellSpacing w:w="0" w:type="dxa"/>
        </w:trPr>
        <w:tc>
          <w:tcPr>
            <w:tcW w:w="2445" w:type="dxa"/>
          </w:tcPr>
          <w:p w:rsidR="007211BA" w:rsidRPr="009D0D91" w:rsidRDefault="007211BA" w:rsidP="00EA4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D91">
              <w:rPr>
                <w:rFonts w:ascii="Times New Roman" w:hAnsi="Times New Roman"/>
                <w:sz w:val="28"/>
                <w:szCs w:val="28"/>
                <w:lang w:eastAsia="ru-RU"/>
              </w:rPr>
              <w:t>Липский Андрей Михайлович</w:t>
            </w:r>
          </w:p>
        </w:tc>
        <w:tc>
          <w:tcPr>
            <w:tcW w:w="7200" w:type="dxa"/>
          </w:tcPr>
          <w:p w:rsidR="007211BA" w:rsidRPr="009D0D91" w:rsidRDefault="007211BA" w:rsidP="00EA4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D91">
              <w:rPr>
                <w:rFonts w:ascii="Times New Roman" w:hAnsi="Times New Roman"/>
                <w:sz w:val="28"/>
                <w:szCs w:val="28"/>
                <w:lang w:eastAsia="ru-RU"/>
              </w:rPr>
              <w:t>-Главный архитектор муниципального образования Беляевский район( по согласованию)</w:t>
            </w:r>
          </w:p>
        </w:tc>
      </w:tr>
      <w:tr w:rsidR="007211BA" w:rsidRPr="009D0D91" w:rsidTr="00EA4F4E">
        <w:trPr>
          <w:tblCellSpacing w:w="0" w:type="dxa"/>
        </w:trPr>
        <w:tc>
          <w:tcPr>
            <w:tcW w:w="2445" w:type="dxa"/>
          </w:tcPr>
          <w:p w:rsidR="007211BA" w:rsidRPr="009D0D91" w:rsidRDefault="007211BA" w:rsidP="00EA4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D91">
              <w:rPr>
                <w:rFonts w:ascii="Times New Roman" w:hAnsi="Times New Roman"/>
                <w:sz w:val="28"/>
                <w:szCs w:val="28"/>
                <w:lang w:eastAsia="ru-RU"/>
              </w:rPr>
              <w:t>Кириенко Николай Александрович</w:t>
            </w:r>
          </w:p>
        </w:tc>
        <w:tc>
          <w:tcPr>
            <w:tcW w:w="7200" w:type="dxa"/>
          </w:tcPr>
          <w:p w:rsidR="007211BA" w:rsidRPr="009D0D91" w:rsidRDefault="007211BA" w:rsidP="00EA4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D91">
              <w:rPr>
                <w:rFonts w:ascii="Times New Roman" w:hAnsi="Times New Roman"/>
                <w:sz w:val="28"/>
                <w:szCs w:val="28"/>
                <w:lang w:eastAsia="ru-RU"/>
              </w:rPr>
              <w:t>-Главный специалист инженер-строитель(по согласованию)</w:t>
            </w:r>
          </w:p>
        </w:tc>
      </w:tr>
      <w:tr w:rsidR="007211BA" w:rsidRPr="009D0D91" w:rsidTr="00EA4F4E">
        <w:trPr>
          <w:tblCellSpacing w:w="0" w:type="dxa"/>
        </w:trPr>
        <w:tc>
          <w:tcPr>
            <w:tcW w:w="2445" w:type="dxa"/>
          </w:tcPr>
          <w:p w:rsidR="007211BA" w:rsidRPr="009D0D91" w:rsidRDefault="007211BA" w:rsidP="00EA4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D91">
              <w:rPr>
                <w:rFonts w:ascii="Times New Roman" w:hAnsi="Times New Roman"/>
                <w:sz w:val="28"/>
                <w:szCs w:val="28"/>
                <w:lang w:eastAsia="ru-RU"/>
              </w:rPr>
              <w:t>Гордиенко Денис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Анатольевич</w:t>
            </w:r>
          </w:p>
        </w:tc>
        <w:tc>
          <w:tcPr>
            <w:tcW w:w="7200" w:type="dxa"/>
          </w:tcPr>
          <w:p w:rsidR="007211BA" w:rsidRPr="009D0D91" w:rsidRDefault="007211BA" w:rsidP="00EA4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D9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инспектор ОП МО МВД «Саракташский» (по согласованию)</w:t>
            </w:r>
          </w:p>
        </w:tc>
      </w:tr>
      <w:tr w:rsidR="007211BA" w:rsidRPr="009D0D91" w:rsidTr="00EA4F4E">
        <w:trPr>
          <w:tblCellSpacing w:w="0" w:type="dxa"/>
        </w:trPr>
        <w:tc>
          <w:tcPr>
            <w:tcW w:w="2445" w:type="dxa"/>
          </w:tcPr>
          <w:p w:rsidR="007211BA" w:rsidRPr="009D0D91" w:rsidRDefault="007211BA" w:rsidP="00EA4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0" w:type="dxa"/>
          </w:tcPr>
          <w:p w:rsidR="007211BA" w:rsidRPr="009D0D91" w:rsidRDefault="007211BA" w:rsidP="00EA4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211BA" w:rsidRPr="009D0D91" w:rsidRDefault="007211BA" w:rsidP="00891DBE">
      <w:pPr>
        <w:rPr>
          <w:sz w:val="28"/>
          <w:szCs w:val="28"/>
        </w:rPr>
      </w:pPr>
    </w:p>
    <w:p w:rsidR="007211BA" w:rsidRDefault="007211BA"/>
    <w:sectPr w:rsidR="007211BA" w:rsidSect="008B5727">
      <w:pgSz w:w="11906" w:h="16838"/>
      <w:pgMar w:top="1134" w:right="38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DCA"/>
    <w:rsid w:val="00075E11"/>
    <w:rsid w:val="000E48E7"/>
    <w:rsid w:val="00117EDF"/>
    <w:rsid w:val="001C73AF"/>
    <w:rsid w:val="003C3EBC"/>
    <w:rsid w:val="00642DCA"/>
    <w:rsid w:val="006E388F"/>
    <w:rsid w:val="007211BA"/>
    <w:rsid w:val="00882D80"/>
    <w:rsid w:val="00891DBE"/>
    <w:rsid w:val="008B0F78"/>
    <w:rsid w:val="008B5727"/>
    <w:rsid w:val="00954B66"/>
    <w:rsid w:val="009D0D91"/>
    <w:rsid w:val="00EA4F4E"/>
    <w:rsid w:val="00F432BD"/>
    <w:rsid w:val="00F73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DB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ityadspix.com/tsclick-EBQRILTK-VRMIQUYF?url=http%3A%2F%2Fwww.enter.ru%2Fproduct%2Fdoityourself%2Fdeflektor-kapota-lexus-lx570-2080101024561&amp;sa=newkey&amp;sa1=&amp;sa2=&amp;sa3=&amp;sa4=&amp;sa5=&amp;bt=20&amp;pt=9&amp;lt=2&amp;tl=3&amp;im=Mjc3NS0wLTE0MzM0MTgwNTgtMTk3NjMxNzg%3D&amp;fid=NDQ5NTg1NDE1&amp;prdct=3b0a380d35063f0237&amp;kw=%D1%80%D0%B5%D0%BC%D0%BE%D0%BD%D1%82%D1%83%2C%20%D1%80%D0%B5%D0%BC%D0%BE%D0%BD%D1%82%D1%83%20%D0%B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6</Pages>
  <Words>1857</Words>
  <Characters>10588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5</cp:revision>
  <dcterms:created xsi:type="dcterms:W3CDTF">2016-04-08T10:50:00Z</dcterms:created>
  <dcterms:modified xsi:type="dcterms:W3CDTF">2016-04-18T12:13:00Z</dcterms:modified>
</cp:coreProperties>
</file>