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F" w:rsidRDefault="00CA06AF" w:rsidP="00A2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06AF" w:rsidRDefault="00CA06AF" w:rsidP="00A213D2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CA06AF" w:rsidRDefault="00CA06AF" w:rsidP="00A213D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A06AF" w:rsidRDefault="00CA06AF" w:rsidP="00A213D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A06AF" w:rsidRDefault="00CA06AF" w:rsidP="00A213D2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CA06AF" w:rsidRPr="00CE3872" w:rsidRDefault="00CA06AF" w:rsidP="00A213D2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 xml:space="preserve">02.04.2018                                                                                                       </w:t>
      </w:r>
      <w:r w:rsidRPr="00CE3872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CE3872">
        <w:rPr>
          <w:sz w:val="28"/>
          <w:szCs w:val="28"/>
        </w:rPr>
        <w:t>-п</w:t>
      </w:r>
    </w:p>
    <w:p w:rsidR="00CA06AF" w:rsidRPr="00CE3872" w:rsidRDefault="00CA06AF" w:rsidP="00A213D2">
      <w:pPr>
        <w:jc w:val="center"/>
        <w:rPr>
          <w:sz w:val="28"/>
          <w:szCs w:val="28"/>
        </w:rPr>
      </w:pPr>
    </w:p>
    <w:p w:rsidR="00CA06AF" w:rsidRPr="00A213D2" w:rsidRDefault="00CA06AF" w:rsidP="00A213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01.08.2017 № 63-п «</w:t>
      </w:r>
      <w:r w:rsidRPr="00A213D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CA06AF" w:rsidRPr="00A213D2" w:rsidRDefault="00CA06AF" w:rsidP="00A213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D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</w:r>
    </w:p>
    <w:p w:rsidR="00CA06AF" w:rsidRPr="00A213D2" w:rsidRDefault="00CA06AF" w:rsidP="00A213D2">
      <w:pPr>
        <w:jc w:val="center"/>
        <w:rPr>
          <w:sz w:val="28"/>
          <w:szCs w:val="28"/>
        </w:rPr>
      </w:pPr>
    </w:p>
    <w:p w:rsidR="00CA06AF" w:rsidRPr="0023624B" w:rsidRDefault="00CA06AF" w:rsidP="00602168">
      <w:pPr>
        <w:ind w:firstLine="709"/>
        <w:jc w:val="both"/>
        <w:rPr>
          <w:sz w:val="28"/>
          <w:szCs w:val="28"/>
        </w:rPr>
      </w:pPr>
      <w:r w:rsidRPr="0057071D">
        <w:rPr>
          <w:sz w:val="28"/>
          <w:szCs w:val="28"/>
        </w:rPr>
        <w:t xml:space="preserve">      </w:t>
      </w:r>
      <w:r w:rsidRPr="00CE3872">
        <w:rPr>
          <w:sz w:val="28"/>
          <w:szCs w:val="28"/>
        </w:rPr>
        <w:t xml:space="preserve"> </w:t>
      </w:r>
      <w:r w:rsidRPr="00DB51D7">
        <w:rPr>
          <w:sz w:val="28"/>
          <w:szCs w:val="28"/>
        </w:rPr>
        <w:t xml:space="preserve"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постановляю</w:t>
      </w:r>
      <w:r w:rsidRPr="0023624B">
        <w:rPr>
          <w:sz w:val="28"/>
          <w:szCs w:val="28"/>
        </w:rPr>
        <w:t>:</w:t>
      </w:r>
    </w:p>
    <w:p w:rsidR="00CA06AF" w:rsidRPr="00BF0D27" w:rsidRDefault="00CA06AF" w:rsidP="006021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D27"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изменения в постановление от 01.08.2017 № </w:t>
      </w:r>
      <w:r>
        <w:rPr>
          <w:rFonts w:ascii="Times New Roman" w:hAnsi="Times New Roman" w:cs="Times New Roman"/>
          <w:b w:val="0"/>
          <w:sz w:val="28"/>
          <w:szCs w:val="28"/>
        </w:rPr>
        <w:t>63</w:t>
      </w:r>
      <w:r w:rsidRPr="00BF0D27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Pr="00602168">
        <w:rPr>
          <w:rFonts w:ascii="Times New Roman" w:hAnsi="Times New Roman" w:cs="Times New Roman"/>
          <w:b w:val="0"/>
          <w:sz w:val="28"/>
          <w:szCs w:val="28"/>
        </w:rPr>
        <w:t>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годы»,</w:t>
      </w:r>
      <w:r w:rsidRPr="00BF0D2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CA06AF" w:rsidRDefault="00CA06AF" w:rsidP="00602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7B93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62. Административного регламента изложить в новой редакции следующего содержания: </w:t>
      </w:r>
    </w:p>
    <w:p w:rsidR="00CA06AF" w:rsidRPr="00324B01" w:rsidRDefault="00CA06AF" w:rsidP="0060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24B01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по основаниям и в порядке, установленном </w:t>
      </w:r>
      <w:hyperlink r:id="rId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324B01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324B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324B01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324B01">
        <w:rPr>
          <w:rFonts w:ascii="Times New Roman" w:hAnsi="Times New Roman" w:cs="Times New Roman"/>
          <w:sz w:val="28"/>
          <w:szCs w:val="28"/>
        </w:rPr>
        <w:t xml:space="preserve"> Закона от 27.07.2010 № 210-ФЗ, в том числе в следующих случаях: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06AF" w:rsidRPr="00324B01" w:rsidRDefault="00CA06AF" w:rsidP="0060216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 xml:space="preserve"> 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исправлений.»</w:t>
      </w:r>
    </w:p>
    <w:p w:rsidR="00CA06AF" w:rsidRPr="00324B01" w:rsidRDefault="00CA06AF" w:rsidP="0060216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</w:rPr>
      </w:pPr>
    </w:p>
    <w:p w:rsidR="00CA06AF" w:rsidRDefault="00CA06AF" w:rsidP="0060216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1.2. В раздел «</w:t>
      </w:r>
      <w:r>
        <w:rPr>
          <w:sz w:val="28"/>
          <w:szCs w:val="28"/>
          <w:lang w:eastAsia="en-US"/>
        </w:rPr>
        <w:t>Предмет</w:t>
      </w:r>
      <w:r w:rsidRPr="005F0DAF">
        <w:rPr>
          <w:sz w:val="28"/>
          <w:szCs w:val="28"/>
          <w:lang w:eastAsia="en-US"/>
        </w:rPr>
        <w:t xml:space="preserve"> жалобы» Административного регламента</w:t>
      </w:r>
      <w:r>
        <w:rPr>
          <w:sz w:val="28"/>
          <w:szCs w:val="28"/>
          <w:lang w:eastAsia="en-US"/>
        </w:rPr>
        <w:t xml:space="preserve"> добавить следующие подпункты:</w:t>
      </w:r>
    </w:p>
    <w:p w:rsidR="00CA06AF" w:rsidRDefault="00CA06AF" w:rsidP="00602168">
      <w:pPr>
        <w:pStyle w:val="NormalWeb"/>
        <w:shd w:val="clear" w:color="auto" w:fill="FFFFFF"/>
        <w:spacing w:before="0" w:beforeAutospacing="0" w:after="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«63.1. </w:t>
      </w:r>
      <w:r w:rsidRPr="00505C9D">
        <w:rPr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CA06AF" w:rsidRPr="00505C9D" w:rsidRDefault="00CA06AF" w:rsidP="00602168">
      <w:pPr>
        <w:pStyle w:val="NormalWeb"/>
        <w:shd w:val="clear" w:color="auto" w:fill="FFFFFF"/>
        <w:spacing w:before="0" w:beforeAutospacing="0" w:after="0" w:line="240" w:lineRule="atLeast"/>
        <w:jc w:val="both"/>
        <w:rPr>
          <w:color w:val="000000"/>
          <w:sz w:val="28"/>
          <w:szCs w:val="28"/>
        </w:rPr>
      </w:pPr>
      <w:r w:rsidRPr="00505C9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63.2</w:t>
      </w:r>
      <w:r w:rsidRPr="00505C9D">
        <w:rPr>
          <w:color w:val="000000"/>
          <w:sz w:val="28"/>
          <w:szCs w:val="28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color w:val="000000"/>
          <w:sz w:val="28"/>
          <w:szCs w:val="28"/>
        </w:rPr>
        <w:t>»</w:t>
      </w:r>
    </w:p>
    <w:p w:rsidR="00CA06AF" w:rsidRPr="00DB51D7" w:rsidRDefault="00CA06AF" w:rsidP="00602168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DB51D7">
        <w:rPr>
          <w:sz w:val="28"/>
          <w:szCs w:val="28"/>
        </w:rPr>
        <w:t>. 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  <w:r w:rsidRPr="00DB51D7">
        <w:rPr>
          <w:sz w:val="28"/>
          <w:szCs w:val="28"/>
        </w:rPr>
        <w:t xml:space="preserve"> </w:t>
      </w:r>
    </w:p>
    <w:p w:rsidR="00CA06AF" w:rsidRPr="00DB51D7" w:rsidRDefault="00CA06AF" w:rsidP="00602168">
      <w:pPr>
        <w:tabs>
          <w:tab w:val="left" w:pos="426"/>
        </w:tabs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DB51D7">
        <w:rPr>
          <w:sz w:val="28"/>
          <w:szCs w:val="28"/>
        </w:rPr>
        <w:t>. Постановление  вступает в силу после его опубликования.</w:t>
      </w:r>
    </w:p>
    <w:p w:rsidR="00CA06AF" w:rsidRPr="0057071D" w:rsidRDefault="00CA06AF" w:rsidP="00602168">
      <w:pPr>
        <w:tabs>
          <w:tab w:val="left" w:pos="426"/>
        </w:tabs>
        <w:jc w:val="both"/>
        <w:rPr>
          <w:sz w:val="28"/>
          <w:szCs w:val="28"/>
        </w:rPr>
      </w:pPr>
    </w:p>
    <w:p w:rsidR="00CA06AF" w:rsidRPr="00CE3872" w:rsidRDefault="00CA06AF" w:rsidP="00A213D2">
      <w:pPr>
        <w:tabs>
          <w:tab w:val="left" w:pos="426"/>
        </w:tabs>
        <w:rPr>
          <w:sz w:val="28"/>
          <w:szCs w:val="28"/>
        </w:rPr>
      </w:pPr>
    </w:p>
    <w:p w:rsidR="00CA06AF" w:rsidRPr="00CE3872" w:rsidRDefault="00CA06AF" w:rsidP="00A213D2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CA06AF" w:rsidRPr="00CE3872" w:rsidRDefault="00CA06AF" w:rsidP="00A213D2">
      <w:pPr>
        <w:jc w:val="both"/>
        <w:rPr>
          <w:sz w:val="28"/>
          <w:szCs w:val="28"/>
        </w:rPr>
      </w:pPr>
    </w:p>
    <w:p w:rsidR="00CA06AF" w:rsidRPr="00CE3872" w:rsidRDefault="00CA06AF" w:rsidP="00A213D2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4"/>
        <w:gridCol w:w="8046"/>
      </w:tblGrid>
      <w:tr w:rsidR="00CA06AF" w:rsidRPr="00CE3872" w:rsidTr="00970267">
        <w:tc>
          <w:tcPr>
            <w:tcW w:w="1526" w:type="dxa"/>
          </w:tcPr>
          <w:p w:rsidR="00CA06AF" w:rsidRPr="00CE3872" w:rsidRDefault="00CA06AF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CA06AF" w:rsidRPr="00CE3872" w:rsidRDefault="00CA06AF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 xml:space="preserve">Жуковой Е.В., администрации  района ,  прокурору, в дело  </w:t>
            </w:r>
          </w:p>
        </w:tc>
      </w:tr>
    </w:tbl>
    <w:p w:rsidR="00CA06AF" w:rsidRPr="00F434D4" w:rsidRDefault="00CA06AF" w:rsidP="00602168">
      <w:pPr>
        <w:ind w:left="6660"/>
        <w:jc w:val="both"/>
      </w:pPr>
      <w:bookmarkStart w:id="0" w:name="P58"/>
      <w:bookmarkEnd w:id="0"/>
    </w:p>
    <w:sectPr w:rsidR="00CA06AF" w:rsidRPr="00F434D4" w:rsidSect="006677B3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AF" w:rsidRDefault="00CA06AF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A06AF" w:rsidRDefault="00CA06AF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AF" w:rsidRDefault="00CA06AF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A06AF" w:rsidRDefault="00CA06AF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AF" w:rsidRDefault="00CA06A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A06AF" w:rsidRDefault="00CA06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1F1B"/>
    <w:multiLevelType w:val="hybridMultilevel"/>
    <w:tmpl w:val="0ED443A6"/>
    <w:lvl w:ilvl="0" w:tplc="8548C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AE"/>
    <w:rsid w:val="000023AC"/>
    <w:rsid w:val="0000547C"/>
    <w:rsid w:val="000059FA"/>
    <w:rsid w:val="00011F25"/>
    <w:rsid w:val="00017569"/>
    <w:rsid w:val="00020AD3"/>
    <w:rsid w:val="000234FF"/>
    <w:rsid w:val="00024665"/>
    <w:rsid w:val="0004253C"/>
    <w:rsid w:val="000426C9"/>
    <w:rsid w:val="00044BE9"/>
    <w:rsid w:val="0005512D"/>
    <w:rsid w:val="000557BC"/>
    <w:rsid w:val="00057FFC"/>
    <w:rsid w:val="000646B5"/>
    <w:rsid w:val="00067A8B"/>
    <w:rsid w:val="00067BC6"/>
    <w:rsid w:val="000712BD"/>
    <w:rsid w:val="00076C07"/>
    <w:rsid w:val="00076C6A"/>
    <w:rsid w:val="0007706E"/>
    <w:rsid w:val="00080E5D"/>
    <w:rsid w:val="0008142E"/>
    <w:rsid w:val="00085BF4"/>
    <w:rsid w:val="0009247E"/>
    <w:rsid w:val="000A19E7"/>
    <w:rsid w:val="000A2833"/>
    <w:rsid w:val="000A480E"/>
    <w:rsid w:val="000A599E"/>
    <w:rsid w:val="000B2DD1"/>
    <w:rsid w:val="000B5CEE"/>
    <w:rsid w:val="000C4C12"/>
    <w:rsid w:val="000D5EDC"/>
    <w:rsid w:val="000D6606"/>
    <w:rsid w:val="000D6745"/>
    <w:rsid w:val="000D6ABA"/>
    <w:rsid w:val="000E0C70"/>
    <w:rsid w:val="000E23D9"/>
    <w:rsid w:val="000E2E61"/>
    <w:rsid w:val="000E47E9"/>
    <w:rsid w:val="000F32B8"/>
    <w:rsid w:val="00104136"/>
    <w:rsid w:val="00105C16"/>
    <w:rsid w:val="00111B2C"/>
    <w:rsid w:val="001372D4"/>
    <w:rsid w:val="0014494A"/>
    <w:rsid w:val="00146CBE"/>
    <w:rsid w:val="00153551"/>
    <w:rsid w:val="001540E0"/>
    <w:rsid w:val="00156243"/>
    <w:rsid w:val="00160BE3"/>
    <w:rsid w:val="00164F18"/>
    <w:rsid w:val="00172D11"/>
    <w:rsid w:val="00175BBD"/>
    <w:rsid w:val="00176D27"/>
    <w:rsid w:val="00182A35"/>
    <w:rsid w:val="0018337E"/>
    <w:rsid w:val="001901AC"/>
    <w:rsid w:val="001903E1"/>
    <w:rsid w:val="00192021"/>
    <w:rsid w:val="001A0125"/>
    <w:rsid w:val="001A3863"/>
    <w:rsid w:val="001A4FD2"/>
    <w:rsid w:val="001A6A87"/>
    <w:rsid w:val="001B5207"/>
    <w:rsid w:val="001B5871"/>
    <w:rsid w:val="001B637C"/>
    <w:rsid w:val="001C542A"/>
    <w:rsid w:val="001D0AB7"/>
    <w:rsid w:val="001D1586"/>
    <w:rsid w:val="001D23E8"/>
    <w:rsid w:val="001D284E"/>
    <w:rsid w:val="001D2C3D"/>
    <w:rsid w:val="001D7E83"/>
    <w:rsid w:val="001E0FF8"/>
    <w:rsid w:val="001E1D88"/>
    <w:rsid w:val="001E343B"/>
    <w:rsid w:val="001E44FE"/>
    <w:rsid w:val="001F053F"/>
    <w:rsid w:val="001F1E45"/>
    <w:rsid w:val="0020040F"/>
    <w:rsid w:val="00202CFB"/>
    <w:rsid w:val="00203511"/>
    <w:rsid w:val="002109F6"/>
    <w:rsid w:val="00212792"/>
    <w:rsid w:val="00212D7E"/>
    <w:rsid w:val="002143A2"/>
    <w:rsid w:val="00214DC7"/>
    <w:rsid w:val="002308A3"/>
    <w:rsid w:val="0023148E"/>
    <w:rsid w:val="00231546"/>
    <w:rsid w:val="002325D1"/>
    <w:rsid w:val="0023624B"/>
    <w:rsid w:val="0023721D"/>
    <w:rsid w:val="0026180E"/>
    <w:rsid w:val="00282325"/>
    <w:rsid w:val="002823C1"/>
    <w:rsid w:val="0028556F"/>
    <w:rsid w:val="00291734"/>
    <w:rsid w:val="00295D6B"/>
    <w:rsid w:val="002A210D"/>
    <w:rsid w:val="002A44B2"/>
    <w:rsid w:val="002A4F2C"/>
    <w:rsid w:val="002A6EE5"/>
    <w:rsid w:val="002B189D"/>
    <w:rsid w:val="002B68B4"/>
    <w:rsid w:val="002B7388"/>
    <w:rsid w:val="002C1CB7"/>
    <w:rsid w:val="002C266C"/>
    <w:rsid w:val="002C4AE7"/>
    <w:rsid w:val="002D3B28"/>
    <w:rsid w:val="002D5BC4"/>
    <w:rsid w:val="002D7B57"/>
    <w:rsid w:val="002E0B6D"/>
    <w:rsid w:val="002E2AF5"/>
    <w:rsid w:val="002E49E5"/>
    <w:rsid w:val="002E623E"/>
    <w:rsid w:val="002F3C03"/>
    <w:rsid w:val="002F4D26"/>
    <w:rsid w:val="002F511C"/>
    <w:rsid w:val="00300B8F"/>
    <w:rsid w:val="00303E7E"/>
    <w:rsid w:val="00304BAF"/>
    <w:rsid w:val="00314412"/>
    <w:rsid w:val="003170E9"/>
    <w:rsid w:val="00324B01"/>
    <w:rsid w:val="0032511D"/>
    <w:rsid w:val="003261AD"/>
    <w:rsid w:val="00327670"/>
    <w:rsid w:val="0033562C"/>
    <w:rsid w:val="003363CA"/>
    <w:rsid w:val="00341943"/>
    <w:rsid w:val="00344F37"/>
    <w:rsid w:val="003478BD"/>
    <w:rsid w:val="00350F14"/>
    <w:rsid w:val="003556B7"/>
    <w:rsid w:val="00360652"/>
    <w:rsid w:val="003606C0"/>
    <w:rsid w:val="00376E5E"/>
    <w:rsid w:val="0038114C"/>
    <w:rsid w:val="00386327"/>
    <w:rsid w:val="00391BAB"/>
    <w:rsid w:val="00391D42"/>
    <w:rsid w:val="0039581B"/>
    <w:rsid w:val="003A2B9E"/>
    <w:rsid w:val="003A3C68"/>
    <w:rsid w:val="003A575C"/>
    <w:rsid w:val="003A5FF2"/>
    <w:rsid w:val="003B6448"/>
    <w:rsid w:val="003C0258"/>
    <w:rsid w:val="003C0EA0"/>
    <w:rsid w:val="003C6008"/>
    <w:rsid w:val="003C7146"/>
    <w:rsid w:val="003E0BB3"/>
    <w:rsid w:val="003E0F4E"/>
    <w:rsid w:val="003E1D1C"/>
    <w:rsid w:val="003E49BF"/>
    <w:rsid w:val="003F5158"/>
    <w:rsid w:val="003F60A9"/>
    <w:rsid w:val="003F65C6"/>
    <w:rsid w:val="00401D9C"/>
    <w:rsid w:val="004020C4"/>
    <w:rsid w:val="00403333"/>
    <w:rsid w:val="00405EB8"/>
    <w:rsid w:val="00410F0E"/>
    <w:rsid w:val="00411597"/>
    <w:rsid w:val="00412DB5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7D5A"/>
    <w:rsid w:val="0044146B"/>
    <w:rsid w:val="00442C53"/>
    <w:rsid w:val="00443D34"/>
    <w:rsid w:val="004461ED"/>
    <w:rsid w:val="00447688"/>
    <w:rsid w:val="0045481D"/>
    <w:rsid w:val="00457678"/>
    <w:rsid w:val="00460892"/>
    <w:rsid w:val="004635F4"/>
    <w:rsid w:val="00470240"/>
    <w:rsid w:val="00470E85"/>
    <w:rsid w:val="0047150D"/>
    <w:rsid w:val="004719AC"/>
    <w:rsid w:val="00475A7C"/>
    <w:rsid w:val="00475E63"/>
    <w:rsid w:val="0048154F"/>
    <w:rsid w:val="00482846"/>
    <w:rsid w:val="00491ADF"/>
    <w:rsid w:val="00494CEC"/>
    <w:rsid w:val="00497A36"/>
    <w:rsid w:val="00497B05"/>
    <w:rsid w:val="004A1933"/>
    <w:rsid w:val="004A2ACA"/>
    <w:rsid w:val="004B1CD8"/>
    <w:rsid w:val="004B62E6"/>
    <w:rsid w:val="004C0BC4"/>
    <w:rsid w:val="004C210E"/>
    <w:rsid w:val="004C231E"/>
    <w:rsid w:val="004D4E82"/>
    <w:rsid w:val="004D602A"/>
    <w:rsid w:val="004E1A68"/>
    <w:rsid w:val="004E3FE6"/>
    <w:rsid w:val="004E4B4E"/>
    <w:rsid w:val="004F238D"/>
    <w:rsid w:val="00500446"/>
    <w:rsid w:val="00502163"/>
    <w:rsid w:val="00503CD9"/>
    <w:rsid w:val="005054C1"/>
    <w:rsid w:val="00505C9D"/>
    <w:rsid w:val="00507DF0"/>
    <w:rsid w:val="00510061"/>
    <w:rsid w:val="005128A3"/>
    <w:rsid w:val="00514629"/>
    <w:rsid w:val="005148F9"/>
    <w:rsid w:val="00516A2E"/>
    <w:rsid w:val="0052044D"/>
    <w:rsid w:val="0052131A"/>
    <w:rsid w:val="005217EA"/>
    <w:rsid w:val="00533E98"/>
    <w:rsid w:val="005367B1"/>
    <w:rsid w:val="00536B4A"/>
    <w:rsid w:val="00537543"/>
    <w:rsid w:val="00545F33"/>
    <w:rsid w:val="005478E6"/>
    <w:rsid w:val="005513A3"/>
    <w:rsid w:val="00552A69"/>
    <w:rsid w:val="005647A3"/>
    <w:rsid w:val="0057071D"/>
    <w:rsid w:val="005811F5"/>
    <w:rsid w:val="0058144A"/>
    <w:rsid w:val="005929C5"/>
    <w:rsid w:val="00596C37"/>
    <w:rsid w:val="005A7C2D"/>
    <w:rsid w:val="005B06B5"/>
    <w:rsid w:val="005B0BDC"/>
    <w:rsid w:val="005B34F9"/>
    <w:rsid w:val="005B3D22"/>
    <w:rsid w:val="005B49BB"/>
    <w:rsid w:val="005C22D7"/>
    <w:rsid w:val="005C6693"/>
    <w:rsid w:val="005D67AC"/>
    <w:rsid w:val="005E7FF1"/>
    <w:rsid w:val="005F0DAF"/>
    <w:rsid w:val="00602168"/>
    <w:rsid w:val="00610236"/>
    <w:rsid w:val="00611143"/>
    <w:rsid w:val="0061346D"/>
    <w:rsid w:val="006204BA"/>
    <w:rsid w:val="00621586"/>
    <w:rsid w:val="00624F3E"/>
    <w:rsid w:val="0062719E"/>
    <w:rsid w:val="00637561"/>
    <w:rsid w:val="0064025A"/>
    <w:rsid w:val="006466B7"/>
    <w:rsid w:val="00647AFD"/>
    <w:rsid w:val="00650291"/>
    <w:rsid w:val="00651260"/>
    <w:rsid w:val="00657C19"/>
    <w:rsid w:val="00657FB3"/>
    <w:rsid w:val="006631C7"/>
    <w:rsid w:val="006677B3"/>
    <w:rsid w:val="00667BD7"/>
    <w:rsid w:val="00673D59"/>
    <w:rsid w:val="006769BE"/>
    <w:rsid w:val="006905ED"/>
    <w:rsid w:val="00694127"/>
    <w:rsid w:val="0069415C"/>
    <w:rsid w:val="0069505E"/>
    <w:rsid w:val="006956A7"/>
    <w:rsid w:val="006957D4"/>
    <w:rsid w:val="0069589B"/>
    <w:rsid w:val="00695B8A"/>
    <w:rsid w:val="006A5230"/>
    <w:rsid w:val="006B01BC"/>
    <w:rsid w:val="006B3BFD"/>
    <w:rsid w:val="006B4655"/>
    <w:rsid w:val="006B46F3"/>
    <w:rsid w:val="006C187D"/>
    <w:rsid w:val="006D2B99"/>
    <w:rsid w:val="006D4B52"/>
    <w:rsid w:val="006D4C42"/>
    <w:rsid w:val="006D5C02"/>
    <w:rsid w:val="006D64A5"/>
    <w:rsid w:val="006E316C"/>
    <w:rsid w:val="006E319E"/>
    <w:rsid w:val="006E5FFA"/>
    <w:rsid w:val="006E6D2B"/>
    <w:rsid w:val="006F1DAB"/>
    <w:rsid w:val="006F3F57"/>
    <w:rsid w:val="006F6641"/>
    <w:rsid w:val="007007C4"/>
    <w:rsid w:val="00700F30"/>
    <w:rsid w:val="00701C39"/>
    <w:rsid w:val="00705DAC"/>
    <w:rsid w:val="00714008"/>
    <w:rsid w:val="00714986"/>
    <w:rsid w:val="00715027"/>
    <w:rsid w:val="00721427"/>
    <w:rsid w:val="007250D3"/>
    <w:rsid w:val="00726EE6"/>
    <w:rsid w:val="007271E4"/>
    <w:rsid w:val="007307F1"/>
    <w:rsid w:val="00732A42"/>
    <w:rsid w:val="0073351C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B99"/>
    <w:rsid w:val="00760DEE"/>
    <w:rsid w:val="00761B1B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B190E"/>
    <w:rsid w:val="007B5B1E"/>
    <w:rsid w:val="007B7BFC"/>
    <w:rsid w:val="007C0FD4"/>
    <w:rsid w:val="007C10F8"/>
    <w:rsid w:val="007C2BAD"/>
    <w:rsid w:val="007C5F5B"/>
    <w:rsid w:val="007D3735"/>
    <w:rsid w:val="007E1D94"/>
    <w:rsid w:val="007E44FF"/>
    <w:rsid w:val="007E5797"/>
    <w:rsid w:val="007F23AB"/>
    <w:rsid w:val="007F344D"/>
    <w:rsid w:val="007F4D2C"/>
    <w:rsid w:val="007F6DE1"/>
    <w:rsid w:val="00804B01"/>
    <w:rsid w:val="008125B7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37DCD"/>
    <w:rsid w:val="00840A40"/>
    <w:rsid w:val="00844450"/>
    <w:rsid w:val="00845D8A"/>
    <w:rsid w:val="00850331"/>
    <w:rsid w:val="0085116A"/>
    <w:rsid w:val="00851DF1"/>
    <w:rsid w:val="00862AE8"/>
    <w:rsid w:val="0086464D"/>
    <w:rsid w:val="008657BA"/>
    <w:rsid w:val="0087505F"/>
    <w:rsid w:val="0087529F"/>
    <w:rsid w:val="00876086"/>
    <w:rsid w:val="008762D6"/>
    <w:rsid w:val="008768AE"/>
    <w:rsid w:val="0088082C"/>
    <w:rsid w:val="0088252A"/>
    <w:rsid w:val="00887361"/>
    <w:rsid w:val="00887B0B"/>
    <w:rsid w:val="008A1896"/>
    <w:rsid w:val="008A1AA7"/>
    <w:rsid w:val="008A2099"/>
    <w:rsid w:val="008A378B"/>
    <w:rsid w:val="008A50A9"/>
    <w:rsid w:val="008A5920"/>
    <w:rsid w:val="008B0D9A"/>
    <w:rsid w:val="008B4683"/>
    <w:rsid w:val="008C208C"/>
    <w:rsid w:val="008C4723"/>
    <w:rsid w:val="008C5CFE"/>
    <w:rsid w:val="008C5F3A"/>
    <w:rsid w:val="008D0B01"/>
    <w:rsid w:val="008D331D"/>
    <w:rsid w:val="008E18DB"/>
    <w:rsid w:val="008E2089"/>
    <w:rsid w:val="008F046F"/>
    <w:rsid w:val="008F45FD"/>
    <w:rsid w:val="008F4A8F"/>
    <w:rsid w:val="00905B22"/>
    <w:rsid w:val="00906A0D"/>
    <w:rsid w:val="009140E5"/>
    <w:rsid w:val="00915BA8"/>
    <w:rsid w:val="00917053"/>
    <w:rsid w:val="00917E6F"/>
    <w:rsid w:val="00930310"/>
    <w:rsid w:val="00935858"/>
    <w:rsid w:val="00951E4E"/>
    <w:rsid w:val="00955423"/>
    <w:rsid w:val="0095714C"/>
    <w:rsid w:val="00967B24"/>
    <w:rsid w:val="00970267"/>
    <w:rsid w:val="00974CD9"/>
    <w:rsid w:val="00980A6E"/>
    <w:rsid w:val="00990292"/>
    <w:rsid w:val="00993759"/>
    <w:rsid w:val="00995669"/>
    <w:rsid w:val="00995731"/>
    <w:rsid w:val="009A0326"/>
    <w:rsid w:val="009A19F8"/>
    <w:rsid w:val="009A5C71"/>
    <w:rsid w:val="009A602A"/>
    <w:rsid w:val="009B07E9"/>
    <w:rsid w:val="009C0D9A"/>
    <w:rsid w:val="009C5C49"/>
    <w:rsid w:val="009D051F"/>
    <w:rsid w:val="009D5459"/>
    <w:rsid w:val="009D7634"/>
    <w:rsid w:val="009E6C9E"/>
    <w:rsid w:val="009F1E82"/>
    <w:rsid w:val="009F39D7"/>
    <w:rsid w:val="009F6FA7"/>
    <w:rsid w:val="00A0405B"/>
    <w:rsid w:val="00A11191"/>
    <w:rsid w:val="00A14B4E"/>
    <w:rsid w:val="00A213D2"/>
    <w:rsid w:val="00A23D90"/>
    <w:rsid w:val="00A24147"/>
    <w:rsid w:val="00A24FDD"/>
    <w:rsid w:val="00A25998"/>
    <w:rsid w:val="00A26947"/>
    <w:rsid w:val="00A306F3"/>
    <w:rsid w:val="00A339FE"/>
    <w:rsid w:val="00A40F49"/>
    <w:rsid w:val="00A43422"/>
    <w:rsid w:val="00A43C1D"/>
    <w:rsid w:val="00A457C5"/>
    <w:rsid w:val="00A46851"/>
    <w:rsid w:val="00A53555"/>
    <w:rsid w:val="00A53AFA"/>
    <w:rsid w:val="00A53C58"/>
    <w:rsid w:val="00A646BE"/>
    <w:rsid w:val="00A67635"/>
    <w:rsid w:val="00A70296"/>
    <w:rsid w:val="00A706BE"/>
    <w:rsid w:val="00A70864"/>
    <w:rsid w:val="00A74FCE"/>
    <w:rsid w:val="00A820A8"/>
    <w:rsid w:val="00A82CB9"/>
    <w:rsid w:val="00A87F82"/>
    <w:rsid w:val="00A902DD"/>
    <w:rsid w:val="00A97522"/>
    <w:rsid w:val="00AA07AD"/>
    <w:rsid w:val="00AA6C0B"/>
    <w:rsid w:val="00AB2CC6"/>
    <w:rsid w:val="00AB415D"/>
    <w:rsid w:val="00AB441C"/>
    <w:rsid w:val="00AC23A3"/>
    <w:rsid w:val="00AC3DD0"/>
    <w:rsid w:val="00AD5B6B"/>
    <w:rsid w:val="00AD5F4B"/>
    <w:rsid w:val="00AE05AD"/>
    <w:rsid w:val="00AE5906"/>
    <w:rsid w:val="00AE606F"/>
    <w:rsid w:val="00AF5765"/>
    <w:rsid w:val="00AF7866"/>
    <w:rsid w:val="00B02547"/>
    <w:rsid w:val="00B0595D"/>
    <w:rsid w:val="00B06649"/>
    <w:rsid w:val="00B06717"/>
    <w:rsid w:val="00B07107"/>
    <w:rsid w:val="00B147F9"/>
    <w:rsid w:val="00B169C1"/>
    <w:rsid w:val="00B211E5"/>
    <w:rsid w:val="00B31467"/>
    <w:rsid w:val="00B347A0"/>
    <w:rsid w:val="00B35751"/>
    <w:rsid w:val="00B35945"/>
    <w:rsid w:val="00B40E64"/>
    <w:rsid w:val="00B45BC8"/>
    <w:rsid w:val="00B46E23"/>
    <w:rsid w:val="00B575DB"/>
    <w:rsid w:val="00B62209"/>
    <w:rsid w:val="00B62C5B"/>
    <w:rsid w:val="00B76ED3"/>
    <w:rsid w:val="00B80088"/>
    <w:rsid w:val="00B82289"/>
    <w:rsid w:val="00B857EB"/>
    <w:rsid w:val="00B8658F"/>
    <w:rsid w:val="00B8693A"/>
    <w:rsid w:val="00BA0540"/>
    <w:rsid w:val="00BA2995"/>
    <w:rsid w:val="00BA587D"/>
    <w:rsid w:val="00BB127C"/>
    <w:rsid w:val="00BB1DBF"/>
    <w:rsid w:val="00BB2BFA"/>
    <w:rsid w:val="00BB37E1"/>
    <w:rsid w:val="00BB5025"/>
    <w:rsid w:val="00BB63FA"/>
    <w:rsid w:val="00BC14CA"/>
    <w:rsid w:val="00BC16B6"/>
    <w:rsid w:val="00BC188A"/>
    <w:rsid w:val="00BC2BED"/>
    <w:rsid w:val="00BC3DE2"/>
    <w:rsid w:val="00BC3EA7"/>
    <w:rsid w:val="00BD08C5"/>
    <w:rsid w:val="00BE1305"/>
    <w:rsid w:val="00BE26BA"/>
    <w:rsid w:val="00BE3BF1"/>
    <w:rsid w:val="00BE6308"/>
    <w:rsid w:val="00BE7C4A"/>
    <w:rsid w:val="00BF0291"/>
    <w:rsid w:val="00BF0872"/>
    <w:rsid w:val="00BF0D27"/>
    <w:rsid w:val="00BF44FB"/>
    <w:rsid w:val="00C0273B"/>
    <w:rsid w:val="00C0519D"/>
    <w:rsid w:val="00C14DCC"/>
    <w:rsid w:val="00C1746E"/>
    <w:rsid w:val="00C2170C"/>
    <w:rsid w:val="00C23A5A"/>
    <w:rsid w:val="00C23DEC"/>
    <w:rsid w:val="00C2612D"/>
    <w:rsid w:val="00C33098"/>
    <w:rsid w:val="00C34188"/>
    <w:rsid w:val="00C4429D"/>
    <w:rsid w:val="00C505A2"/>
    <w:rsid w:val="00C54FC6"/>
    <w:rsid w:val="00C67724"/>
    <w:rsid w:val="00C74A85"/>
    <w:rsid w:val="00C82DB0"/>
    <w:rsid w:val="00C865C7"/>
    <w:rsid w:val="00C92D03"/>
    <w:rsid w:val="00C9782E"/>
    <w:rsid w:val="00CA06AF"/>
    <w:rsid w:val="00CA33C9"/>
    <w:rsid w:val="00CA6688"/>
    <w:rsid w:val="00CB08CE"/>
    <w:rsid w:val="00CB0C95"/>
    <w:rsid w:val="00CC7A6B"/>
    <w:rsid w:val="00CC7D63"/>
    <w:rsid w:val="00CD04EF"/>
    <w:rsid w:val="00CD6F79"/>
    <w:rsid w:val="00CD76EE"/>
    <w:rsid w:val="00CD77A5"/>
    <w:rsid w:val="00CE1D94"/>
    <w:rsid w:val="00CE20C8"/>
    <w:rsid w:val="00CE3872"/>
    <w:rsid w:val="00CE51BD"/>
    <w:rsid w:val="00CF1CA3"/>
    <w:rsid w:val="00D039DD"/>
    <w:rsid w:val="00D05CCD"/>
    <w:rsid w:val="00D12BEF"/>
    <w:rsid w:val="00D146B5"/>
    <w:rsid w:val="00D1696E"/>
    <w:rsid w:val="00D17AD9"/>
    <w:rsid w:val="00D22638"/>
    <w:rsid w:val="00D2490B"/>
    <w:rsid w:val="00D25728"/>
    <w:rsid w:val="00D264AE"/>
    <w:rsid w:val="00D269CA"/>
    <w:rsid w:val="00D27A80"/>
    <w:rsid w:val="00D300AA"/>
    <w:rsid w:val="00D320F8"/>
    <w:rsid w:val="00D32962"/>
    <w:rsid w:val="00D365D2"/>
    <w:rsid w:val="00D372DA"/>
    <w:rsid w:val="00D42585"/>
    <w:rsid w:val="00D43C9E"/>
    <w:rsid w:val="00D47672"/>
    <w:rsid w:val="00D55503"/>
    <w:rsid w:val="00D5677F"/>
    <w:rsid w:val="00D60899"/>
    <w:rsid w:val="00D669C0"/>
    <w:rsid w:val="00D71905"/>
    <w:rsid w:val="00D742A3"/>
    <w:rsid w:val="00D81923"/>
    <w:rsid w:val="00D861F5"/>
    <w:rsid w:val="00D86D40"/>
    <w:rsid w:val="00D91E3F"/>
    <w:rsid w:val="00D91F4F"/>
    <w:rsid w:val="00D95E8D"/>
    <w:rsid w:val="00D97763"/>
    <w:rsid w:val="00DA6B94"/>
    <w:rsid w:val="00DB51D7"/>
    <w:rsid w:val="00DB6E40"/>
    <w:rsid w:val="00DC5DC0"/>
    <w:rsid w:val="00DC6FDC"/>
    <w:rsid w:val="00DC7D22"/>
    <w:rsid w:val="00DC7E80"/>
    <w:rsid w:val="00DD1CAD"/>
    <w:rsid w:val="00DD7D91"/>
    <w:rsid w:val="00DE4085"/>
    <w:rsid w:val="00DE5849"/>
    <w:rsid w:val="00DE64B2"/>
    <w:rsid w:val="00DE6F25"/>
    <w:rsid w:val="00DF5A72"/>
    <w:rsid w:val="00E02488"/>
    <w:rsid w:val="00E04805"/>
    <w:rsid w:val="00E13FFB"/>
    <w:rsid w:val="00E14113"/>
    <w:rsid w:val="00E1487B"/>
    <w:rsid w:val="00E15C81"/>
    <w:rsid w:val="00E2174B"/>
    <w:rsid w:val="00E3002A"/>
    <w:rsid w:val="00E34535"/>
    <w:rsid w:val="00E37079"/>
    <w:rsid w:val="00E41937"/>
    <w:rsid w:val="00E446F1"/>
    <w:rsid w:val="00E469BD"/>
    <w:rsid w:val="00E60DC2"/>
    <w:rsid w:val="00E611A5"/>
    <w:rsid w:val="00E67981"/>
    <w:rsid w:val="00E72E76"/>
    <w:rsid w:val="00E76053"/>
    <w:rsid w:val="00E76C42"/>
    <w:rsid w:val="00E8078E"/>
    <w:rsid w:val="00E854AE"/>
    <w:rsid w:val="00E86526"/>
    <w:rsid w:val="00E902FC"/>
    <w:rsid w:val="00E903FF"/>
    <w:rsid w:val="00E943F4"/>
    <w:rsid w:val="00E96B5D"/>
    <w:rsid w:val="00E9745B"/>
    <w:rsid w:val="00E97E6D"/>
    <w:rsid w:val="00EA102A"/>
    <w:rsid w:val="00EA1AA5"/>
    <w:rsid w:val="00EA7BD6"/>
    <w:rsid w:val="00EC4761"/>
    <w:rsid w:val="00EC65D6"/>
    <w:rsid w:val="00EC764A"/>
    <w:rsid w:val="00ED15AC"/>
    <w:rsid w:val="00ED2FB5"/>
    <w:rsid w:val="00ED45DF"/>
    <w:rsid w:val="00ED52A9"/>
    <w:rsid w:val="00ED7E28"/>
    <w:rsid w:val="00EE1424"/>
    <w:rsid w:val="00EE2732"/>
    <w:rsid w:val="00EE4F20"/>
    <w:rsid w:val="00EE65E5"/>
    <w:rsid w:val="00EF090A"/>
    <w:rsid w:val="00EF27CE"/>
    <w:rsid w:val="00EF47CE"/>
    <w:rsid w:val="00EF5CB1"/>
    <w:rsid w:val="00F02AE2"/>
    <w:rsid w:val="00F05E79"/>
    <w:rsid w:val="00F0799A"/>
    <w:rsid w:val="00F130B3"/>
    <w:rsid w:val="00F14453"/>
    <w:rsid w:val="00F168C4"/>
    <w:rsid w:val="00F2561C"/>
    <w:rsid w:val="00F319B3"/>
    <w:rsid w:val="00F368BC"/>
    <w:rsid w:val="00F36A7D"/>
    <w:rsid w:val="00F434D4"/>
    <w:rsid w:val="00F5299F"/>
    <w:rsid w:val="00F578BE"/>
    <w:rsid w:val="00F71416"/>
    <w:rsid w:val="00F80BFA"/>
    <w:rsid w:val="00F81DBE"/>
    <w:rsid w:val="00F84092"/>
    <w:rsid w:val="00F919E3"/>
    <w:rsid w:val="00F92918"/>
    <w:rsid w:val="00F964B5"/>
    <w:rsid w:val="00F976B6"/>
    <w:rsid w:val="00FA093B"/>
    <w:rsid w:val="00FA2723"/>
    <w:rsid w:val="00FA4834"/>
    <w:rsid w:val="00FB7B42"/>
    <w:rsid w:val="00FB7B93"/>
    <w:rsid w:val="00FC76E3"/>
    <w:rsid w:val="00FD4D43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67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7670"/>
    <w:rPr>
      <w:rFonts w:ascii="Cambria" w:hAnsi="Cambria" w:cs="Times New Roman"/>
      <w:b/>
      <w:i/>
      <w:sz w:val="28"/>
    </w:rPr>
  </w:style>
  <w:style w:type="paragraph" w:styleId="NoSpacing">
    <w:name w:val="No Spacing"/>
    <w:uiPriority w:val="99"/>
    <w:qFormat/>
    <w:rsid w:val="006957D4"/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TableGrid">
    <w:name w:val="Table Grid"/>
    <w:basedOn w:val="TableNormal"/>
    <w:uiPriority w:val="99"/>
    <w:rsid w:val="00695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BlockQuotation">
    <w:name w:val="Block Quotation"/>
    <w:basedOn w:val="Normal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07C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07C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007C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07C4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4F238D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4F238D"/>
    <w:rPr>
      <w:rFonts w:cs="Times New Roman"/>
      <w:color w:val="0000FF"/>
      <w:u w:val="single"/>
    </w:rPr>
  </w:style>
  <w:style w:type="paragraph" w:customStyle="1" w:styleId="2">
    <w:name w:val="Знак2 Знак Знак Знак Знак Знак"/>
    <w:basedOn w:val="Normal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">
    <w:name w:val="Таблицы (моноширинный)"/>
    <w:basedOn w:val="Normal"/>
    <w:next w:val="Normal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0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lang w:val="ru-RU" w:eastAsia="ru-RU"/>
    </w:rPr>
  </w:style>
  <w:style w:type="character" w:customStyle="1" w:styleId="a1">
    <w:name w:val="Цветовое выделение"/>
    <w:uiPriority w:val="99"/>
    <w:rsid w:val="00BE6308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213D2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337F5DD1B4F448B029D8E3D9342EDD5A3D954DB03P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E7013986F80C1F42358C01C09B30B4E6337F5DD1B4F448B029D8E3D9342EDD5A3D95C0DP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761</Words>
  <Characters>4339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User</dc:creator>
  <cp:keywords/>
  <dc:description/>
  <cp:lastModifiedBy>Пользователь</cp:lastModifiedBy>
  <cp:revision>6</cp:revision>
  <cp:lastPrinted>2018-04-05T04:20:00Z</cp:lastPrinted>
  <dcterms:created xsi:type="dcterms:W3CDTF">2017-06-05T09:18:00Z</dcterms:created>
  <dcterms:modified xsi:type="dcterms:W3CDTF">2018-04-05T04:20:00Z</dcterms:modified>
</cp:coreProperties>
</file>