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F" w:rsidRPr="00BE11FC" w:rsidRDefault="0077344F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_3_</w:t>
      </w:r>
    </w:p>
    <w:p w:rsidR="0077344F" w:rsidRPr="00196081" w:rsidRDefault="0077344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77344F" w:rsidRPr="00196081" w:rsidRDefault="0077344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77344F" w:rsidRPr="00196081" w:rsidRDefault="0077344F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77344F" w:rsidRPr="00BE11FC" w:rsidRDefault="0077344F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7344F" w:rsidRDefault="0077344F" w:rsidP="00D1104B">
      <w:pPr>
        <w:rPr>
          <w:rFonts w:ascii="Times New Roman" w:hAnsi="Times New Roman"/>
          <w:sz w:val="28"/>
          <w:szCs w:val="28"/>
        </w:rPr>
      </w:pPr>
    </w:p>
    <w:p w:rsidR="0077344F" w:rsidRPr="005D50B7" w:rsidRDefault="0077344F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июня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     с. Днепровка</w:t>
      </w:r>
    </w:p>
    <w:p w:rsidR="0077344F" w:rsidRPr="00196081" w:rsidRDefault="0077344F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77344F" w:rsidRPr="005D1D09" w:rsidTr="005D1D09">
        <w:tc>
          <w:tcPr>
            <w:tcW w:w="2943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77344F" w:rsidRPr="005D1D09" w:rsidTr="005D1D09">
        <w:tc>
          <w:tcPr>
            <w:tcW w:w="2943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77344F" w:rsidRPr="005D1D09" w:rsidTr="005D1D09">
        <w:tc>
          <w:tcPr>
            <w:tcW w:w="2943" w:type="dxa"/>
          </w:tcPr>
          <w:p w:rsidR="0077344F" w:rsidRPr="00196081" w:rsidRDefault="0077344F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77344F" w:rsidRPr="00196081" w:rsidRDefault="0077344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344F" w:rsidRPr="00196081" w:rsidRDefault="0077344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7344F" w:rsidRPr="00196081" w:rsidRDefault="0077344F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77344F" w:rsidRDefault="0077344F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77344F" w:rsidRPr="00DE7492" w:rsidRDefault="0077344F" w:rsidP="00070D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492">
        <w:rPr>
          <w:rFonts w:ascii="Times New Roman" w:hAnsi="Times New Roman" w:cs="Times New Roman"/>
          <w:b w:val="0"/>
          <w:sz w:val="28"/>
          <w:szCs w:val="28"/>
        </w:rPr>
        <w:t>проведена экспертиза проекта  административного  регламента - «</w:t>
      </w:r>
      <w:r w:rsidRPr="00CE3872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DE7492">
        <w:rPr>
          <w:rFonts w:ascii="Times New Roman" w:hAnsi="Times New Roman" w:cs="Times New Roman"/>
          <w:b w:val="0"/>
          <w:sz w:val="28"/>
          <w:szCs w:val="28"/>
        </w:rPr>
        <w:t>»    и      при согласовании проекта административного регламента принято решение:</w:t>
      </w:r>
    </w:p>
    <w:p w:rsidR="0077344F" w:rsidRPr="006609B7" w:rsidRDefault="0077344F" w:rsidP="00070D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77344F" w:rsidRPr="00890FB0" w:rsidRDefault="0077344F" w:rsidP="00070D4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77344F" w:rsidRPr="00070D4D" w:rsidRDefault="0077344F" w:rsidP="00070D4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77344F" w:rsidRPr="00890FB0" w:rsidRDefault="0077344F" w:rsidP="00070D4D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 </w:t>
      </w: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77344F" w:rsidRPr="00890FB0" w:rsidRDefault="0077344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77344F" w:rsidRPr="00314F4B" w:rsidRDefault="0077344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77344F" w:rsidRDefault="0077344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44F" w:rsidRDefault="0077344F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7344F" w:rsidRDefault="0077344F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77344F" w:rsidRDefault="0077344F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77344F" w:rsidRPr="00166229" w:rsidRDefault="0077344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77344F" w:rsidRPr="00166229" w:rsidRDefault="0077344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77344F" w:rsidRDefault="0077344F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77344F" w:rsidRPr="000836B4" w:rsidRDefault="0077344F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77344F" w:rsidRPr="005D1D09" w:rsidTr="005D1D09">
        <w:tc>
          <w:tcPr>
            <w:tcW w:w="5954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77344F" w:rsidRPr="005D1D09" w:rsidTr="005D1D09">
        <w:tc>
          <w:tcPr>
            <w:tcW w:w="5954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77344F" w:rsidRPr="005D1D09" w:rsidTr="005D1D09">
        <w:tc>
          <w:tcPr>
            <w:tcW w:w="5954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344F" w:rsidRPr="005D1D09" w:rsidRDefault="0077344F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77344F" w:rsidRPr="00597459" w:rsidRDefault="0077344F" w:rsidP="00D1104B">
      <w:pPr>
        <w:jc w:val="both"/>
      </w:pPr>
    </w:p>
    <w:p w:rsidR="0077344F" w:rsidRDefault="0077344F"/>
    <w:sectPr w:rsidR="0077344F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32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AB559AB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93734EE"/>
    <w:multiLevelType w:val="multilevel"/>
    <w:tmpl w:val="584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7C1C1EB5"/>
    <w:multiLevelType w:val="multilevel"/>
    <w:tmpl w:val="CCE88278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15BD0"/>
    <w:rsid w:val="000579D1"/>
    <w:rsid w:val="00070D4D"/>
    <w:rsid w:val="000836B4"/>
    <w:rsid w:val="001316A2"/>
    <w:rsid w:val="001603A9"/>
    <w:rsid w:val="00166229"/>
    <w:rsid w:val="00194F6A"/>
    <w:rsid w:val="00196081"/>
    <w:rsid w:val="001A29E4"/>
    <w:rsid w:val="001F67DD"/>
    <w:rsid w:val="00203B54"/>
    <w:rsid w:val="00233EA2"/>
    <w:rsid w:val="002A3F25"/>
    <w:rsid w:val="002E5C1D"/>
    <w:rsid w:val="00314F4B"/>
    <w:rsid w:val="003447C9"/>
    <w:rsid w:val="00360F81"/>
    <w:rsid w:val="003E11FB"/>
    <w:rsid w:val="003E6DEB"/>
    <w:rsid w:val="00431B75"/>
    <w:rsid w:val="004326D5"/>
    <w:rsid w:val="0052729C"/>
    <w:rsid w:val="00597459"/>
    <w:rsid w:val="005D1D09"/>
    <w:rsid w:val="005D50B7"/>
    <w:rsid w:val="00611F16"/>
    <w:rsid w:val="006428E2"/>
    <w:rsid w:val="00656622"/>
    <w:rsid w:val="006609B7"/>
    <w:rsid w:val="006907E2"/>
    <w:rsid w:val="006A0A39"/>
    <w:rsid w:val="006D5098"/>
    <w:rsid w:val="0074769D"/>
    <w:rsid w:val="00752EB5"/>
    <w:rsid w:val="0077344F"/>
    <w:rsid w:val="007B52BE"/>
    <w:rsid w:val="007D2EC6"/>
    <w:rsid w:val="0080517B"/>
    <w:rsid w:val="008135F0"/>
    <w:rsid w:val="008574CD"/>
    <w:rsid w:val="00890FB0"/>
    <w:rsid w:val="008F0222"/>
    <w:rsid w:val="0091044F"/>
    <w:rsid w:val="00927481"/>
    <w:rsid w:val="009430CA"/>
    <w:rsid w:val="00975B86"/>
    <w:rsid w:val="009845B1"/>
    <w:rsid w:val="009B13F1"/>
    <w:rsid w:val="009B405A"/>
    <w:rsid w:val="009F00ED"/>
    <w:rsid w:val="00A56281"/>
    <w:rsid w:val="00A74AD8"/>
    <w:rsid w:val="00AA0275"/>
    <w:rsid w:val="00BC6A4B"/>
    <w:rsid w:val="00BD5460"/>
    <w:rsid w:val="00BE11FC"/>
    <w:rsid w:val="00BF3439"/>
    <w:rsid w:val="00C007A6"/>
    <w:rsid w:val="00C01877"/>
    <w:rsid w:val="00C226B3"/>
    <w:rsid w:val="00C637E8"/>
    <w:rsid w:val="00C93B11"/>
    <w:rsid w:val="00C9569D"/>
    <w:rsid w:val="00CE3872"/>
    <w:rsid w:val="00D1104B"/>
    <w:rsid w:val="00D21AA9"/>
    <w:rsid w:val="00D8197C"/>
    <w:rsid w:val="00D826C8"/>
    <w:rsid w:val="00D86BF5"/>
    <w:rsid w:val="00D97799"/>
    <w:rsid w:val="00DD0C83"/>
    <w:rsid w:val="00DD388D"/>
    <w:rsid w:val="00DE7492"/>
    <w:rsid w:val="00E14BBD"/>
    <w:rsid w:val="00E341A6"/>
    <w:rsid w:val="00ED2FC7"/>
    <w:rsid w:val="00F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  <w:style w:type="paragraph" w:customStyle="1" w:styleId="ConsPlusTitle">
    <w:name w:val="ConsPlusTitle"/>
    <w:uiPriority w:val="99"/>
    <w:rsid w:val="00DE74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469</Words>
  <Characters>2674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10</cp:revision>
  <cp:lastPrinted>2017-07-04T04:33:00Z</cp:lastPrinted>
  <dcterms:created xsi:type="dcterms:W3CDTF">2017-07-06T05:46:00Z</dcterms:created>
  <dcterms:modified xsi:type="dcterms:W3CDTF">2017-08-10T09:48:00Z</dcterms:modified>
</cp:coreProperties>
</file>