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FB" w:rsidRPr="00F66090" w:rsidRDefault="00FF47FB" w:rsidP="005707A0">
      <w:pPr>
        <w:jc w:val="center"/>
        <w:rPr>
          <w:szCs w:val="28"/>
        </w:rPr>
      </w:pPr>
      <w:r w:rsidRPr="00F66090">
        <w:rPr>
          <w:szCs w:val="28"/>
        </w:rPr>
        <w:t>СОВЕТ ДЕПУТАТОВ</w:t>
      </w:r>
    </w:p>
    <w:p w:rsidR="00FF47FB" w:rsidRPr="00F66090" w:rsidRDefault="00FF47FB" w:rsidP="005707A0">
      <w:pPr>
        <w:jc w:val="center"/>
        <w:rPr>
          <w:szCs w:val="28"/>
        </w:rPr>
      </w:pPr>
      <w:r w:rsidRPr="00F66090">
        <w:rPr>
          <w:szCs w:val="28"/>
        </w:rPr>
        <w:t>МУНИЦИПАЛЬНОГО ОБРАЗОВАНИЯ ДНЕПРОВСКИЙ СЕЛЬСОВЕТ</w:t>
      </w:r>
    </w:p>
    <w:p w:rsidR="00FF47FB" w:rsidRPr="00F66090" w:rsidRDefault="00FF47FB" w:rsidP="005707A0">
      <w:pPr>
        <w:pBdr>
          <w:bottom w:val="single" w:sz="8" w:space="1" w:color="000000"/>
        </w:pBdr>
        <w:jc w:val="center"/>
        <w:rPr>
          <w:szCs w:val="28"/>
        </w:rPr>
      </w:pPr>
      <w:r w:rsidRPr="00F66090">
        <w:rPr>
          <w:szCs w:val="28"/>
        </w:rPr>
        <w:t>БЕЛЯЕВСКОГО РАЙОНА ОРЕНБУРГСКОЙ ОБЛАСТИ</w:t>
      </w:r>
    </w:p>
    <w:p w:rsidR="00FF47FB" w:rsidRPr="00F66090" w:rsidRDefault="00FF47FB" w:rsidP="005707A0">
      <w:pPr>
        <w:pBdr>
          <w:bottom w:val="single" w:sz="8" w:space="1" w:color="000000"/>
        </w:pBdr>
        <w:jc w:val="center"/>
        <w:rPr>
          <w:szCs w:val="28"/>
        </w:rPr>
      </w:pPr>
      <w:r w:rsidRPr="00F66090">
        <w:rPr>
          <w:szCs w:val="28"/>
        </w:rPr>
        <w:t>ТРЕТЬЕГО СОЗЫВА</w:t>
      </w:r>
    </w:p>
    <w:p w:rsidR="00FF47FB" w:rsidRPr="00F66090" w:rsidRDefault="00FF47FB" w:rsidP="005707A0">
      <w:pPr>
        <w:pBdr>
          <w:bottom w:val="single" w:sz="8" w:space="1" w:color="000000"/>
        </w:pBdr>
        <w:jc w:val="center"/>
        <w:rPr>
          <w:szCs w:val="28"/>
        </w:rPr>
      </w:pPr>
      <w:r w:rsidRPr="00F66090">
        <w:rPr>
          <w:szCs w:val="28"/>
        </w:rPr>
        <w:t>РЕШЕНИЕ</w:t>
      </w:r>
    </w:p>
    <w:p w:rsidR="00FF47FB" w:rsidRPr="00A53B36" w:rsidRDefault="00FF47FB" w:rsidP="005707A0">
      <w:pPr>
        <w:jc w:val="center"/>
        <w:rPr>
          <w:sz w:val="24"/>
          <w:szCs w:val="24"/>
        </w:rPr>
      </w:pPr>
      <w:r w:rsidRPr="00A53B36">
        <w:rPr>
          <w:sz w:val="24"/>
          <w:szCs w:val="24"/>
        </w:rPr>
        <w:t>с.Днепровка</w:t>
      </w:r>
    </w:p>
    <w:p w:rsidR="00FF47FB" w:rsidRDefault="00FF47FB" w:rsidP="005707A0">
      <w:pPr>
        <w:jc w:val="center"/>
      </w:pPr>
      <w:r>
        <w:t xml:space="preserve"> </w:t>
      </w:r>
    </w:p>
    <w:p w:rsidR="00FF47FB" w:rsidRDefault="00FF47FB" w:rsidP="00A53B36">
      <w:pPr>
        <w:jc w:val="both"/>
        <w:rPr>
          <w:b/>
          <w:szCs w:val="28"/>
        </w:rPr>
      </w:pPr>
      <w:r>
        <w:rPr>
          <w:szCs w:val="28"/>
        </w:rPr>
        <w:t>15.09.2018</w:t>
      </w:r>
      <w:r w:rsidRPr="00F81F1E">
        <w:rPr>
          <w:szCs w:val="28"/>
        </w:rPr>
        <w:t xml:space="preserve">                   </w:t>
      </w:r>
      <w:r>
        <w:rPr>
          <w:szCs w:val="28"/>
        </w:rPr>
        <w:t xml:space="preserve"> </w:t>
      </w:r>
      <w:r w:rsidRPr="00F81F1E">
        <w:rPr>
          <w:szCs w:val="28"/>
        </w:rPr>
        <w:t xml:space="preserve">                                                                           </w:t>
      </w:r>
      <w:r>
        <w:rPr>
          <w:szCs w:val="28"/>
        </w:rPr>
        <w:t xml:space="preserve">        </w:t>
      </w:r>
      <w:r w:rsidRPr="00F81F1E">
        <w:rPr>
          <w:szCs w:val="28"/>
        </w:rPr>
        <w:t xml:space="preserve"> № </w:t>
      </w:r>
      <w:r>
        <w:rPr>
          <w:szCs w:val="28"/>
        </w:rPr>
        <w:t>105</w:t>
      </w:r>
      <w:r w:rsidRPr="00C04735">
        <w:rPr>
          <w:b/>
          <w:szCs w:val="28"/>
        </w:rPr>
        <w:t xml:space="preserve">                                                       </w:t>
      </w:r>
    </w:p>
    <w:p w:rsidR="00FF47FB" w:rsidRDefault="00FF47FB" w:rsidP="002039F7">
      <w:pPr>
        <w:rPr>
          <w:sz w:val="20"/>
        </w:rPr>
      </w:pPr>
    </w:p>
    <w:p w:rsidR="00FF47FB" w:rsidRDefault="00FF47FB" w:rsidP="005707A0">
      <w:pPr>
        <w:autoSpaceDE w:val="0"/>
        <w:autoSpaceDN w:val="0"/>
        <w:adjustRightInd w:val="0"/>
        <w:jc w:val="center"/>
      </w:pPr>
      <w:r>
        <w:t>Об утверждении Положения о территориальном общественном самоуправлении на территории  администрации муниципального образования Днепровский сельсовет</w:t>
      </w:r>
    </w:p>
    <w:p w:rsidR="00FF47FB" w:rsidRDefault="00FF47FB" w:rsidP="005707A0">
      <w:pPr>
        <w:autoSpaceDE w:val="0"/>
        <w:autoSpaceDN w:val="0"/>
        <w:adjustRightInd w:val="0"/>
        <w:jc w:val="center"/>
      </w:pPr>
    </w:p>
    <w:p w:rsidR="00FF47FB" w:rsidRPr="005707A0" w:rsidRDefault="00FF47FB" w:rsidP="005707A0">
      <w:pPr>
        <w:autoSpaceDE w:val="0"/>
        <w:autoSpaceDN w:val="0"/>
        <w:adjustRightInd w:val="0"/>
        <w:jc w:val="both"/>
        <w:rPr>
          <w:szCs w:val="28"/>
        </w:rPr>
      </w:pPr>
      <w:r w:rsidRPr="005707A0">
        <w:rPr>
          <w:szCs w:val="28"/>
        </w:rPr>
        <w:t xml:space="preserve">В соответствии со </w:t>
      </w:r>
      <w:hyperlink r:id="rId7" w:history="1">
        <w:r w:rsidRPr="005707A0">
          <w:rPr>
            <w:szCs w:val="28"/>
          </w:rPr>
          <w:t>статьей 27</w:t>
        </w:r>
      </w:hyperlink>
      <w:r w:rsidRPr="005707A0">
        <w:rPr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Днепровский сельсовет:</w:t>
      </w:r>
    </w:p>
    <w:p w:rsidR="00FF47FB" w:rsidRPr="005707A0" w:rsidRDefault="00FF47FB" w:rsidP="005707A0">
      <w:pPr>
        <w:autoSpaceDE w:val="0"/>
        <w:autoSpaceDN w:val="0"/>
        <w:adjustRightInd w:val="0"/>
        <w:jc w:val="both"/>
        <w:rPr>
          <w:szCs w:val="28"/>
        </w:rPr>
      </w:pPr>
    </w:p>
    <w:p w:rsidR="00FF47FB" w:rsidRPr="00CB1264" w:rsidRDefault="00FF47FB" w:rsidP="00CB1264">
      <w:pPr>
        <w:numPr>
          <w:ilvl w:val="0"/>
          <w:numId w:val="3"/>
        </w:numPr>
        <w:shd w:val="clear" w:color="auto" w:fill="FFFFFF"/>
        <w:tabs>
          <w:tab w:val="left" w:leader="underscore" w:pos="1162"/>
          <w:tab w:val="left" w:leader="underscore" w:pos="1939"/>
        </w:tabs>
        <w:spacing w:line="288" w:lineRule="auto"/>
        <w:jc w:val="both"/>
        <w:rPr>
          <w:szCs w:val="28"/>
        </w:rPr>
      </w:pPr>
      <w:r w:rsidRPr="005707A0">
        <w:rPr>
          <w:spacing w:val="2"/>
          <w:szCs w:val="28"/>
          <w:shd w:val="clear" w:color="auto" w:fill="FFFFFF"/>
        </w:rPr>
        <w:t xml:space="preserve">Утвердить Положение о территориальном общественном самоуправлении </w:t>
      </w:r>
      <w:r>
        <w:rPr>
          <w:spacing w:val="2"/>
          <w:szCs w:val="28"/>
          <w:shd w:val="clear" w:color="auto" w:fill="FFFFFF"/>
        </w:rPr>
        <w:t xml:space="preserve">на территрии муниципального образования Днепровский сельсовет Беляевского района Оренбургской области </w:t>
      </w:r>
      <w:r w:rsidRPr="005707A0">
        <w:rPr>
          <w:spacing w:val="2"/>
          <w:szCs w:val="28"/>
          <w:shd w:val="clear" w:color="auto" w:fill="FFFFFF"/>
        </w:rPr>
        <w:t>(прилагается).</w:t>
      </w:r>
    </w:p>
    <w:p w:rsidR="00FF47FB" w:rsidRDefault="00FF47FB" w:rsidP="00CB1264">
      <w:pPr>
        <w:numPr>
          <w:ilvl w:val="0"/>
          <w:numId w:val="3"/>
        </w:numPr>
        <w:shd w:val="clear" w:color="auto" w:fill="FFFFFF"/>
        <w:tabs>
          <w:tab w:val="left" w:leader="underscore" w:pos="1162"/>
          <w:tab w:val="left" w:leader="underscore" w:pos="1939"/>
        </w:tabs>
        <w:spacing w:line="288" w:lineRule="auto"/>
        <w:jc w:val="both"/>
        <w:rPr>
          <w:szCs w:val="28"/>
        </w:rPr>
      </w:pPr>
      <w:r w:rsidRPr="00DC1A35">
        <w:rPr>
          <w:szCs w:val="28"/>
        </w:rPr>
        <w:t xml:space="preserve"> Опубликовать настоящее решение в </w:t>
      </w:r>
      <w:r>
        <w:rPr>
          <w:szCs w:val="28"/>
        </w:rPr>
        <w:t xml:space="preserve">муниципальной </w:t>
      </w:r>
      <w:r w:rsidRPr="00DC1A35">
        <w:rPr>
          <w:szCs w:val="28"/>
        </w:rPr>
        <w:t>газете «</w:t>
      </w:r>
      <w:r>
        <w:rPr>
          <w:szCs w:val="28"/>
        </w:rPr>
        <w:t>Вестник Днепровского  сельсовета»</w:t>
      </w:r>
      <w:r w:rsidRPr="00DC1A35">
        <w:rPr>
          <w:szCs w:val="28"/>
        </w:rPr>
        <w:t xml:space="preserve">, а также разместить на </w:t>
      </w:r>
      <w:r>
        <w:rPr>
          <w:szCs w:val="28"/>
        </w:rPr>
        <w:t>официальном сайте Днепровского сельсовета в сети Интернет.</w:t>
      </w:r>
    </w:p>
    <w:p w:rsidR="00FF47FB" w:rsidRDefault="00FF47FB" w:rsidP="00CB1264">
      <w:pPr>
        <w:pStyle w:val="Standard"/>
        <w:numPr>
          <w:ilvl w:val="0"/>
          <w:numId w:val="3"/>
        </w:num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Совета депутатов вступает в силу после официального опубликования  (обнародования).</w:t>
      </w:r>
    </w:p>
    <w:p w:rsidR="00FF47FB" w:rsidRDefault="00FF47FB" w:rsidP="00CB1264">
      <w:pPr>
        <w:numPr>
          <w:ilvl w:val="0"/>
          <w:numId w:val="3"/>
        </w:numPr>
        <w:autoSpaceDE w:val="0"/>
        <w:autoSpaceDN w:val="0"/>
        <w:adjustRightInd w:val="0"/>
        <w:rPr>
          <w:spacing w:val="2"/>
          <w:szCs w:val="28"/>
          <w:shd w:val="clear" w:color="auto" w:fill="FFFFFF"/>
        </w:rPr>
      </w:pPr>
      <w:r w:rsidRPr="005707A0">
        <w:rPr>
          <w:spacing w:val="2"/>
          <w:szCs w:val="28"/>
          <w:shd w:val="clear" w:color="auto" w:fill="FFFFFF"/>
        </w:rPr>
        <w:t xml:space="preserve">Контроль за выполнением решения </w:t>
      </w:r>
      <w:r>
        <w:rPr>
          <w:spacing w:val="2"/>
          <w:szCs w:val="28"/>
          <w:shd w:val="clear" w:color="auto" w:fill="FFFFFF"/>
        </w:rPr>
        <w:t>оставляю за собой.</w:t>
      </w:r>
    </w:p>
    <w:p w:rsidR="00FF47FB" w:rsidRDefault="00FF47FB" w:rsidP="00CB1264">
      <w:pPr>
        <w:autoSpaceDE w:val="0"/>
        <w:autoSpaceDN w:val="0"/>
        <w:adjustRightInd w:val="0"/>
        <w:ind w:left="360"/>
        <w:rPr>
          <w:spacing w:val="2"/>
          <w:szCs w:val="28"/>
          <w:shd w:val="clear" w:color="auto" w:fill="FFFFFF"/>
        </w:rPr>
      </w:pPr>
    </w:p>
    <w:p w:rsidR="00FF47FB" w:rsidRDefault="00FF47FB" w:rsidP="00CB1264">
      <w:pPr>
        <w:autoSpaceDE w:val="0"/>
        <w:autoSpaceDN w:val="0"/>
        <w:adjustRightInd w:val="0"/>
        <w:ind w:left="360"/>
        <w:rPr>
          <w:spacing w:val="2"/>
          <w:szCs w:val="28"/>
          <w:shd w:val="clear" w:color="auto" w:fill="FFFFFF"/>
        </w:rPr>
      </w:pPr>
    </w:p>
    <w:p w:rsidR="00FF47FB" w:rsidRPr="007E1EAE" w:rsidRDefault="00FF47FB" w:rsidP="00CB1264">
      <w:pPr>
        <w:jc w:val="both"/>
        <w:rPr>
          <w:szCs w:val="28"/>
        </w:rPr>
      </w:pPr>
      <w:r w:rsidRPr="007E1EAE">
        <w:rPr>
          <w:szCs w:val="28"/>
        </w:rPr>
        <w:t xml:space="preserve">Глава муниципального образования- </w:t>
      </w:r>
    </w:p>
    <w:p w:rsidR="00FF47FB" w:rsidRPr="007E1EAE" w:rsidRDefault="00FF47FB" w:rsidP="00CB1264">
      <w:pPr>
        <w:jc w:val="both"/>
        <w:rPr>
          <w:szCs w:val="28"/>
        </w:rPr>
      </w:pPr>
      <w:r w:rsidRPr="007E1EAE">
        <w:rPr>
          <w:szCs w:val="28"/>
        </w:rPr>
        <w:t xml:space="preserve">Председатель Совета депутатов </w:t>
      </w:r>
    </w:p>
    <w:p w:rsidR="00FF47FB" w:rsidRPr="007E1EAE" w:rsidRDefault="00FF47FB" w:rsidP="00CB1264">
      <w:pPr>
        <w:jc w:val="both"/>
        <w:rPr>
          <w:szCs w:val="28"/>
        </w:rPr>
      </w:pPr>
      <w:r w:rsidRPr="007E1EAE">
        <w:rPr>
          <w:szCs w:val="28"/>
        </w:rPr>
        <w:t>муниципального образования</w:t>
      </w:r>
    </w:p>
    <w:p w:rsidR="00FF47FB" w:rsidRPr="007E1EAE" w:rsidRDefault="00FF47FB" w:rsidP="00CB1264">
      <w:pPr>
        <w:jc w:val="both"/>
        <w:rPr>
          <w:szCs w:val="28"/>
        </w:rPr>
      </w:pPr>
      <w:r w:rsidRPr="007E1EAE">
        <w:rPr>
          <w:szCs w:val="28"/>
        </w:rPr>
        <w:t>Днепровский сельсовет</w:t>
      </w:r>
      <w:r w:rsidRPr="007E1EAE">
        <w:rPr>
          <w:szCs w:val="28"/>
        </w:rPr>
        <w:tab/>
        <w:t xml:space="preserve">    </w:t>
      </w:r>
      <w:r>
        <w:rPr>
          <w:szCs w:val="28"/>
        </w:rPr>
        <w:t xml:space="preserve">  </w:t>
      </w:r>
      <w:r w:rsidRPr="007E1EAE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</w:t>
      </w:r>
      <w:r w:rsidRPr="007E1EAE">
        <w:rPr>
          <w:szCs w:val="28"/>
        </w:rPr>
        <w:t xml:space="preserve">           С.А.Федотов</w:t>
      </w:r>
    </w:p>
    <w:p w:rsidR="00FF47FB" w:rsidRPr="0079222F" w:rsidRDefault="00FF47FB" w:rsidP="00CB1264">
      <w:pPr>
        <w:jc w:val="both"/>
      </w:pPr>
    </w:p>
    <w:p w:rsidR="00FF47FB" w:rsidRDefault="00FF47FB" w:rsidP="00CB1264">
      <w:pPr>
        <w:jc w:val="both"/>
      </w:pPr>
    </w:p>
    <w:p w:rsidR="00FF47FB" w:rsidRDefault="00FF47FB" w:rsidP="00CB1264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Разослано: прокурору района, администрации района, в дело.</w:t>
      </w:r>
    </w:p>
    <w:p w:rsidR="00FF47FB" w:rsidRPr="005707A0" w:rsidRDefault="00FF47FB" w:rsidP="00CB1264">
      <w:pPr>
        <w:autoSpaceDE w:val="0"/>
        <w:autoSpaceDN w:val="0"/>
        <w:adjustRightInd w:val="0"/>
        <w:ind w:left="360"/>
        <w:rPr>
          <w:spacing w:val="2"/>
          <w:szCs w:val="28"/>
          <w:shd w:val="clear" w:color="auto" w:fill="FFFFFF"/>
        </w:rPr>
      </w:pPr>
    </w:p>
    <w:p w:rsidR="00FF47FB" w:rsidRDefault="00FF47FB" w:rsidP="005707A0">
      <w:pPr>
        <w:autoSpaceDE w:val="0"/>
        <w:autoSpaceDN w:val="0"/>
        <w:adjustRightInd w:val="0"/>
        <w:jc w:val="both"/>
        <w:rPr>
          <w:spacing w:val="2"/>
          <w:szCs w:val="28"/>
          <w:shd w:val="clear" w:color="auto" w:fill="FFFFFF"/>
        </w:rPr>
      </w:pPr>
    </w:p>
    <w:p w:rsidR="00FF47FB" w:rsidRDefault="00FF47FB" w:rsidP="005707A0">
      <w:pPr>
        <w:autoSpaceDE w:val="0"/>
        <w:autoSpaceDN w:val="0"/>
        <w:adjustRightInd w:val="0"/>
        <w:jc w:val="both"/>
        <w:rPr>
          <w:spacing w:val="2"/>
          <w:szCs w:val="28"/>
          <w:shd w:val="clear" w:color="auto" w:fill="FFFFFF"/>
        </w:rPr>
      </w:pPr>
    </w:p>
    <w:p w:rsidR="00FF47FB" w:rsidRDefault="00FF47FB" w:rsidP="005707A0">
      <w:pPr>
        <w:autoSpaceDE w:val="0"/>
        <w:autoSpaceDN w:val="0"/>
        <w:adjustRightInd w:val="0"/>
        <w:jc w:val="both"/>
        <w:rPr>
          <w:spacing w:val="2"/>
          <w:szCs w:val="28"/>
          <w:shd w:val="clear" w:color="auto" w:fill="FFFFFF"/>
        </w:rPr>
      </w:pPr>
    </w:p>
    <w:p w:rsidR="00FF47FB" w:rsidRDefault="00FF47FB" w:rsidP="005707A0">
      <w:pPr>
        <w:autoSpaceDE w:val="0"/>
        <w:autoSpaceDN w:val="0"/>
        <w:adjustRightInd w:val="0"/>
        <w:jc w:val="both"/>
        <w:rPr>
          <w:spacing w:val="2"/>
          <w:szCs w:val="28"/>
          <w:shd w:val="clear" w:color="auto" w:fill="FFFFFF"/>
        </w:rPr>
      </w:pPr>
    </w:p>
    <w:p w:rsidR="00FF47FB" w:rsidRDefault="00FF47FB" w:rsidP="005707A0">
      <w:pPr>
        <w:autoSpaceDE w:val="0"/>
        <w:autoSpaceDN w:val="0"/>
        <w:adjustRightInd w:val="0"/>
        <w:jc w:val="both"/>
        <w:rPr>
          <w:spacing w:val="2"/>
          <w:szCs w:val="28"/>
          <w:shd w:val="clear" w:color="auto" w:fill="FFFFFF"/>
        </w:rPr>
      </w:pPr>
    </w:p>
    <w:p w:rsidR="00FF47FB" w:rsidRDefault="00FF47FB" w:rsidP="005707A0">
      <w:pPr>
        <w:autoSpaceDE w:val="0"/>
        <w:autoSpaceDN w:val="0"/>
        <w:adjustRightInd w:val="0"/>
        <w:jc w:val="both"/>
        <w:rPr>
          <w:spacing w:val="2"/>
          <w:szCs w:val="28"/>
          <w:shd w:val="clear" w:color="auto" w:fill="FFFFFF"/>
        </w:rPr>
      </w:pPr>
    </w:p>
    <w:p w:rsidR="00FF47FB" w:rsidRDefault="00FF47FB" w:rsidP="00824DD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24DD5">
        <w:rPr>
          <w:sz w:val="24"/>
          <w:szCs w:val="24"/>
        </w:rPr>
        <w:t xml:space="preserve">Приложение к решению </w:t>
      </w:r>
    </w:p>
    <w:p w:rsidR="00FF47FB" w:rsidRDefault="00FF47FB" w:rsidP="00824DD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24DD5">
        <w:rPr>
          <w:sz w:val="24"/>
          <w:szCs w:val="24"/>
        </w:rPr>
        <w:t xml:space="preserve">Совета депутатов МО </w:t>
      </w:r>
    </w:p>
    <w:p w:rsidR="00FF47FB" w:rsidRPr="00824DD5" w:rsidRDefault="00FF47FB" w:rsidP="00824DD5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824DD5">
        <w:rPr>
          <w:sz w:val="24"/>
          <w:szCs w:val="24"/>
        </w:rPr>
        <w:t xml:space="preserve">Днепровский сельсовет от </w:t>
      </w:r>
      <w:r>
        <w:rPr>
          <w:sz w:val="24"/>
          <w:szCs w:val="24"/>
        </w:rPr>
        <w:t>15.09.2018</w:t>
      </w:r>
      <w:r w:rsidRPr="00824DD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105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Default="00FF47FB" w:rsidP="00824DD5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>ПОЛОЖЕНИЕ</w:t>
      </w:r>
    </w:p>
    <w:p w:rsidR="00FF47FB" w:rsidRDefault="00FF47FB" w:rsidP="00824DD5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824DD5">
        <w:rPr>
          <w:szCs w:val="28"/>
        </w:rPr>
        <w:t>о территориальном общественном самоуправлении на территории  администрации муниципального образования Днепровский сельсовет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Настоящее положение о территориальном общественном самоуправлении в соответствии со </w:t>
      </w:r>
      <w:hyperlink r:id="rId8" w:history="1">
        <w:r w:rsidRPr="00320F66">
          <w:rPr>
            <w:color w:val="0000FF"/>
            <w:szCs w:val="28"/>
          </w:rPr>
          <w:t>статьей 27</w:t>
        </w:r>
      </w:hyperlink>
      <w:r w:rsidRPr="00320F66">
        <w:rPr>
          <w:szCs w:val="28"/>
        </w:rPr>
        <w:t xml:space="preserve"> Федерального закона от 6 октября 2003 года </w:t>
      </w:r>
      <w:r>
        <w:rPr>
          <w:szCs w:val="28"/>
        </w:rPr>
        <w:t>№</w:t>
      </w:r>
      <w:r w:rsidRPr="00320F66">
        <w:rPr>
          <w:szCs w:val="28"/>
        </w:rPr>
        <w:t xml:space="preserve"> 131-ФЗ </w:t>
      </w:r>
      <w:r>
        <w:rPr>
          <w:szCs w:val="28"/>
        </w:rPr>
        <w:t>«</w:t>
      </w:r>
      <w:r w:rsidRPr="00320F66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 </w:t>
      </w:r>
      <w:r w:rsidRPr="00320F66">
        <w:rPr>
          <w:szCs w:val="28"/>
        </w:rPr>
        <w:t xml:space="preserve">определяет </w:t>
      </w:r>
      <w:r>
        <w:rPr>
          <w:szCs w:val="28"/>
        </w:rPr>
        <w:t xml:space="preserve">порядок организации и осуществления территориального общественного </w:t>
      </w:r>
      <w:r w:rsidRPr="00320F66">
        <w:rPr>
          <w:szCs w:val="28"/>
        </w:rPr>
        <w:t>самоуправле</w:t>
      </w:r>
      <w:r>
        <w:rPr>
          <w:szCs w:val="28"/>
        </w:rPr>
        <w:t>ния.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1. Территориальное общественное самоуправление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</w:t>
      </w:r>
      <w:r>
        <w:rPr>
          <w:szCs w:val="28"/>
        </w:rPr>
        <w:t xml:space="preserve"> (далее –ТОС)</w:t>
      </w:r>
      <w:r w:rsidRPr="00320F66">
        <w:rPr>
          <w:szCs w:val="28"/>
        </w:rPr>
        <w:t xml:space="preserve"> </w:t>
      </w:r>
      <w:r>
        <w:rPr>
          <w:szCs w:val="28"/>
        </w:rPr>
        <w:t>–</w:t>
      </w:r>
      <w:r w:rsidRPr="00320F66">
        <w:rPr>
          <w:szCs w:val="28"/>
        </w:rPr>
        <w:t xml:space="preserve"> самоорганизация граждан по месту их жительства на части территории поселения</w:t>
      </w:r>
      <w:r>
        <w:rPr>
          <w:szCs w:val="28"/>
        </w:rPr>
        <w:t xml:space="preserve"> или городского округа </w:t>
      </w:r>
      <w:r w:rsidRPr="00320F66">
        <w:rPr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</w:t>
      </w:r>
      <w:r>
        <w:rPr>
          <w:szCs w:val="28"/>
        </w:rPr>
        <w:t>й</w:t>
      </w:r>
      <w:r w:rsidRPr="00320F66">
        <w:rPr>
          <w:szCs w:val="28"/>
        </w:rPr>
        <w:t xml:space="preserve"> и конференций граждан, а также посредством создания органов территориального общественного самоуправления.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5. Органы местного самоуправления содействуют органам территориального общественного самоуправления в осуществлении их задач и координируют их деятельность.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6. 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законности;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защиты законных прав и интересов населения;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гласности и учета общественного мнения;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выборности и подконтрольности органов территориального общественного самоуправления гражданам;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взаимодействия с органами местного самоуправления муниципального образования;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учета исторических и иных местных традиций;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</w:t>
      </w:r>
      <w:r>
        <w:rPr>
          <w:szCs w:val="28"/>
        </w:rPr>
        <w:t>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3. Право граждан на осуществление территориального общественного самоуправления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В осуществлении территориального общественного самоуправления принимают участие граждане, проживающие на соответствующей территории и достигшие 16-летнего возраста.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Гражданин</w:t>
      </w:r>
      <w:r w:rsidRPr="00320F66">
        <w:rPr>
          <w:szCs w:val="28"/>
        </w:rPr>
        <w:t xml:space="preserve">, достигший 16-летнего возраста, имеет право участвовать в </w:t>
      </w:r>
      <w:r>
        <w:rPr>
          <w:szCs w:val="28"/>
        </w:rPr>
        <w:t>организации</w:t>
      </w:r>
      <w:r w:rsidRPr="00320F66">
        <w:rPr>
          <w:szCs w:val="28"/>
        </w:rPr>
        <w:t xml:space="preserve">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4. Границы деятельности территориального общественного самоуправления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 осуществляется в пределах следующих территорий проживания граждан: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подъезд многоквартирного жилого дома;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многоквартирный жилой дом;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группа жилых домов;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жилой микрорайон;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сельский населенный пункт, не являющийся поселением;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иные территории проживания граждан.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Границы территории</w:t>
      </w:r>
      <w:r w:rsidRPr="00320F66">
        <w:rPr>
          <w:szCs w:val="28"/>
        </w:rPr>
        <w:t xml:space="preserve">, на которой осуществляется </w:t>
      </w:r>
      <w:r>
        <w:rPr>
          <w:szCs w:val="28"/>
        </w:rPr>
        <w:t>ТОС</w:t>
      </w:r>
      <w:r w:rsidRPr="00320F66">
        <w:rPr>
          <w:szCs w:val="28"/>
        </w:rPr>
        <w:t xml:space="preserve">, устанавливается </w:t>
      </w:r>
      <w:r>
        <w:rPr>
          <w:szCs w:val="28"/>
        </w:rPr>
        <w:t xml:space="preserve">представительным органом  муниципального образования Днепровский сельсовет </w:t>
      </w:r>
      <w:r w:rsidRPr="00320F66">
        <w:rPr>
          <w:szCs w:val="28"/>
        </w:rPr>
        <w:t xml:space="preserve">на основании предложений </w:t>
      </w:r>
      <w:r>
        <w:rPr>
          <w:szCs w:val="28"/>
        </w:rPr>
        <w:t xml:space="preserve"> </w:t>
      </w:r>
      <w:r w:rsidRPr="00320F66">
        <w:rPr>
          <w:szCs w:val="28"/>
        </w:rPr>
        <w:t>инициативной группы</w:t>
      </w:r>
      <w:r>
        <w:rPr>
          <w:szCs w:val="28"/>
        </w:rPr>
        <w:t xml:space="preserve"> (не менее 3-х человек, достигших 16-летнего возраста и проживающих на территории осуществления ТОС)</w:t>
      </w:r>
      <w:r w:rsidRPr="00320F66">
        <w:rPr>
          <w:szCs w:val="28"/>
        </w:rPr>
        <w:t>, принятых собрани</w:t>
      </w:r>
      <w:r>
        <w:rPr>
          <w:szCs w:val="28"/>
        </w:rPr>
        <w:t>ем</w:t>
      </w:r>
      <w:r w:rsidRPr="00320F66">
        <w:rPr>
          <w:szCs w:val="28"/>
        </w:rPr>
        <w:t>, конференци</w:t>
      </w:r>
      <w:r>
        <w:rPr>
          <w:szCs w:val="28"/>
        </w:rPr>
        <w:t>ей</w:t>
      </w:r>
      <w:r w:rsidRPr="00320F66">
        <w:rPr>
          <w:szCs w:val="28"/>
        </w:rPr>
        <w:t xml:space="preserve"> граждан.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5. Регистрация территориального общественного самоуправления </w:t>
      </w:r>
    </w:p>
    <w:p w:rsidR="00FF47FB" w:rsidRPr="00320F66" w:rsidRDefault="00FF47FB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320F66">
        <w:rPr>
          <w:szCs w:val="28"/>
        </w:rPr>
        <w:t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</w:t>
      </w:r>
      <w:r>
        <w:rPr>
          <w:szCs w:val="28"/>
        </w:rPr>
        <w:t>правления. Порядок регистрации У</w:t>
      </w:r>
      <w:r w:rsidRPr="00320F66">
        <w:rPr>
          <w:szCs w:val="28"/>
        </w:rPr>
        <w:t xml:space="preserve">става территориального общественного самоуправления </w:t>
      </w:r>
      <w:r>
        <w:rPr>
          <w:szCs w:val="28"/>
        </w:rPr>
        <w:t xml:space="preserve">регулируется </w:t>
      </w:r>
      <w:r w:rsidRPr="00320F66">
        <w:rPr>
          <w:szCs w:val="28"/>
        </w:rPr>
        <w:t>нормативными правовыми актами представительного органа муниципального образования.</w:t>
      </w:r>
    </w:p>
    <w:p w:rsidR="00FF47FB" w:rsidRPr="00320F66" w:rsidRDefault="00FF47FB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. На регистрацию необходимо представить следующие документы:</w:t>
      </w:r>
    </w:p>
    <w:p w:rsidR="00FF47FB" w:rsidRPr="00320F66" w:rsidRDefault="00FF47FB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FF47FB" w:rsidRPr="00320F66" w:rsidRDefault="00FF47FB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протокол собрания (конференции) граждан о создании территориального общественного самоуправления</w:t>
      </w:r>
      <w:r>
        <w:rPr>
          <w:szCs w:val="28"/>
        </w:rPr>
        <w:t>,</w:t>
      </w:r>
      <w:r w:rsidRPr="00320F66">
        <w:rPr>
          <w:szCs w:val="28"/>
        </w:rPr>
        <w:t xml:space="preserve"> об утверждении его устава</w:t>
      </w:r>
      <w:r>
        <w:rPr>
          <w:szCs w:val="28"/>
        </w:rPr>
        <w:t>, об определении уполномоченного лица по регистрации территориального общественного самоуправления</w:t>
      </w:r>
      <w:r w:rsidRPr="00320F66">
        <w:rPr>
          <w:szCs w:val="28"/>
        </w:rPr>
        <w:t>;</w:t>
      </w:r>
    </w:p>
    <w:p w:rsidR="00FF47FB" w:rsidRPr="00320F66" w:rsidRDefault="00FF47FB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3) </w:t>
      </w:r>
      <w:r>
        <w:rPr>
          <w:szCs w:val="28"/>
        </w:rPr>
        <w:t>У</w:t>
      </w:r>
      <w:r w:rsidRPr="00320F66">
        <w:rPr>
          <w:szCs w:val="28"/>
        </w:rPr>
        <w:t>став территориального общественного самоуправления.</w:t>
      </w:r>
    </w:p>
    <w:p w:rsidR="00FF47FB" w:rsidRDefault="00FF47FB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 xml:space="preserve">. Устав территориального общественного самоуправления регистрируется уполномоченным </w:t>
      </w:r>
      <w:r>
        <w:rPr>
          <w:szCs w:val="28"/>
        </w:rPr>
        <w:t xml:space="preserve">органом </w:t>
      </w:r>
      <w:r w:rsidRPr="00320F66">
        <w:rPr>
          <w:szCs w:val="28"/>
        </w:rPr>
        <w:t>администраци</w:t>
      </w:r>
      <w:r>
        <w:rPr>
          <w:szCs w:val="28"/>
        </w:rPr>
        <w:t>и</w:t>
      </w:r>
      <w:r w:rsidRPr="00320F66">
        <w:rPr>
          <w:szCs w:val="28"/>
        </w:rPr>
        <w:t xml:space="preserve"> муниципального образования</w:t>
      </w:r>
      <w:r>
        <w:rPr>
          <w:szCs w:val="28"/>
        </w:rPr>
        <w:t>.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. Территориальное общественное самоуправление</w:t>
      </w:r>
      <w:r>
        <w:rPr>
          <w:szCs w:val="28"/>
        </w:rPr>
        <w:t xml:space="preserve"> в соответствии с его уставом может являться </w:t>
      </w:r>
      <w:r w:rsidRPr="00320F66">
        <w:rPr>
          <w:szCs w:val="28"/>
        </w:rPr>
        <w:t>юридическ</w:t>
      </w:r>
      <w:r>
        <w:rPr>
          <w:szCs w:val="28"/>
        </w:rPr>
        <w:t>им</w:t>
      </w:r>
      <w:r w:rsidRPr="00320F66">
        <w:rPr>
          <w:szCs w:val="28"/>
        </w:rPr>
        <w:t xml:space="preserve"> лицо</w:t>
      </w:r>
      <w:r>
        <w:rPr>
          <w:szCs w:val="28"/>
        </w:rPr>
        <w:t xml:space="preserve">м и подлежит </w:t>
      </w:r>
      <w:r w:rsidRPr="00320F66">
        <w:rPr>
          <w:szCs w:val="28"/>
        </w:rPr>
        <w:t>государственной регистрации в организационно-правовой форме некоммерческой организации.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6</w:t>
      </w:r>
      <w:r w:rsidRPr="002919CA">
        <w:rPr>
          <w:b/>
          <w:szCs w:val="28"/>
        </w:rPr>
        <w:t>. Устав территориального общественного самоуправления.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320F66">
        <w:rPr>
          <w:szCs w:val="28"/>
        </w:rPr>
        <w:t xml:space="preserve">В </w:t>
      </w:r>
      <w:r>
        <w:rPr>
          <w:szCs w:val="28"/>
        </w:rPr>
        <w:t>У</w:t>
      </w:r>
      <w:r w:rsidRPr="00320F66">
        <w:rPr>
          <w:szCs w:val="28"/>
        </w:rPr>
        <w:t>ставе территориального общественного самоуправления устанавливаются: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территория, на которой осуществляется территориальное общественное самоуправление;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порядок принятия решений;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средствами, в том числе на оплату труда руководителя территориального общественного самоуправления</w:t>
      </w:r>
      <w:r>
        <w:rPr>
          <w:szCs w:val="28"/>
        </w:rPr>
        <w:t xml:space="preserve"> </w:t>
      </w:r>
      <w:r w:rsidRPr="00283A89">
        <w:rPr>
          <w:i/>
          <w:szCs w:val="28"/>
        </w:rPr>
        <w:t>(для ТОС, имеющих статус юридического лица)</w:t>
      </w:r>
      <w:r w:rsidRPr="00320F66">
        <w:rPr>
          <w:szCs w:val="28"/>
        </w:rPr>
        <w:t>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порядок прекращения осуществления территориального общественного самоуправления.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7</w:t>
      </w:r>
      <w:r w:rsidRPr="002919CA">
        <w:rPr>
          <w:b/>
          <w:szCs w:val="28"/>
        </w:rPr>
        <w:t xml:space="preserve">. </w:t>
      </w:r>
      <w:r>
        <w:rPr>
          <w:b/>
          <w:szCs w:val="28"/>
        </w:rPr>
        <w:t xml:space="preserve">Органы </w:t>
      </w:r>
      <w:r w:rsidRPr="002919CA">
        <w:rPr>
          <w:b/>
          <w:szCs w:val="28"/>
        </w:rPr>
        <w:t xml:space="preserve"> территориального общественного само</w:t>
      </w:r>
      <w:r>
        <w:rPr>
          <w:b/>
          <w:szCs w:val="28"/>
        </w:rPr>
        <w:t>управления</w:t>
      </w:r>
    </w:p>
    <w:p w:rsidR="00FF47FB" w:rsidRDefault="00FF47FB" w:rsidP="00B0408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1. </w:t>
      </w:r>
      <w:r w:rsidRPr="00320F66">
        <w:rPr>
          <w:szCs w:val="28"/>
        </w:rPr>
        <w:t>Высшим органом</w:t>
      </w:r>
      <w:r>
        <w:rPr>
          <w:szCs w:val="28"/>
        </w:rPr>
        <w:t xml:space="preserve"> управления </w:t>
      </w:r>
      <w:r w:rsidRPr="00320F66">
        <w:rPr>
          <w:szCs w:val="28"/>
        </w:rPr>
        <w:t xml:space="preserve"> территориального общественного самоуправления является собрание</w:t>
      </w:r>
      <w:r>
        <w:rPr>
          <w:szCs w:val="28"/>
        </w:rPr>
        <w:t xml:space="preserve"> </w:t>
      </w:r>
      <w:r w:rsidRPr="00320F66">
        <w:rPr>
          <w:szCs w:val="28"/>
        </w:rPr>
        <w:t>граждан</w:t>
      </w:r>
      <w:r w:rsidRPr="005C2BC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по вопросам организации и осуществления территориального общественного самоуправления (далее– собрание граждан)</w:t>
      </w:r>
      <w:r w:rsidRPr="00320F66">
        <w:rPr>
          <w:szCs w:val="28"/>
        </w:rPr>
        <w:t>.</w:t>
      </w:r>
    </w:p>
    <w:p w:rsidR="00FF47FB" w:rsidRDefault="00FF47FB" w:rsidP="005C2BC9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 случаях, предусмотренных уставом ТОС, полномочия собрания граждан могут осуществляться конференцией граждан.</w:t>
      </w:r>
    </w:p>
    <w:p w:rsidR="00FF47FB" w:rsidRDefault="00FF47FB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Организацию и непосредственное осуществление территориального общественного самоуправления выполняют органы управления ТОС.</w:t>
      </w:r>
    </w:p>
    <w:p w:rsidR="00FF47FB" w:rsidRDefault="00FF47FB" w:rsidP="00283A89">
      <w:pPr>
        <w:shd w:val="clear" w:color="auto" w:fill="FFFFFF"/>
        <w:ind w:firstLine="540"/>
        <w:jc w:val="both"/>
        <w:textAlignment w:val="baseline"/>
        <w:rPr>
          <w:szCs w:val="28"/>
        </w:rPr>
      </w:pPr>
      <w:r w:rsidRPr="00320F66">
        <w:rPr>
          <w:szCs w:val="28"/>
        </w:rPr>
        <w:t xml:space="preserve">Орган </w:t>
      </w:r>
      <w:r>
        <w:rPr>
          <w:szCs w:val="28"/>
        </w:rPr>
        <w:t xml:space="preserve">управления </w:t>
      </w:r>
      <w:r w:rsidRPr="00320F66">
        <w:rPr>
          <w:szCs w:val="28"/>
        </w:rPr>
        <w:t xml:space="preserve">территориального общественного самоуправления </w:t>
      </w:r>
      <w:r>
        <w:rPr>
          <w:szCs w:val="28"/>
        </w:rPr>
        <w:t>может быть единоличным (староста, старейшина) либо</w:t>
      </w:r>
      <w:r w:rsidRPr="00320F66">
        <w:rPr>
          <w:szCs w:val="28"/>
        </w:rPr>
        <w:t xml:space="preserve"> коллегиальным</w:t>
      </w:r>
      <w:r>
        <w:rPr>
          <w:szCs w:val="28"/>
        </w:rPr>
        <w:t xml:space="preserve"> (</w:t>
      </w:r>
      <w:r>
        <w:rPr>
          <w:color w:val="0A0A0A"/>
          <w:szCs w:val="28"/>
          <w:bdr w:val="none" w:sz="0" w:space="0" w:color="auto" w:frame="1"/>
        </w:rPr>
        <w:t xml:space="preserve">(Совет)Комитет). </w:t>
      </w:r>
      <w:r w:rsidRPr="00320F66">
        <w:rPr>
          <w:szCs w:val="28"/>
        </w:rPr>
        <w:t xml:space="preserve"> </w:t>
      </w:r>
    </w:p>
    <w:p w:rsidR="00FF47FB" w:rsidRPr="001E5E2E" w:rsidRDefault="00FF47FB" w:rsidP="00B04089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Pr="001E5E2E">
        <w:rPr>
          <w:szCs w:val="28"/>
        </w:rPr>
        <w:t xml:space="preserve">Орган </w:t>
      </w:r>
      <w:r>
        <w:rPr>
          <w:szCs w:val="28"/>
        </w:rPr>
        <w:t xml:space="preserve"> управления</w:t>
      </w:r>
      <w:r w:rsidRPr="00C50561">
        <w:rPr>
          <w:szCs w:val="28"/>
        </w:rPr>
        <w:t xml:space="preserve"> </w:t>
      </w:r>
      <w:r>
        <w:rPr>
          <w:szCs w:val="28"/>
        </w:rPr>
        <w:t xml:space="preserve">ТОС </w:t>
      </w:r>
      <w:r w:rsidRPr="00C50561">
        <w:rPr>
          <w:szCs w:val="28"/>
        </w:rPr>
        <w:t xml:space="preserve"> избира</w:t>
      </w:r>
      <w:r>
        <w:rPr>
          <w:szCs w:val="28"/>
        </w:rPr>
        <w:t>е</w:t>
      </w:r>
      <w:r w:rsidRPr="00C50561">
        <w:rPr>
          <w:szCs w:val="28"/>
        </w:rPr>
        <w:t>тся на собраниях</w:t>
      </w:r>
      <w:r>
        <w:rPr>
          <w:szCs w:val="28"/>
        </w:rPr>
        <w:t xml:space="preserve"> (</w:t>
      </w:r>
      <w:r w:rsidRPr="00C50561">
        <w:rPr>
          <w:szCs w:val="28"/>
        </w:rPr>
        <w:t>конференциях</w:t>
      </w:r>
      <w:r>
        <w:rPr>
          <w:szCs w:val="28"/>
        </w:rPr>
        <w:t>)</w:t>
      </w:r>
      <w:r w:rsidRPr="00C50561">
        <w:rPr>
          <w:szCs w:val="28"/>
        </w:rPr>
        <w:t xml:space="preserve"> граждан, проживающих на соответствующей территории</w:t>
      </w:r>
      <w:r>
        <w:rPr>
          <w:szCs w:val="28"/>
        </w:rPr>
        <w:t xml:space="preserve">, на основе их </w:t>
      </w:r>
      <w:r w:rsidRPr="00320F66">
        <w:rPr>
          <w:szCs w:val="28"/>
        </w:rPr>
        <w:t>добровольного волеизъявления, путем открытого голосования</w:t>
      </w:r>
      <w:r>
        <w:rPr>
          <w:szCs w:val="28"/>
        </w:rPr>
        <w:t xml:space="preserve"> (</w:t>
      </w:r>
      <w:r w:rsidRPr="001E5E2E">
        <w:rPr>
          <w:i/>
          <w:szCs w:val="28"/>
        </w:rPr>
        <w:t>для коллегиального органа</w:t>
      </w:r>
      <w:r>
        <w:rPr>
          <w:i/>
          <w:szCs w:val="28"/>
        </w:rPr>
        <w:t xml:space="preserve"> </w:t>
      </w:r>
      <w:r w:rsidRPr="001E5E2E">
        <w:rPr>
          <w:i/>
          <w:szCs w:val="28"/>
        </w:rPr>
        <w:t>управления ТОС)</w:t>
      </w:r>
      <w:r>
        <w:rPr>
          <w:i/>
          <w:szCs w:val="28"/>
        </w:rPr>
        <w:t xml:space="preserve"> </w:t>
      </w:r>
      <w:r w:rsidRPr="00130974">
        <w:rPr>
          <w:szCs w:val="28"/>
        </w:rPr>
        <w:t xml:space="preserve">либо назначается </w:t>
      </w:r>
      <w:r>
        <w:rPr>
          <w:szCs w:val="28"/>
        </w:rPr>
        <w:t xml:space="preserve">представительным органом </w:t>
      </w:r>
      <w:r w:rsidRPr="00130974">
        <w:rPr>
          <w:szCs w:val="28"/>
        </w:rPr>
        <w:t>в соответствии со</w:t>
      </w:r>
      <w:r>
        <w:rPr>
          <w:i/>
          <w:szCs w:val="28"/>
        </w:rPr>
        <w:t xml:space="preserve"> </w:t>
      </w:r>
      <w:r w:rsidRPr="00DE2BCD">
        <w:rPr>
          <w:szCs w:val="28"/>
        </w:rPr>
        <w:t>статьёй 27</w:t>
      </w:r>
      <w:r w:rsidRPr="00DE2BCD">
        <w:rPr>
          <w:szCs w:val="28"/>
          <w:vertAlign w:val="superscript"/>
        </w:rPr>
        <w:t xml:space="preserve">1 </w:t>
      </w:r>
      <w:r w:rsidRPr="00DE2BCD">
        <w:rPr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 </w:t>
      </w:r>
      <w:r w:rsidRPr="00130974">
        <w:rPr>
          <w:i/>
          <w:szCs w:val="28"/>
        </w:rPr>
        <w:t>(для единоличного органа).</w:t>
      </w:r>
    </w:p>
    <w:p w:rsidR="00FF47FB" w:rsidRDefault="00FF47FB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Pr="00C50561">
        <w:rPr>
          <w:szCs w:val="28"/>
        </w:rPr>
        <w:t>Срок, на который избирается</w:t>
      </w:r>
      <w:r>
        <w:rPr>
          <w:szCs w:val="28"/>
        </w:rPr>
        <w:t xml:space="preserve"> (назначается)</w:t>
      </w:r>
      <w:r w:rsidRPr="00C50561">
        <w:rPr>
          <w:szCs w:val="28"/>
        </w:rPr>
        <w:t xml:space="preserve"> орган территориального общественного самоуправления, определяется в уставе  территориального общественного самоуправления, и не может быть менее </w:t>
      </w:r>
      <w:r>
        <w:rPr>
          <w:szCs w:val="28"/>
        </w:rPr>
        <w:t>двух</w:t>
      </w:r>
      <w:r w:rsidRPr="00C50561">
        <w:rPr>
          <w:szCs w:val="28"/>
        </w:rPr>
        <w:t xml:space="preserve"> и более пяти лет.</w:t>
      </w:r>
    </w:p>
    <w:p w:rsidR="00FF47FB" w:rsidRDefault="00FF47FB" w:rsidP="00B04089">
      <w:pPr>
        <w:ind w:firstLine="540"/>
        <w:jc w:val="both"/>
        <w:rPr>
          <w:szCs w:val="28"/>
        </w:rPr>
      </w:pPr>
      <w:r>
        <w:rPr>
          <w:szCs w:val="28"/>
        </w:rPr>
        <w:t>5. </w:t>
      </w:r>
      <w:r w:rsidRPr="00FC7261">
        <w:rPr>
          <w:szCs w:val="28"/>
        </w:rPr>
        <w:t>Собрание</w:t>
      </w:r>
      <w:r>
        <w:rPr>
          <w:szCs w:val="28"/>
        </w:rPr>
        <w:t xml:space="preserve"> (конференция)</w:t>
      </w:r>
      <w:r w:rsidRPr="00FC7261">
        <w:rPr>
          <w:szCs w:val="28"/>
        </w:rPr>
        <w:t xml:space="preserve"> граждан может созываться органами местного самоуправления, Советом</w:t>
      </w:r>
      <w:r>
        <w:rPr>
          <w:szCs w:val="28"/>
        </w:rPr>
        <w:t xml:space="preserve"> (Комитетом)</w:t>
      </w:r>
      <w:r w:rsidRPr="00FC7261">
        <w:rPr>
          <w:szCs w:val="28"/>
        </w:rPr>
        <w:t xml:space="preserve"> ТОС</w:t>
      </w:r>
      <w:r>
        <w:rPr>
          <w:szCs w:val="28"/>
        </w:rPr>
        <w:t>, старостами</w:t>
      </w:r>
      <w:r w:rsidRPr="00FC7261">
        <w:rPr>
          <w:szCs w:val="28"/>
        </w:rPr>
        <w:t xml:space="preserve"> или инициативными группами граждан</w:t>
      </w:r>
      <w:r>
        <w:rPr>
          <w:szCs w:val="28"/>
        </w:rPr>
        <w:t xml:space="preserve"> </w:t>
      </w:r>
      <w:r w:rsidRPr="00FC7261">
        <w:rPr>
          <w:szCs w:val="28"/>
        </w:rPr>
        <w:t>по мере нео</w:t>
      </w:r>
      <w:r>
        <w:rPr>
          <w:szCs w:val="28"/>
        </w:rPr>
        <w:t>бходимости, но не реже одного раза</w:t>
      </w:r>
      <w:r w:rsidRPr="00FC7261">
        <w:rPr>
          <w:szCs w:val="28"/>
        </w:rPr>
        <w:t xml:space="preserve"> в год</w:t>
      </w:r>
      <w:r>
        <w:rPr>
          <w:szCs w:val="28"/>
        </w:rPr>
        <w:t>.</w:t>
      </w:r>
    </w:p>
    <w:p w:rsidR="00FF47FB" w:rsidRDefault="00FF47FB" w:rsidP="00E72071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FF47FB" w:rsidRDefault="00FF47FB" w:rsidP="005F2BB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5F2BBD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FF47FB" w:rsidRDefault="00FF47FB" w:rsidP="005E2CDC">
      <w:pPr>
        <w:ind w:firstLine="540"/>
        <w:jc w:val="both"/>
        <w:rPr>
          <w:szCs w:val="28"/>
        </w:rPr>
      </w:pPr>
      <w:r>
        <w:rPr>
          <w:szCs w:val="28"/>
        </w:rPr>
        <w:t>7. </w:t>
      </w:r>
      <w:r w:rsidRPr="00FC7261">
        <w:rPr>
          <w:szCs w:val="28"/>
        </w:rPr>
        <w:t>Органы местного самоуправления и граждане, проживающие на территории ТОС, уведомляются о проведении собрания</w:t>
      </w:r>
      <w:r>
        <w:rPr>
          <w:szCs w:val="28"/>
        </w:rPr>
        <w:t xml:space="preserve">, </w:t>
      </w:r>
      <w:r w:rsidRPr="00FC7261">
        <w:rPr>
          <w:szCs w:val="28"/>
        </w:rPr>
        <w:t>конференции граждан не позднее, ч</w:t>
      </w:r>
      <w:r>
        <w:rPr>
          <w:szCs w:val="28"/>
        </w:rPr>
        <w:t>ем за 5</w:t>
      </w:r>
      <w:r w:rsidRPr="00FC7261">
        <w:rPr>
          <w:szCs w:val="28"/>
        </w:rPr>
        <w:t xml:space="preserve"> дней до дня проведения собрания</w:t>
      </w:r>
      <w:r>
        <w:rPr>
          <w:szCs w:val="28"/>
        </w:rPr>
        <w:t xml:space="preserve">, </w:t>
      </w:r>
      <w:r w:rsidRPr="00FC7261">
        <w:rPr>
          <w:szCs w:val="28"/>
        </w:rPr>
        <w:t>конференции граждан.</w:t>
      </w:r>
    </w:p>
    <w:p w:rsidR="00FF47FB" w:rsidRPr="00FC7261" w:rsidRDefault="00FF47FB" w:rsidP="005E2CD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Cs w:val="28"/>
        </w:rPr>
      </w:pPr>
      <w:r>
        <w:rPr>
          <w:spacing w:val="2"/>
          <w:sz w:val="28"/>
          <w:szCs w:val="28"/>
        </w:rPr>
        <w:t>8</w:t>
      </w:r>
      <w:r w:rsidRPr="00C50561">
        <w:rPr>
          <w:szCs w:val="28"/>
        </w:rPr>
        <w:t xml:space="preserve">. </w:t>
      </w:r>
      <w:r w:rsidRPr="005E2CDC">
        <w:rPr>
          <w:sz w:val="28"/>
          <w:szCs w:val="28"/>
        </w:rPr>
        <w:t>К исключительным полномочиям собрания (конференции) граждан относятся:</w:t>
      </w:r>
    </w:p>
    <w:p w:rsidR="00FF47FB" w:rsidRPr="00FC7261" w:rsidRDefault="00FF47FB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1) установление структуры органов ТОС;</w:t>
      </w:r>
    </w:p>
    <w:p w:rsidR="00FF47FB" w:rsidRPr="00FC7261" w:rsidRDefault="00FF47FB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2) принятие устава ТОС, внесение в него изменений и дополнений;</w:t>
      </w:r>
    </w:p>
    <w:p w:rsidR="00FF47FB" w:rsidRPr="00FC7261" w:rsidRDefault="00FF47FB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 xml:space="preserve">3) избрание органов </w:t>
      </w:r>
      <w:r>
        <w:rPr>
          <w:szCs w:val="28"/>
        </w:rPr>
        <w:t xml:space="preserve">и руководителей </w:t>
      </w:r>
      <w:r w:rsidRPr="00FC7261">
        <w:rPr>
          <w:szCs w:val="28"/>
        </w:rPr>
        <w:t>ТОС (Совета ТОС, иных органов) и досрочное прекращение их полномочий;</w:t>
      </w:r>
    </w:p>
    <w:p w:rsidR="00FF47FB" w:rsidRPr="00FC7261" w:rsidRDefault="00FF47FB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4) определение основных направлений деятельности ТОС;</w:t>
      </w:r>
    </w:p>
    <w:p w:rsidR="00FF47FB" w:rsidRPr="00130974" w:rsidRDefault="00FF47FB" w:rsidP="00B04089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5) утверждение сметы доходов и расходов ТОС и отчета о ее исполнении</w:t>
      </w:r>
      <w:r>
        <w:rPr>
          <w:szCs w:val="28"/>
        </w:rPr>
        <w:t xml:space="preserve"> </w:t>
      </w:r>
      <w:r w:rsidRPr="00130974">
        <w:rPr>
          <w:i/>
          <w:szCs w:val="28"/>
        </w:rPr>
        <w:t>(для ТОС, имеющих статус юридических лиц);</w:t>
      </w:r>
    </w:p>
    <w:p w:rsidR="00FF47FB" w:rsidRPr="00FC7261" w:rsidRDefault="00FF47FB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FF47FB" w:rsidRPr="00130974" w:rsidRDefault="00FF47FB" w:rsidP="00130974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7) принятие решений о создании ТОС других юридических лиц, об участии ТОС в других юридических лицах, о создании филиалов и об открытии представительств ТОС</w:t>
      </w:r>
      <w:r>
        <w:rPr>
          <w:szCs w:val="28"/>
        </w:rPr>
        <w:t xml:space="preserve"> </w:t>
      </w:r>
      <w:r w:rsidRPr="00130974">
        <w:rPr>
          <w:i/>
          <w:szCs w:val="28"/>
        </w:rPr>
        <w:t>(для ТОС, имеющих статус юридических лиц);</w:t>
      </w:r>
    </w:p>
    <w:p w:rsidR="00FF47FB" w:rsidRPr="00130974" w:rsidRDefault="00FF47FB" w:rsidP="00E56DCD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8) принятие решений о реорганизации и ликвидации ТОС, о назначении ликвидационной комиссии (ликвидатора) и об утверждении ликвидационного баланса</w:t>
      </w:r>
      <w:r>
        <w:rPr>
          <w:szCs w:val="28"/>
        </w:rPr>
        <w:t xml:space="preserve"> </w:t>
      </w:r>
      <w:r w:rsidRPr="00130974">
        <w:rPr>
          <w:i/>
          <w:szCs w:val="28"/>
        </w:rPr>
        <w:t>(для ТОС, имеющих статус юридических лиц);</w:t>
      </w:r>
    </w:p>
    <w:p w:rsidR="00FF47FB" w:rsidRPr="00FC7261" w:rsidRDefault="00FF47FB" w:rsidP="00B04089">
      <w:pPr>
        <w:ind w:firstLine="540"/>
        <w:jc w:val="both"/>
        <w:rPr>
          <w:szCs w:val="28"/>
        </w:rPr>
      </w:pPr>
      <w:r>
        <w:rPr>
          <w:szCs w:val="28"/>
        </w:rPr>
        <w:t>9)</w:t>
      </w:r>
      <w:r w:rsidRPr="00FC7261">
        <w:rPr>
          <w:szCs w:val="28"/>
        </w:rPr>
        <w:t xml:space="preserve"> определение принципов образования и использования имущества ТОС</w:t>
      </w:r>
      <w:r>
        <w:rPr>
          <w:szCs w:val="28"/>
        </w:rPr>
        <w:t xml:space="preserve"> </w:t>
      </w:r>
      <w:r w:rsidRPr="00130974">
        <w:rPr>
          <w:i/>
          <w:szCs w:val="28"/>
        </w:rPr>
        <w:t>(для ТОС, имеющих статус юридических лиц)</w:t>
      </w:r>
      <w:r w:rsidRPr="00FC7261">
        <w:rPr>
          <w:szCs w:val="28"/>
        </w:rPr>
        <w:t>.</w:t>
      </w:r>
    </w:p>
    <w:p w:rsidR="00FF47FB" w:rsidRDefault="00FF47FB" w:rsidP="005C2BC9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color w:val="2D2D2D"/>
          <w:spacing w:val="2"/>
          <w:szCs w:val="28"/>
        </w:rPr>
        <w:t>9. </w:t>
      </w:r>
      <w:r w:rsidRPr="004A0449">
        <w:rPr>
          <w:color w:val="2D2D2D"/>
          <w:spacing w:val="2"/>
          <w:szCs w:val="28"/>
        </w:rPr>
        <w:t xml:space="preserve">Решения </w:t>
      </w:r>
      <w:r>
        <w:rPr>
          <w:color w:val="2D2D2D"/>
          <w:spacing w:val="2"/>
          <w:szCs w:val="28"/>
        </w:rPr>
        <w:t xml:space="preserve"> собрания (</w:t>
      </w:r>
      <w:r w:rsidRPr="004A0449">
        <w:rPr>
          <w:color w:val="2D2D2D"/>
          <w:spacing w:val="2"/>
          <w:szCs w:val="28"/>
        </w:rPr>
        <w:t>конференции</w:t>
      </w:r>
      <w:r>
        <w:rPr>
          <w:color w:val="2D2D2D"/>
          <w:spacing w:val="2"/>
          <w:szCs w:val="28"/>
        </w:rPr>
        <w:t xml:space="preserve">) считается принятым, если за него проголосовало более </w:t>
      </w:r>
      <w:r>
        <w:rPr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FF47FB" w:rsidRDefault="00FF47FB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10. </w:t>
      </w:r>
      <w:r w:rsidRPr="00320F66">
        <w:rPr>
          <w:szCs w:val="28"/>
        </w:rPr>
        <w:t xml:space="preserve">Основной формой работы </w:t>
      </w:r>
      <w:r>
        <w:rPr>
          <w:szCs w:val="28"/>
        </w:rPr>
        <w:t>Совета (Комитета) ТОС</w:t>
      </w:r>
      <w:r w:rsidRPr="00320F66">
        <w:rPr>
          <w:szCs w:val="28"/>
        </w:rPr>
        <w:t xml:space="preserve"> является заседание, на котором решаются вопросы, отнесенные к его ведению.</w:t>
      </w:r>
    </w:p>
    <w:p w:rsidR="00FF47FB" w:rsidRPr="00320F66" w:rsidRDefault="00FF47FB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FF47FB" w:rsidRPr="00240D11" w:rsidRDefault="00FF47FB" w:rsidP="002039F7">
      <w:pPr>
        <w:ind w:firstLine="540"/>
        <w:jc w:val="both"/>
        <w:rPr>
          <w:szCs w:val="28"/>
        </w:rPr>
      </w:pPr>
      <w:r w:rsidRPr="00240D11">
        <w:rPr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</w:t>
      </w:r>
      <w:r>
        <w:rPr>
          <w:szCs w:val="28"/>
        </w:rPr>
        <w:t xml:space="preserve"> самоуправления.</w:t>
      </w:r>
      <w:r w:rsidRPr="00240D11">
        <w:rPr>
          <w:szCs w:val="28"/>
        </w:rPr>
        <w:t xml:space="preserve"> </w:t>
      </w:r>
    </w:p>
    <w:p w:rsidR="00FF47FB" w:rsidRDefault="00FF47FB" w:rsidP="002039F7">
      <w:pPr>
        <w:ind w:firstLine="540"/>
        <w:jc w:val="both"/>
        <w:rPr>
          <w:szCs w:val="28"/>
        </w:rPr>
      </w:pPr>
    </w:p>
    <w:p w:rsidR="00FF47FB" w:rsidRDefault="00FF47FB" w:rsidP="00C30162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8</w:t>
      </w:r>
      <w:r w:rsidRPr="002919CA">
        <w:rPr>
          <w:b/>
          <w:szCs w:val="28"/>
        </w:rPr>
        <w:t>. П</w:t>
      </w:r>
      <w:r>
        <w:rPr>
          <w:b/>
          <w:szCs w:val="28"/>
        </w:rPr>
        <w:t>рава и обязанности органа управления ТОС.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83AE5">
        <w:rPr>
          <w:szCs w:val="28"/>
        </w:rPr>
        <w:t>Орган</w:t>
      </w:r>
      <w:r>
        <w:rPr>
          <w:szCs w:val="28"/>
        </w:rPr>
        <w:t xml:space="preserve">  управления ТОС</w:t>
      </w:r>
      <w:r w:rsidRPr="00A83AE5">
        <w:rPr>
          <w:szCs w:val="28"/>
        </w:rPr>
        <w:t xml:space="preserve"> име</w:t>
      </w:r>
      <w:r>
        <w:rPr>
          <w:szCs w:val="28"/>
        </w:rPr>
        <w:t>е</w:t>
      </w:r>
      <w:r w:rsidRPr="00A83AE5">
        <w:rPr>
          <w:szCs w:val="28"/>
        </w:rPr>
        <w:t>т право: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4) вносить в органы местного самоуправления проекты муниципальных правовых актов</w:t>
      </w:r>
      <w:r>
        <w:rPr>
          <w:szCs w:val="28"/>
        </w:rPr>
        <w:t>, касающихся деятельности ТОС</w:t>
      </w:r>
      <w:r w:rsidRPr="00A83AE5">
        <w:rPr>
          <w:szCs w:val="28"/>
        </w:rPr>
        <w:t>;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83AE5">
        <w:rPr>
          <w:szCs w:val="28"/>
        </w:rPr>
        <w:t>Орган</w:t>
      </w:r>
      <w:r>
        <w:rPr>
          <w:szCs w:val="28"/>
        </w:rPr>
        <w:t xml:space="preserve"> </w:t>
      </w:r>
      <w:r w:rsidRPr="00A83AE5">
        <w:rPr>
          <w:szCs w:val="28"/>
        </w:rPr>
        <w:t xml:space="preserve"> </w:t>
      </w:r>
      <w:r>
        <w:rPr>
          <w:szCs w:val="28"/>
        </w:rPr>
        <w:t>управления ТОС обязан: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собрании, конференции граждан</w:t>
      </w:r>
      <w:r>
        <w:rPr>
          <w:szCs w:val="28"/>
        </w:rPr>
        <w:t>, проживающих в границах ТОС</w:t>
      </w:r>
      <w:r w:rsidRPr="00A83AE5">
        <w:rPr>
          <w:szCs w:val="28"/>
        </w:rPr>
        <w:t>;</w:t>
      </w:r>
    </w:p>
    <w:p w:rsidR="00FF47FB" w:rsidRPr="00A83AE5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 а также предприятиями, организациями, учреждениями, расположенными в границах ТОС по вопросам своей деятельности;</w:t>
      </w:r>
    </w:p>
    <w:p w:rsidR="00FF47FB" w:rsidRDefault="00FF47FB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 по вопросам своей деятельности для принятия необходимых мер в пределах своей компетенции.</w:t>
      </w:r>
    </w:p>
    <w:p w:rsidR="00FF47FB" w:rsidRPr="004A0449" w:rsidRDefault="00FF47FB" w:rsidP="005C2BC9">
      <w:pPr>
        <w:pStyle w:val="formattext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2D2D2D"/>
          <w:spacing w:val="2"/>
          <w:sz w:val="28"/>
          <w:szCs w:val="28"/>
        </w:rPr>
      </w:pPr>
    </w:p>
    <w:p w:rsidR="00FF47FB" w:rsidRPr="00BC2C36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9</w:t>
      </w:r>
      <w:r w:rsidRPr="002919CA">
        <w:rPr>
          <w:b/>
          <w:szCs w:val="28"/>
        </w:rPr>
        <w:t xml:space="preserve">. Председатель </w:t>
      </w:r>
      <w:r>
        <w:rPr>
          <w:b/>
          <w:szCs w:val="28"/>
        </w:rPr>
        <w:t xml:space="preserve">Совета (Комитета) ТОС </w:t>
      </w:r>
      <w:r w:rsidRPr="00BC2C36">
        <w:rPr>
          <w:i/>
          <w:szCs w:val="28"/>
          <w:u w:val="single"/>
        </w:rPr>
        <w:t>(для коллегиального органа управления)</w:t>
      </w:r>
    </w:p>
    <w:p w:rsidR="00FF47FB" w:rsidRDefault="00FF47F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1. Председатель </w:t>
      </w:r>
      <w:r w:rsidRPr="00757885">
        <w:rPr>
          <w:szCs w:val="28"/>
        </w:rPr>
        <w:t>Совета (Комитета) ТОС</w:t>
      </w:r>
      <w:r w:rsidRPr="00320F66">
        <w:rPr>
          <w:szCs w:val="28"/>
        </w:rPr>
        <w:t xml:space="preserve"> организует его работу</w:t>
      </w:r>
      <w:r>
        <w:rPr>
          <w:szCs w:val="28"/>
        </w:rPr>
        <w:t xml:space="preserve"> и обеспечивает исполнение решений, принятых на собраниях, конференциях граждан</w:t>
      </w:r>
      <w:r w:rsidRPr="00320F66">
        <w:rPr>
          <w:szCs w:val="28"/>
        </w:rPr>
        <w:t xml:space="preserve">. </w:t>
      </w:r>
    </w:p>
    <w:p w:rsidR="00FF47FB" w:rsidRDefault="00FF47F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Председатель </w:t>
      </w:r>
      <w:r w:rsidRPr="00757885">
        <w:rPr>
          <w:szCs w:val="28"/>
        </w:rPr>
        <w:t>Совета (Комитета) ТОС</w:t>
      </w:r>
      <w:r>
        <w:rPr>
          <w:szCs w:val="28"/>
        </w:rPr>
        <w:t xml:space="preserve"> </w:t>
      </w:r>
      <w:r w:rsidRPr="00320F66">
        <w:rPr>
          <w:szCs w:val="28"/>
        </w:rPr>
        <w:t>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состава.</w:t>
      </w:r>
    </w:p>
    <w:p w:rsidR="00FF47FB" w:rsidRPr="00E44A2B" w:rsidRDefault="00FF47F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E44A2B">
        <w:rPr>
          <w:szCs w:val="28"/>
        </w:rPr>
        <w:t xml:space="preserve">Полномочия председателя Совета (Комитета) ТОС может исполнять староста сельского населённого пункта. </w:t>
      </w:r>
    </w:p>
    <w:p w:rsidR="00FF47FB" w:rsidRPr="00757885" w:rsidRDefault="00FF47F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2. Председатель </w:t>
      </w:r>
      <w:r w:rsidRPr="00757885">
        <w:rPr>
          <w:szCs w:val="28"/>
        </w:rPr>
        <w:t>Совета (Комитета) ТОС</w:t>
      </w:r>
      <w:r>
        <w:rPr>
          <w:szCs w:val="28"/>
        </w:rPr>
        <w:t xml:space="preserve"> </w:t>
      </w:r>
      <w:r w:rsidRPr="00320F66">
        <w:rPr>
          <w:szCs w:val="28"/>
        </w:rPr>
        <w:t xml:space="preserve"> подотчетен </w:t>
      </w:r>
      <w:r>
        <w:rPr>
          <w:szCs w:val="28"/>
        </w:rPr>
        <w:t xml:space="preserve"> </w:t>
      </w:r>
      <w:r w:rsidRPr="00757885">
        <w:rPr>
          <w:szCs w:val="28"/>
        </w:rPr>
        <w:t>Совет</w:t>
      </w:r>
      <w:r>
        <w:rPr>
          <w:szCs w:val="28"/>
        </w:rPr>
        <w:t>у</w:t>
      </w:r>
      <w:r w:rsidRPr="00757885">
        <w:rPr>
          <w:szCs w:val="28"/>
        </w:rPr>
        <w:t xml:space="preserve"> (Комитет</w:t>
      </w:r>
      <w:r>
        <w:rPr>
          <w:szCs w:val="28"/>
        </w:rPr>
        <w:t>у</w:t>
      </w:r>
      <w:r w:rsidRPr="00757885">
        <w:rPr>
          <w:szCs w:val="28"/>
        </w:rPr>
        <w:t>) ТОС</w:t>
      </w:r>
      <w:r>
        <w:rPr>
          <w:szCs w:val="28"/>
        </w:rPr>
        <w:t xml:space="preserve"> </w:t>
      </w:r>
    </w:p>
    <w:p w:rsidR="00FF47FB" w:rsidRPr="00320F66" w:rsidRDefault="00FF47F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>и собранию</w:t>
      </w:r>
      <w:r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>
        <w:rPr>
          <w:szCs w:val="28"/>
        </w:rPr>
        <w:t>)</w:t>
      </w:r>
      <w:r w:rsidRPr="00320F66">
        <w:rPr>
          <w:szCs w:val="28"/>
        </w:rPr>
        <w:t xml:space="preserve"> граждан и может быть в любое время отозван путем открытого голосования на заседании </w:t>
      </w:r>
      <w:r w:rsidRPr="00757885">
        <w:rPr>
          <w:szCs w:val="28"/>
        </w:rPr>
        <w:t>Совета (Комитета) ТОС</w:t>
      </w:r>
      <w:r w:rsidRPr="00320F66">
        <w:rPr>
          <w:szCs w:val="28"/>
        </w:rPr>
        <w:t>, собрании</w:t>
      </w:r>
      <w:r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>
        <w:rPr>
          <w:szCs w:val="28"/>
        </w:rPr>
        <w:t>)</w:t>
      </w:r>
      <w:r w:rsidRPr="00320F66">
        <w:rPr>
          <w:szCs w:val="28"/>
        </w:rPr>
        <w:t xml:space="preserve"> граждан.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3. Председатель органа территориального общественного самоуправления: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Pr="00BE7063">
        <w:rPr>
          <w:szCs w:val="28"/>
        </w:rPr>
        <w:t xml:space="preserve">представляет орган территориального общественного самоуправления в отношениях с населением, </w:t>
      </w:r>
      <w:r>
        <w:rPr>
          <w:szCs w:val="28"/>
        </w:rPr>
        <w:t xml:space="preserve">с органами местного самоуправления, а также предприятиями, организациями, учреждениями, расположенными в границах ТОС; 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FC7261">
        <w:rPr>
          <w:szCs w:val="28"/>
        </w:rPr>
        <w:t>) осуществляет общее руководство деятельностью ТОС;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FC7261">
        <w:rPr>
          <w:szCs w:val="28"/>
        </w:rPr>
        <w:t>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FC7261">
        <w:rPr>
          <w:szCs w:val="28"/>
        </w:rPr>
        <w:t>) осуществляет руководство подготовкой заседаний Совета ТОС и вопросов, выносимых на рассмотрение Совета ТОС;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FC7261">
        <w:rPr>
          <w:szCs w:val="28"/>
        </w:rPr>
        <w:t>) ведет заседание Совета ТОС в соответствии с установленным на заседании регламентом;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>6</w:t>
      </w:r>
      <w:r w:rsidRPr="00FC7261">
        <w:rPr>
          <w:szCs w:val="28"/>
        </w:rPr>
        <w:t>) подписывает решения, протоколы заседаний Совета ТОС совместно с секретарем заседаний Совета ТОС;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Pr="00FC7261">
        <w:rPr>
          <w:szCs w:val="28"/>
        </w:rPr>
        <w:t>) организует и контролирует выполнение решений Совета ТОС;</w:t>
      </w:r>
    </w:p>
    <w:p w:rsidR="00FF47FB" w:rsidRPr="00FC7261" w:rsidRDefault="00FF47FB" w:rsidP="00B930F4">
      <w:pPr>
        <w:ind w:firstLine="540"/>
        <w:jc w:val="both"/>
        <w:rPr>
          <w:szCs w:val="28"/>
        </w:rPr>
      </w:pPr>
      <w:r>
        <w:rPr>
          <w:szCs w:val="28"/>
        </w:rPr>
        <w:t>8</w:t>
      </w:r>
      <w:r w:rsidRPr="00FC7261">
        <w:rPr>
          <w:szCs w:val="28"/>
        </w:rPr>
        <w:t xml:space="preserve">) </w:t>
      </w:r>
      <w:r>
        <w:rPr>
          <w:szCs w:val="28"/>
        </w:rPr>
        <w:t>информирует</w:t>
      </w:r>
      <w:r w:rsidRPr="00FC7261">
        <w:rPr>
          <w:szCs w:val="28"/>
        </w:rPr>
        <w:t xml:space="preserve"> Совет ТОС о положении дел на подведомственной территории;</w:t>
      </w:r>
    </w:p>
    <w:p w:rsidR="00FF47FB" w:rsidRDefault="00FF47FB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9) </w:t>
      </w:r>
      <w:r w:rsidRPr="00BE7063">
        <w:rPr>
          <w:szCs w:val="28"/>
        </w:rPr>
        <w:t xml:space="preserve">обеспечивает в соответствии с решением </w:t>
      </w:r>
      <w:r w:rsidRPr="00757885">
        <w:rPr>
          <w:szCs w:val="28"/>
        </w:rPr>
        <w:t>Совета (Комитета) ТОС</w:t>
      </w:r>
      <w:r>
        <w:rPr>
          <w:szCs w:val="28"/>
        </w:rPr>
        <w:t xml:space="preserve">, собрания (конференции) граждан </w:t>
      </w:r>
      <w:r w:rsidRPr="00BE7063">
        <w:rPr>
          <w:szCs w:val="28"/>
        </w:rPr>
        <w:t xml:space="preserve"> организацию опроса населения, обсуждение гражданами важнейших вопросов местного значения, организует прием граждан, рассмотрение их обращений</w:t>
      </w:r>
      <w:r>
        <w:rPr>
          <w:szCs w:val="28"/>
        </w:rPr>
        <w:t xml:space="preserve"> и</w:t>
      </w:r>
      <w:r w:rsidRPr="00BE7063">
        <w:rPr>
          <w:szCs w:val="28"/>
        </w:rPr>
        <w:t xml:space="preserve"> заявлений;</w:t>
      </w:r>
    </w:p>
    <w:p w:rsidR="00FF47FB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10) </w:t>
      </w:r>
      <w:r w:rsidRPr="002D46A6">
        <w:rPr>
          <w:szCs w:val="28"/>
        </w:rPr>
        <w:t>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образования.</w:t>
      </w:r>
    </w:p>
    <w:p w:rsidR="00FF47FB" w:rsidRDefault="00FF47FB" w:rsidP="002039F7">
      <w:pPr>
        <w:ind w:firstLine="540"/>
        <w:jc w:val="both"/>
        <w:rPr>
          <w:szCs w:val="28"/>
        </w:rPr>
      </w:pPr>
    </w:p>
    <w:p w:rsidR="00FF47FB" w:rsidRPr="00DE2BCD" w:rsidRDefault="00FF47FB" w:rsidP="00BC2C36">
      <w:pPr>
        <w:ind w:firstLine="567"/>
        <w:jc w:val="both"/>
        <w:rPr>
          <w:b/>
          <w:i/>
          <w:szCs w:val="28"/>
          <w:u w:val="single"/>
        </w:rPr>
      </w:pPr>
      <w:r w:rsidRPr="00C91304">
        <w:rPr>
          <w:b/>
          <w:szCs w:val="28"/>
        </w:rPr>
        <w:t xml:space="preserve">Статья </w:t>
      </w:r>
      <w:r>
        <w:rPr>
          <w:b/>
          <w:szCs w:val="28"/>
        </w:rPr>
        <w:t>10</w:t>
      </w:r>
      <w:r w:rsidRPr="00C91304">
        <w:rPr>
          <w:b/>
          <w:szCs w:val="28"/>
        </w:rPr>
        <w:t>. Староста</w:t>
      </w:r>
      <w:r>
        <w:rPr>
          <w:b/>
          <w:szCs w:val="28"/>
        </w:rPr>
        <w:t xml:space="preserve"> сельского населённого пункта </w:t>
      </w:r>
      <w:r w:rsidRPr="00DE2BCD">
        <w:rPr>
          <w:b/>
          <w:i/>
          <w:szCs w:val="28"/>
        </w:rPr>
        <w:t xml:space="preserve"> </w:t>
      </w:r>
      <w:r w:rsidRPr="00462B68">
        <w:rPr>
          <w:i/>
          <w:szCs w:val="28"/>
          <w:u w:val="single"/>
        </w:rPr>
        <w:t>(для единоличного органа управления ТОС)</w:t>
      </w:r>
    </w:p>
    <w:p w:rsidR="00FF47FB" w:rsidRPr="00FF6C5C" w:rsidRDefault="00FF47FB" w:rsidP="00BC2C36">
      <w:pPr>
        <w:ind w:firstLine="567"/>
        <w:jc w:val="both"/>
        <w:rPr>
          <w:szCs w:val="28"/>
        </w:rPr>
      </w:pPr>
      <w:r w:rsidRPr="00B54B1E">
        <w:rPr>
          <w:szCs w:val="28"/>
        </w:rPr>
        <w:t>1.</w:t>
      </w:r>
      <w:r w:rsidRPr="00A47C4A">
        <w:rPr>
          <w:b/>
          <w:i/>
          <w:szCs w:val="28"/>
        </w:rPr>
        <w:t xml:space="preserve"> </w:t>
      </w:r>
      <w:r w:rsidRPr="00FF6C5C">
        <w:rPr>
          <w:szCs w:val="28"/>
        </w:rPr>
        <w:t>Староста для решения возложенных на него задач:</w:t>
      </w:r>
    </w:p>
    <w:p w:rsidR="00FF47FB" w:rsidRPr="00FF6C5C" w:rsidRDefault="00FF47FB" w:rsidP="00BC2C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6C5C">
        <w:rPr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FF47FB" w:rsidRPr="00FF6C5C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FF47FB" w:rsidRPr="00FF6C5C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FF47FB" w:rsidRPr="00FF6C5C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FF47FB" w:rsidRPr="00FF6C5C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FF47FB" w:rsidRPr="00FF6C5C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FF47FB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FF47FB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Cs w:val="28"/>
        </w:rPr>
        <w:t xml:space="preserve"> </w:t>
      </w:r>
      <w:r w:rsidRPr="00FF6C5C">
        <w:rPr>
          <w:szCs w:val="28"/>
        </w:rPr>
        <w:t>законом Оренбургской области, а также настоящим Уставом ТОС.</w:t>
      </w:r>
    </w:p>
    <w:p w:rsidR="00FF47FB" w:rsidRPr="00BD39DB" w:rsidRDefault="00FF47FB" w:rsidP="00BC2C36">
      <w:pPr>
        <w:ind w:firstLine="567"/>
        <w:jc w:val="both"/>
        <w:rPr>
          <w:szCs w:val="28"/>
        </w:rPr>
      </w:pPr>
      <w:r>
        <w:rPr>
          <w:szCs w:val="28"/>
        </w:rPr>
        <w:t>2. Староста может возглавлять общественный совет сельского населённого пункта.</w:t>
      </w:r>
    </w:p>
    <w:p w:rsidR="00FF47FB" w:rsidRPr="00BD39DB" w:rsidRDefault="00FF47FB" w:rsidP="00C708D2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В случае отсутствия старосты  ТОС по уважительной причине (болезнь, отпуск, командировка) его обязанности исполняет </w:t>
      </w:r>
      <w:r>
        <w:rPr>
          <w:szCs w:val="28"/>
        </w:rPr>
        <w:t>член общественного совета сельского населённого пункта.</w:t>
      </w:r>
    </w:p>
    <w:p w:rsidR="00FF47FB" w:rsidRDefault="00FF47FB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FF47FB" w:rsidRPr="00FF6C5C" w:rsidRDefault="00FF47FB" w:rsidP="00BC2C36">
      <w:pPr>
        <w:ind w:firstLine="567"/>
        <w:jc w:val="both"/>
        <w:rPr>
          <w:szCs w:val="28"/>
        </w:rPr>
      </w:pPr>
      <w:r>
        <w:rPr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FF47FB" w:rsidRDefault="00FF47FB" w:rsidP="00BC2C36">
      <w:pPr>
        <w:ind w:firstLine="567"/>
        <w:jc w:val="both"/>
        <w:rPr>
          <w:szCs w:val="28"/>
        </w:rPr>
      </w:pPr>
    </w:p>
    <w:p w:rsidR="00FF47FB" w:rsidRDefault="00FF47FB" w:rsidP="006F606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Статья 11. Досрочное прекращение полномочий  старосты ТОС, председателя и членов  Совета (Комитета) ТОС</w:t>
      </w:r>
    </w:p>
    <w:p w:rsidR="00FF47FB" w:rsidRDefault="00FF47FB" w:rsidP="006F606B">
      <w:pPr>
        <w:ind w:firstLine="567"/>
        <w:jc w:val="both"/>
        <w:rPr>
          <w:szCs w:val="28"/>
        </w:rPr>
      </w:pPr>
      <w:r>
        <w:rPr>
          <w:szCs w:val="28"/>
        </w:rPr>
        <w:t>1. Полномочия  старосты ТОС, председателя и членов Совета (Комитета) ТОС прекращаются досрочно в случаях:</w:t>
      </w:r>
    </w:p>
    <w:p w:rsidR="00FF47FB" w:rsidRDefault="00FF47F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1) смерти;</w:t>
      </w:r>
    </w:p>
    <w:p w:rsidR="00FF47FB" w:rsidRDefault="00FF47F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2) подачи личного заявления о прекращении полномочий;</w:t>
      </w:r>
    </w:p>
    <w:p w:rsidR="00FF47FB" w:rsidRDefault="00FF47F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3) выбытия на постоянное место жительства за пределы соответствующей территории;</w:t>
      </w:r>
    </w:p>
    <w:p w:rsidR="00FF47FB" w:rsidRDefault="00FF47F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4) признания судом недееспособным или ограниченно дееспособным;</w:t>
      </w:r>
    </w:p>
    <w:p w:rsidR="00FF47FB" w:rsidRDefault="00FF47F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5) решения собрания (конференции) граждан;</w:t>
      </w:r>
    </w:p>
    <w:p w:rsidR="00FF47FB" w:rsidRDefault="00FF47F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FF47FB" w:rsidRDefault="00FF47FB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7) по иным основаниям, предусмотренным законодательством.</w:t>
      </w:r>
    </w:p>
    <w:p w:rsidR="00FF47FB" w:rsidRDefault="00FF47FB" w:rsidP="006F606B">
      <w:pPr>
        <w:ind w:firstLine="567"/>
        <w:jc w:val="both"/>
        <w:rPr>
          <w:szCs w:val="28"/>
        </w:rPr>
      </w:pPr>
      <w:r>
        <w:rPr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2</w:t>
      </w:r>
      <w:r w:rsidRPr="002919CA">
        <w:rPr>
          <w:b/>
          <w:szCs w:val="28"/>
        </w:rPr>
        <w:t>. Виды деятельности органов территориального общественного самоуправления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организ</w:t>
      </w:r>
      <w:r>
        <w:rPr>
          <w:szCs w:val="28"/>
        </w:rPr>
        <w:t xml:space="preserve">овывать </w:t>
      </w:r>
      <w:r w:rsidRPr="00320F66">
        <w:rPr>
          <w:szCs w:val="28"/>
        </w:rPr>
        <w:t xml:space="preserve">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местного самоуправления в организации контроля за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) участв</w:t>
      </w:r>
      <w:r>
        <w:rPr>
          <w:szCs w:val="28"/>
        </w:rPr>
        <w:t>овать</w:t>
      </w:r>
      <w:r w:rsidRPr="00320F66">
        <w:rPr>
          <w:szCs w:val="28"/>
        </w:rPr>
        <w:t xml:space="preserve"> в проведении общественного контроля за деятельностью организаций, осуществляющих управление многоквартирными домами;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поддержива</w:t>
      </w:r>
      <w:r>
        <w:rPr>
          <w:szCs w:val="28"/>
        </w:rPr>
        <w:t>ть</w:t>
      </w:r>
      <w:r w:rsidRPr="00320F66">
        <w:rPr>
          <w:szCs w:val="28"/>
        </w:rPr>
        <w:t xml:space="preserve">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</w:t>
      </w:r>
      <w:r>
        <w:rPr>
          <w:szCs w:val="28"/>
        </w:rPr>
        <w:t>овать</w:t>
      </w:r>
      <w:r w:rsidRPr="00320F66">
        <w:rPr>
          <w:szCs w:val="28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привлека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привлека</w:t>
      </w:r>
      <w:r>
        <w:rPr>
          <w:szCs w:val="28"/>
        </w:rPr>
        <w:t>ть</w:t>
      </w:r>
      <w:r w:rsidRPr="00320F66">
        <w:rPr>
          <w:szCs w:val="28"/>
        </w:rPr>
        <w:t xml:space="preserve">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>) осуществля</w:t>
      </w:r>
      <w:r>
        <w:rPr>
          <w:szCs w:val="28"/>
        </w:rPr>
        <w:t>ть</w:t>
      </w:r>
      <w:r w:rsidRPr="00320F66">
        <w:rPr>
          <w:szCs w:val="28"/>
        </w:rPr>
        <w:t xml:space="preserve"> общественный земельный контроль в соответствии с Земельным</w:t>
      </w:r>
      <w:r w:rsidRPr="00F02ECA">
        <w:rPr>
          <w:szCs w:val="28"/>
        </w:rPr>
        <w:t xml:space="preserve"> </w:t>
      </w:r>
      <w:hyperlink r:id="rId9" w:history="1">
        <w:r w:rsidRPr="00F02ECA">
          <w:rPr>
            <w:szCs w:val="28"/>
          </w:rPr>
          <w:t>кодексом</w:t>
        </w:r>
      </w:hyperlink>
      <w:r w:rsidRPr="00320F66">
        <w:rPr>
          <w:szCs w:val="28"/>
        </w:rPr>
        <w:t xml:space="preserve"> Российской Федерации;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Pr="00320F66">
        <w:rPr>
          <w:szCs w:val="28"/>
        </w:rPr>
        <w:t>) оказыва</w:t>
      </w:r>
      <w:r>
        <w:rPr>
          <w:szCs w:val="28"/>
        </w:rPr>
        <w:t>ть</w:t>
      </w:r>
      <w:r w:rsidRPr="00320F66">
        <w:rPr>
          <w:szCs w:val="28"/>
        </w:rPr>
        <w:t xml:space="preserve"> содействие населению в развитии народного творчества, художественной самодеятельности, физической культуры и спорта;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1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12)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3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мероприятиях по поддержанию правопорядка и общественной безопасности на соответствующей территории;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4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 </w:t>
      </w:r>
      <w:r w:rsidRPr="00320F66">
        <w:rPr>
          <w:szCs w:val="28"/>
        </w:rPr>
        <w:t>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15) оказывать содействие в реализации избирательных прав граждан, проживающих на территории ТОС;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6</w:t>
      </w:r>
      <w:r w:rsidRPr="00320F66">
        <w:rPr>
          <w:szCs w:val="28"/>
        </w:rPr>
        <w:t>) выполняют иные виды деятельности в рамках действующего законодательства.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3</w:t>
      </w:r>
      <w:r w:rsidRPr="002919CA">
        <w:rPr>
          <w:b/>
          <w:szCs w:val="28"/>
        </w:rPr>
        <w:t>. Права и обязанности органов территориального общественного самоуправления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1. Органы территориального общественного самоуправления имеют право: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4) вносить в органы местного самоуправления проекты муниципальных правовых актов;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2. Органы территориального общественного самоуправления обязаны: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о</w:t>
      </w:r>
      <w:r>
        <w:rPr>
          <w:szCs w:val="28"/>
        </w:rPr>
        <w:t>существлять</w:t>
      </w:r>
      <w:r w:rsidRPr="00A83AE5">
        <w:rPr>
          <w:szCs w:val="28"/>
        </w:rPr>
        <w:t xml:space="preserve"> территориальное общественное самоуправление на соответствующей территории;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3) не реже одного раза в год отчитываться о своей работе на собрании, конференции граждан;</w:t>
      </w:r>
    </w:p>
    <w:p w:rsidR="00FF47FB" w:rsidRPr="00A83AE5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 организациями по вопросам своей деятельности;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</w:p>
    <w:p w:rsidR="00FF47FB" w:rsidRPr="00607714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4</w:t>
      </w:r>
      <w:r w:rsidRPr="002919CA">
        <w:rPr>
          <w:b/>
          <w:szCs w:val="28"/>
        </w:rPr>
        <w:t>. Финансовые средства и имущество территориального общественного самоуправления</w:t>
      </w:r>
      <w:r>
        <w:rPr>
          <w:szCs w:val="28"/>
        </w:rPr>
        <w:t xml:space="preserve"> </w:t>
      </w:r>
      <w:r w:rsidRPr="00607714">
        <w:rPr>
          <w:i/>
          <w:szCs w:val="28"/>
          <w:u w:val="single"/>
        </w:rPr>
        <w:t>(для ТОС, имеющих статус юридического лица)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FF47FB" w:rsidRPr="006A1E22" w:rsidRDefault="00FF47FB" w:rsidP="00704D83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Органы</w:t>
      </w:r>
      <w:r>
        <w:rPr>
          <w:bCs/>
          <w:szCs w:val="28"/>
          <w:lang w:eastAsia="en-US"/>
        </w:rPr>
        <w:t xml:space="preserve"> </w:t>
      </w:r>
      <w:r w:rsidRPr="006A1E22">
        <w:rPr>
          <w:bCs/>
          <w:szCs w:val="28"/>
          <w:lang w:eastAsia="en-US"/>
        </w:rPr>
        <w:t>территориального общественного самоуправления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территории. Органы территориального общественного самоуправления вправе осуществлять собственную экономическую деятельность на своей территории в соответствии с законодательством.</w:t>
      </w:r>
    </w:p>
    <w:p w:rsidR="00FF47FB" w:rsidRPr="006A1E22" w:rsidRDefault="00FF47FB" w:rsidP="006A1E22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Финансово - экономическая основа территориального общественного самоуправления может формироваться за счет:</w:t>
      </w:r>
    </w:p>
    <w:p w:rsidR="00FF47FB" w:rsidRPr="006A1E22" w:rsidRDefault="00FF47FB" w:rsidP="006A1E22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средств, передаваемых органами местного самоуправления, заемных средств;</w:t>
      </w:r>
    </w:p>
    <w:p w:rsidR="00FF47FB" w:rsidRPr="006A1E22" w:rsidRDefault="00FF47FB" w:rsidP="006A1E22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собственных средств, добровольных взносов и пожертвований.</w:t>
      </w:r>
    </w:p>
    <w:p w:rsidR="00FF47FB" w:rsidRPr="006A1E22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5</w:t>
      </w:r>
      <w:r w:rsidRPr="002919CA">
        <w:rPr>
          <w:b/>
          <w:szCs w:val="28"/>
        </w:rPr>
        <w:t>. Ответственность органов территориального общественного самоуправления и контроль за их деятельностью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320F66">
        <w:rPr>
          <w:szCs w:val="28"/>
        </w:rPr>
        <w:t>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собраниях, конференциях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FF47FB" w:rsidRPr="006A1E22" w:rsidRDefault="00FF47FB" w:rsidP="006A1E22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E451FA">
        <w:rPr>
          <w:b/>
          <w:szCs w:val="28"/>
        </w:rPr>
        <w:t>(</w:t>
      </w:r>
      <w:r w:rsidRPr="006A1E22">
        <w:rPr>
          <w:b/>
          <w:i/>
          <w:szCs w:val="28"/>
        </w:rPr>
        <w:t>Пункты 2-4 применяются для</w:t>
      </w:r>
      <w:r w:rsidRPr="006A1E22">
        <w:rPr>
          <w:i/>
          <w:szCs w:val="28"/>
        </w:rPr>
        <w:t xml:space="preserve"> </w:t>
      </w:r>
      <w:r w:rsidRPr="006A1E22">
        <w:rPr>
          <w:b/>
          <w:i/>
          <w:szCs w:val="28"/>
        </w:rPr>
        <w:t xml:space="preserve"> ТОСов, имеющих статус юридического лица</w:t>
      </w:r>
    </w:p>
    <w:p w:rsidR="00FF47FB" w:rsidRPr="006A1E22" w:rsidRDefault="00FF47FB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>2. Органы территориального общественного самоуправления отвечают по своим обязательствам всем имуществом и денежными средствами, находящимися в их собственности.</w:t>
      </w:r>
    </w:p>
    <w:p w:rsidR="00FF47FB" w:rsidRPr="006A1E22" w:rsidRDefault="00FF47FB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>3. Органы местного самоуправления, а также граждане и их объединения не отвечают по обязательствам органа территориального общественного самоуправления. В свою очередь, органы территориального общественного самоуправления не отвечают по обязательствам органов местного самоуправления, граждан и их объединений.</w:t>
      </w:r>
    </w:p>
    <w:p w:rsidR="00FF47FB" w:rsidRPr="006A1E22" w:rsidRDefault="00FF47FB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>4. Контроль за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демократии. Специальный контроль за хозяйственной деятельностью органов территориального общественного самоуправления осуществляет контрольно-ревизионный орган, избираемый на собрании, конференции граждан.</w:t>
      </w:r>
      <w:r>
        <w:rPr>
          <w:i/>
          <w:szCs w:val="28"/>
        </w:rPr>
        <w:t>)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6</w:t>
      </w:r>
      <w:r w:rsidRPr="002919CA">
        <w:rPr>
          <w:b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вопросов местного значения.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320F66">
        <w:rPr>
          <w:szCs w:val="28"/>
        </w:rPr>
        <w:t>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Pr="00320F66">
        <w:rPr>
          <w:szCs w:val="28"/>
        </w:rPr>
        <w:t>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320F66">
        <w:rPr>
          <w:szCs w:val="28"/>
        </w:rPr>
        <w:t>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 xml:space="preserve">) осуществляют иные полномочия в соответствии с федеральным законодательством и законодательством </w:t>
      </w:r>
      <w:r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. В целях налаживания взаимодействия с органами местного самоуправления органы территориального общественного самоуправления: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участвуют в совместных отчетах перед населением депутатов представительного органа муниципального образования и местной администрации;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направляют в органы местного самоуправления предложения по решению наиболее проблемных для населения вопросов;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участвуют в мероприятиях, проводимых в рамках муниципального и общественного контроля;</w:t>
      </w:r>
    </w:p>
    <w:p w:rsidR="00FF47FB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направляют информацию о своей деятельности по запросам органов местного самоуправления</w:t>
      </w:r>
      <w:r>
        <w:rPr>
          <w:szCs w:val="28"/>
        </w:rPr>
        <w:t>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2919CA" w:rsidRDefault="00FF47FB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7</w:t>
      </w:r>
      <w:r w:rsidRPr="002919CA">
        <w:rPr>
          <w:b/>
          <w:szCs w:val="28"/>
        </w:rPr>
        <w:t>. Прекращение деятельности органов территориального общественного самоуправления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FC7261">
        <w:rPr>
          <w:szCs w:val="28"/>
        </w:rPr>
        <w:t>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ТОС.</w:t>
      </w:r>
    </w:p>
    <w:p w:rsidR="00FF47FB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FC7261">
        <w:rPr>
          <w:szCs w:val="28"/>
        </w:rPr>
        <w:t xml:space="preserve">Деятельность ТОС, не являющегося юридическим лицом, считается завершенной с момента опубликования решения </w:t>
      </w:r>
      <w:r>
        <w:rPr>
          <w:szCs w:val="28"/>
        </w:rPr>
        <w:t>Совета депутатов</w:t>
      </w:r>
      <w:r w:rsidRPr="00FC7261">
        <w:rPr>
          <w:szCs w:val="28"/>
        </w:rPr>
        <w:t xml:space="preserve">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</w:t>
      </w:r>
      <w:r>
        <w:rPr>
          <w:szCs w:val="28"/>
        </w:rPr>
        <w:t xml:space="preserve"> и внесения соответствующей записи в реестр уставов ТОСов</w:t>
      </w:r>
      <w:r w:rsidRPr="00FC7261">
        <w:rPr>
          <w:szCs w:val="28"/>
        </w:rPr>
        <w:t>.</w:t>
      </w:r>
    </w:p>
    <w:p w:rsidR="00FF47FB" w:rsidRPr="00FC7261" w:rsidRDefault="00FF47FB" w:rsidP="002039F7">
      <w:pPr>
        <w:ind w:firstLine="540"/>
        <w:jc w:val="both"/>
        <w:rPr>
          <w:szCs w:val="28"/>
        </w:rPr>
      </w:pPr>
      <w:r>
        <w:rPr>
          <w:szCs w:val="28"/>
        </w:rPr>
        <w:t>4. В случае, если ТОС является юридическим лицом, его деятельность прекращается в порядке статей 18-19 Федерального закона Российской Федерации от 12.01.1996 № 7-ФЗ «О некоммерческих организациях».</w:t>
      </w:r>
    </w:p>
    <w:p w:rsidR="00FF47FB" w:rsidRPr="00320F66" w:rsidRDefault="00FF47FB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FF47FB" w:rsidRPr="00320F66" w:rsidRDefault="00FF47FB" w:rsidP="002039F7">
      <w:pPr>
        <w:rPr>
          <w:szCs w:val="28"/>
        </w:rPr>
      </w:pPr>
      <w:bookmarkStart w:id="0" w:name="_GoBack"/>
      <w:bookmarkEnd w:id="0"/>
    </w:p>
    <w:p w:rsidR="00FF47FB" w:rsidRPr="00320F66" w:rsidRDefault="00FF47FB" w:rsidP="002039F7">
      <w:pPr>
        <w:rPr>
          <w:szCs w:val="28"/>
        </w:rPr>
      </w:pPr>
    </w:p>
    <w:p w:rsidR="00FF47FB" w:rsidRPr="00320F66" w:rsidRDefault="00FF47FB" w:rsidP="002039F7">
      <w:pPr>
        <w:rPr>
          <w:szCs w:val="28"/>
        </w:rPr>
      </w:pPr>
    </w:p>
    <w:p w:rsidR="00FF47FB" w:rsidRPr="00320F66" w:rsidRDefault="00FF47FB" w:rsidP="002039F7">
      <w:pPr>
        <w:rPr>
          <w:szCs w:val="28"/>
        </w:rPr>
      </w:pPr>
    </w:p>
    <w:p w:rsidR="00FF47FB" w:rsidRPr="00320F66" w:rsidRDefault="00FF47FB" w:rsidP="002039F7">
      <w:pPr>
        <w:rPr>
          <w:szCs w:val="28"/>
        </w:rPr>
      </w:pPr>
    </w:p>
    <w:p w:rsidR="00FF47FB" w:rsidRPr="00320F66" w:rsidRDefault="00FF47FB" w:rsidP="002039F7">
      <w:pPr>
        <w:rPr>
          <w:szCs w:val="28"/>
        </w:rPr>
      </w:pPr>
    </w:p>
    <w:p w:rsidR="00FF47FB" w:rsidRPr="00320F66" w:rsidRDefault="00FF47FB" w:rsidP="002039F7">
      <w:pPr>
        <w:rPr>
          <w:szCs w:val="28"/>
        </w:rPr>
      </w:pPr>
    </w:p>
    <w:p w:rsidR="00FF47FB" w:rsidRPr="00320F66" w:rsidRDefault="00FF47FB" w:rsidP="002039F7">
      <w:pPr>
        <w:rPr>
          <w:szCs w:val="28"/>
        </w:rPr>
      </w:pPr>
    </w:p>
    <w:p w:rsidR="00FF47FB" w:rsidRDefault="00FF47FB"/>
    <w:sectPr w:rsidR="00FF47FB" w:rsidSect="00A53B36">
      <w:headerReference w:type="even" r:id="rId10"/>
      <w:headerReference w:type="default" r:id="rId11"/>
      <w:pgSz w:w="11904" w:h="16836" w:code="9"/>
      <w:pgMar w:top="1134" w:right="851" w:bottom="1134" w:left="1701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7FB" w:rsidRDefault="00FF47FB">
      <w:r>
        <w:separator/>
      </w:r>
    </w:p>
  </w:endnote>
  <w:endnote w:type="continuationSeparator" w:id="0">
    <w:p w:rsidR="00FF47FB" w:rsidRDefault="00FF4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7FB" w:rsidRDefault="00FF47FB">
      <w:r>
        <w:separator/>
      </w:r>
    </w:p>
  </w:footnote>
  <w:footnote w:type="continuationSeparator" w:id="0">
    <w:p w:rsidR="00FF47FB" w:rsidRDefault="00FF4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FB" w:rsidRDefault="00FF47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47FB" w:rsidRDefault="00FF47F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FB" w:rsidRDefault="00FF47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FF47FB" w:rsidRDefault="00FF47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56F43"/>
    <w:multiLevelType w:val="hybridMultilevel"/>
    <w:tmpl w:val="57666226"/>
    <w:lvl w:ilvl="0" w:tplc="EDACA8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0195230"/>
    <w:multiLevelType w:val="hybridMultilevel"/>
    <w:tmpl w:val="78D29C9A"/>
    <w:lvl w:ilvl="0" w:tplc="EDACA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E145C3"/>
    <w:multiLevelType w:val="hybridMultilevel"/>
    <w:tmpl w:val="D24672D8"/>
    <w:lvl w:ilvl="0" w:tplc="EDACA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9F7"/>
    <w:rsid w:val="0004794A"/>
    <w:rsid w:val="0005302B"/>
    <w:rsid w:val="00130974"/>
    <w:rsid w:val="001A0517"/>
    <w:rsid w:val="001E028B"/>
    <w:rsid w:val="001E5E2E"/>
    <w:rsid w:val="002039F7"/>
    <w:rsid w:val="00240D11"/>
    <w:rsid w:val="00247981"/>
    <w:rsid w:val="00274B50"/>
    <w:rsid w:val="00283A89"/>
    <w:rsid w:val="002919CA"/>
    <w:rsid w:val="002D46A6"/>
    <w:rsid w:val="00320F66"/>
    <w:rsid w:val="0032133F"/>
    <w:rsid w:val="003222CD"/>
    <w:rsid w:val="00376E89"/>
    <w:rsid w:val="00397934"/>
    <w:rsid w:val="003A3D9A"/>
    <w:rsid w:val="00410FCA"/>
    <w:rsid w:val="00415C24"/>
    <w:rsid w:val="00434169"/>
    <w:rsid w:val="00462B68"/>
    <w:rsid w:val="004A0449"/>
    <w:rsid w:val="004D45E9"/>
    <w:rsid w:val="004E733B"/>
    <w:rsid w:val="005707A0"/>
    <w:rsid w:val="005C2BC9"/>
    <w:rsid w:val="005C6D5D"/>
    <w:rsid w:val="005E2CDC"/>
    <w:rsid w:val="005F2BBD"/>
    <w:rsid w:val="00607714"/>
    <w:rsid w:val="00665487"/>
    <w:rsid w:val="006A1E22"/>
    <w:rsid w:val="006F606B"/>
    <w:rsid w:val="00704D83"/>
    <w:rsid w:val="00715388"/>
    <w:rsid w:val="00757885"/>
    <w:rsid w:val="007645E3"/>
    <w:rsid w:val="0079222F"/>
    <w:rsid w:val="007C0799"/>
    <w:rsid w:val="007E1EAE"/>
    <w:rsid w:val="00824DD5"/>
    <w:rsid w:val="00870EBF"/>
    <w:rsid w:val="00891A67"/>
    <w:rsid w:val="00892058"/>
    <w:rsid w:val="0099728A"/>
    <w:rsid w:val="009E0B30"/>
    <w:rsid w:val="00A07C2C"/>
    <w:rsid w:val="00A47C4A"/>
    <w:rsid w:val="00A53B36"/>
    <w:rsid w:val="00A571FC"/>
    <w:rsid w:val="00A83AE5"/>
    <w:rsid w:val="00B04089"/>
    <w:rsid w:val="00B54B1E"/>
    <w:rsid w:val="00B930F4"/>
    <w:rsid w:val="00BC2C36"/>
    <w:rsid w:val="00BD39DB"/>
    <w:rsid w:val="00BE7063"/>
    <w:rsid w:val="00C04735"/>
    <w:rsid w:val="00C30162"/>
    <w:rsid w:val="00C466B8"/>
    <w:rsid w:val="00C50561"/>
    <w:rsid w:val="00C55D4B"/>
    <w:rsid w:val="00C708D2"/>
    <w:rsid w:val="00C91304"/>
    <w:rsid w:val="00CA1A12"/>
    <w:rsid w:val="00CB1264"/>
    <w:rsid w:val="00CB4D9E"/>
    <w:rsid w:val="00CD20FD"/>
    <w:rsid w:val="00CD6930"/>
    <w:rsid w:val="00CF651A"/>
    <w:rsid w:val="00DA7149"/>
    <w:rsid w:val="00DB636D"/>
    <w:rsid w:val="00DC1A35"/>
    <w:rsid w:val="00DE2BCD"/>
    <w:rsid w:val="00E44A2B"/>
    <w:rsid w:val="00E451FA"/>
    <w:rsid w:val="00E56DCD"/>
    <w:rsid w:val="00E72071"/>
    <w:rsid w:val="00EC4160"/>
    <w:rsid w:val="00EE06B5"/>
    <w:rsid w:val="00F02ECA"/>
    <w:rsid w:val="00F63D99"/>
    <w:rsid w:val="00F66090"/>
    <w:rsid w:val="00F81F1E"/>
    <w:rsid w:val="00F900CE"/>
    <w:rsid w:val="00FA18FE"/>
    <w:rsid w:val="00FC7261"/>
    <w:rsid w:val="00FF47FB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F7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2039F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039F7"/>
    <w:pPr>
      <w:tabs>
        <w:tab w:val="center" w:pos="4153"/>
        <w:tab w:val="right" w:pos="8306"/>
      </w:tabs>
    </w:pPr>
    <w:rPr>
      <w:rFonts w:eastAsia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39F7"/>
    <w:rPr>
      <w:rFonts w:ascii="Times New Roman" w:hAnsi="Times New Roman"/>
      <w:sz w:val="20"/>
      <w:lang w:eastAsia="ru-RU"/>
    </w:rPr>
  </w:style>
  <w:style w:type="paragraph" w:customStyle="1" w:styleId="formattext">
    <w:name w:val="formattext"/>
    <w:basedOn w:val="Normal"/>
    <w:uiPriority w:val="99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72071"/>
    <w:pPr>
      <w:ind w:left="720"/>
      <w:contextualSpacing/>
    </w:pPr>
  </w:style>
  <w:style w:type="paragraph" w:styleId="NoSpacing">
    <w:name w:val="No Spacing"/>
    <w:uiPriority w:val="99"/>
    <w:qFormat/>
    <w:rsid w:val="00704D8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47981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7981"/>
    <w:rPr>
      <w:rFonts w:ascii="Tahoma" w:hAnsi="Tahoma"/>
      <w:sz w:val="16"/>
      <w:lang w:eastAsia="ru-RU"/>
    </w:rPr>
  </w:style>
  <w:style w:type="character" w:styleId="Hyperlink">
    <w:name w:val="Hyperlink"/>
    <w:basedOn w:val="DefaultParagraphFont"/>
    <w:uiPriority w:val="99"/>
    <w:rsid w:val="005707A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CB1264"/>
    <w:pPr>
      <w:suppressAutoHyphens/>
      <w:autoSpaceDN w:val="0"/>
    </w:pPr>
    <w:rPr>
      <w:rFonts w:ascii="Times New Roman" w:hAnsi="Times New Roman"/>
      <w:kern w:val="3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824D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4DD5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9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F7602F0FB13D24BE63DD50A8EFB73E2772FB0BAC9E663AC475CFCB5C96C97D8F7D0CEB18C1D9Dy8Q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F7602F0FB13D24BE63DD50A8EFB73E2772FB0BAC9E663AC475CFCB5C96C97D8F7D0CEB18C1D9Dy8Q3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5F7602F0FB13D24BE63DD50A8EFB73E2772DBFB1C0E663AC475CFCB5yCQ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14</Pages>
  <Words>4420</Words>
  <Characters>25194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(Утверждается решением  представительного органа местного самоуправления муниципального образования)</dc:title>
  <dc:subject/>
  <dc:creator>Варламова Ольга Анатольевна</dc:creator>
  <cp:keywords/>
  <dc:description/>
  <cp:lastModifiedBy>Пользователь</cp:lastModifiedBy>
  <cp:revision>6</cp:revision>
  <cp:lastPrinted>2018-04-24T04:58:00Z</cp:lastPrinted>
  <dcterms:created xsi:type="dcterms:W3CDTF">2018-08-21T09:47:00Z</dcterms:created>
  <dcterms:modified xsi:type="dcterms:W3CDTF">2018-09-19T06:30:00Z</dcterms:modified>
</cp:coreProperties>
</file>